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/>
  <w:body>
    <w:p w14:paraId="7FE8DB6E" w14:textId="3946A1DC" w:rsidR="00B9003A" w:rsidRPr="00B9003A" w:rsidRDefault="00A70A41" w:rsidP="00B9003A">
      <w:pPr>
        <w:ind w:left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Prot. </w:t>
      </w:r>
      <w:r w:rsidR="00527A23">
        <w:rPr>
          <w:rFonts w:ascii="Bookman Old Style" w:hAnsi="Bookman Old Style"/>
        </w:rPr>
        <w:t>N°871</w:t>
      </w:r>
    </w:p>
    <w:p w14:paraId="2337077E" w14:textId="77777777" w:rsidR="00B9003A" w:rsidRDefault="00B9003A" w:rsidP="00B9003A">
      <w:pPr>
        <w:ind w:left="1"/>
        <w:jc w:val="right"/>
        <w:rPr>
          <w:b/>
          <w:sz w:val="32"/>
        </w:rPr>
      </w:pPr>
      <w:r>
        <w:rPr>
          <w:noProof/>
          <w:sz w:val="20"/>
          <w:lang w:eastAsia="it-IT"/>
        </w:rPr>
        <w:drawing>
          <wp:inline distT="0" distB="0" distL="0" distR="0" wp14:anchorId="1FD4714F" wp14:editId="340BB5BF">
            <wp:extent cx="1946787" cy="377190"/>
            <wp:effectExtent l="0" t="0" r="0" b="0"/>
            <wp:docPr id="4" name="Image 4" descr="C:\Users\Utente_05\AppData\Local\Microsoft\Windows\INetCache\Content.Word\22761756250O__Ologo_asl_salern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Utente_05\AppData\Local\Microsoft\Windows\INetCache\Content.Word\22761756250O__Ologo_asl_salern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787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7426B" w14:textId="77777777" w:rsidR="00B9003A" w:rsidRDefault="00B9003A" w:rsidP="00B9003A">
      <w:pPr>
        <w:ind w:left="1"/>
        <w:jc w:val="center"/>
        <w:rPr>
          <w:b/>
          <w:sz w:val="32"/>
        </w:rPr>
      </w:pPr>
    </w:p>
    <w:p w14:paraId="7DE5F61D" w14:textId="77777777" w:rsidR="00AB6C32" w:rsidRDefault="00AB6C32" w:rsidP="00B9003A">
      <w:pPr>
        <w:ind w:left="1"/>
        <w:jc w:val="center"/>
        <w:rPr>
          <w:rFonts w:ascii="Bookman Old Style" w:hAnsi="Bookman Old Style"/>
          <w:b/>
          <w:sz w:val="36"/>
        </w:rPr>
      </w:pPr>
    </w:p>
    <w:p w14:paraId="2A2BCDF3" w14:textId="21B6D3BE" w:rsidR="00B9003A" w:rsidRDefault="00B9003A" w:rsidP="00B9003A">
      <w:pPr>
        <w:ind w:left="1"/>
        <w:jc w:val="center"/>
        <w:rPr>
          <w:rFonts w:ascii="Bookman Old Style" w:hAnsi="Bookman Old Style"/>
          <w:b/>
          <w:spacing w:val="-2"/>
          <w:sz w:val="36"/>
        </w:rPr>
      </w:pPr>
      <w:r w:rsidRPr="00A70A41">
        <w:rPr>
          <w:rFonts w:ascii="Bookman Old Style" w:hAnsi="Bookman Old Style"/>
          <w:b/>
          <w:sz w:val="36"/>
        </w:rPr>
        <w:t>BOTTEGHE</w:t>
      </w:r>
      <w:r w:rsidRPr="00A70A41">
        <w:rPr>
          <w:rFonts w:ascii="Bookman Old Style" w:hAnsi="Bookman Old Style"/>
          <w:b/>
          <w:spacing w:val="-19"/>
          <w:sz w:val="36"/>
        </w:rPr>
        <w:t xml:space="preserve"> </w:t>
      </w:r>
      <w:r w:rsidRPr="00A70A41">
        <w:rPr>
          <w:rFonts w:ascii="Bookman Old Style" w:hAnsi="Bookman Old Style"/>
          <w:b/>
          <w:sz w:val="36"/>
        </w:rPr>
        <w:t>DELLA</w:t>
      </w:r>
      <w:r w:rsidRPr="00A70A41">
        <w:rPr>
          <w:rFonts w:ascii="Bookman Old Style" w:hAnsi="Bookman Old Style"/>
          <w:b/>
          <w:spacing w:val="-17"/>
          <w:sz w:val="36"/>
        </w:rPr>
        <w:t xml:space="preserve"> </w:t>
      </w:r>
      <w:r w:rsidRPr="00A70A41">
        <w:rPr>
          <w:rFonts w:ascii="Bookman Old Style" w:hAnsi="Bookman Old Style"/>
          <w:b/>
          <w:spacing w:val="-2"/>
          <w:sz w:val="36"/>
        </w:rPr>
        <w:t>COMUNITA’</w:t>
      </w:r>
    </w:p>
    <w:p w14:paraId="50AEC862" w14:textId="77777777" w:rsidR="00AB6C32" w:rsidRPr="00A70A41" w:rsidRDefault="00AB6C32" w:rsidP="00B9003A">
      <w:pPr>
        <w:ind w:left="1"/>
        <w:jc w:val="center"/>
        <w:rPr>
          <w:rFonts w:ascii="Bookman Old Style" w:hAnsi="Bookman Old Style"/>
          <w:b/>
          <w:sz w:val="36"/>
        </w:rPr>
      </w:pPr>
    </w:p>
    <w:p w14:paraId="6D88BD44" w14:textId="5977B590" w:rsidR="00B9003A" w:rsidRPr="00A70A41" w:rsidRDefault="00B9003A" w:rsidP="00B9003A">
      <w:pPr>
        <w:spacing w:before="1"/>
        <w:ind w:left="1"/>
        <w:jc w:val="center"/>
        <w:rPr>
          <w:rFonts w:ascii="Bookman Old Style" w:hAnsi="Bookman Old Style"/>
          <w:b/>
          <w:sz w:val="36"/>
          <w:u w:val="single"/>
        </w:rPr>
      </w:pPr>
    </w:p>
    <w:p w14:paraId="31D1B950" w14:textId="77777777" w:rsidR="00B9003A" w:rsidRPr="00B9003A" w:rsidRDefault="00B9003A" w:rsidP="00B9003A">
      <w:pPr>
        <w:spacing w:before="1"/>
        <w:ind w:left="1"/>
        <w:jc w:val="center"/>
        <w:rPr>
          <w:rFonts w:ascii="Bookman Old Style" w:hAnsi="Bookman Old Style"/>
          <w:b/>
          <w:u w:val="single"/>
        </w:rPr>
      </w:pPr>
    </w:p>
    <w:p w14:paraId="55BF0335" w14:textId="77777777" w:rsidR="00B9003A" w:rsidRPr="00B9003A" w:rsidRDefault="00B9003A" w:rsidP="00B9003A">
      <w:pPr>
        <w:spacing w:before="1"/>
        <w:ind w:left="1"/>
        <w:jc w:val="center"/>
        <w:rPr>
          <w:rFonts w:ascii="Bookman Old Style" w:hAnsi="Bookman Old Style"/>
          <w:b/>
          <w:u w:val="single"/>
        </w:rPr>
      </w:pPr>
    </w:p>
    <w:p w14:paraId="1BEAFD98" w14:textId="77777777" w:rsidR="00B9003A" w:rsidRPr="00A70A41" w:rsidRDefault="00B9003A" w:rsidP="00B9003A">
      <w:pPr>
        <w:spacing w:before="1"/>
        <w:ind w:left="1"/>
        <w:jc w:val="center"/>
        <w:rPr>
          <w:rFonts w:ascii="Bookman Old Style" w:hAnsi="Bookman Old Style"/>
          <w:b/>
          <w:sz w:val="28"/>
        </w:rPr>
      </w:pPr>
      <w:r w:rsidRPr="00A70A41">
        <w:rPr>
          <w:rFonts w:ascii="Bookman Old Style" w:hAnsi="Bookman Old Style"/>
          <w:b/>
          <w:sz w:val="28"/>
          <w:u w:val="single"/>
        </w:rPr>
        <w:t>SI</w:t>
      </w:r>
      <w:r w:rsidRPr="00A70A41">
        <w:rPr>
          <w:rFonts w:ascii="Bookman Old Style" w:hAnsi="Bookman Old Style"/>
          <w:b/>
          <w:spacing w:val="-2"/>
          <w:sz w:val="28"/>
          <w:u w:val="single"/>
        </w:rPr>
        <w:t xml:space="preserve"> </w:t>
      </w:r>
      <w:r w:rsidRPr="00A70A41">
        <w:rPr>
          <w:rFonts w:ascii="Bookman Old Style" w:hAnsi="Bookman Old Style"/>
          <w:b/>
          <w:sz w:val="28"/>
          <w:u w:val="single"/>
        </w:rPr>
        <w:t>AVVISA</w:t>
      </w:r>
      <w:r w:rsidRPr="00A70A41">
        <w:rPr>
          <w:rFonts w:ascii="Bookman Old Style" w:hAnsi="Bookman Old Style"/>
          <w:b/>
          <w:spacing w:val="-1"/>
          <w:sz w:val="28"/>
          <w:u w:val="single"/>
        </w:rPr>
        <w:t xml:space="preserve"> </w:t>
      </w:r>
      <w:r w:rsidRPr="00A70A41">
        <w:rPr>
          <w:rFonts w:ascii="Bookman Old Style" w:hAnsi="Bookman Old Style"/>
          <w:b/>
          <w:sz w:val="28"/>
          <w:u w:val="single"/>
        </w:rPr>
        <w:t>LA</w:t>
      </w:r>
      <w:r w:rsidRPr="00A70A41">
        <w:rPr>
          <w:rFonts w:ascii="Bookman Old Style" w:hAnsi="Bookman Old Style"/>
          <w:b/>
          <w:spacing w:val="-1"/>
          <w:sz w:val="28"/>
          <w:u w:val="single"/>
        </w:rPr>
        <w:t xml:space="preserve"> </w:t>
      </w:r>
      <w:r w:rsidRPr="00A70A41">
        <w:rPr>
          <w:rFonts w:ascii="Bookman Old Style" w:hAnsi="Bookman Old Style"/>
          <w:b/>
          <w:spacing w:val="-2"/>
          <w:sz w:val="28"/>
          <w:u w:val="single"/>
        </w:rPr>
        <w:t>CITTADINANZA</w:t>
      </w:r>
    </w:p>
    <w:p w14:paraId="210F74EE" w14:textId="77777777" w:rsidR="00B9003A" w:rsidRPr="00B9003A" w:rsidRDefault="00B9003A" w:rsidP="00B9003A">
      <w:pPr>
        <w:spacing w:before="1"/>
        <w:ind w:left="1" w:right="1"/>
        <w:jc w:val="center"/>
        <w:rPr>
          <w:rFonts w:ascii="Bookman Old Style" w:hAnsi="Bookman Old Style"/>
          <w:b/>
        </w:rPr>
      </w:pPr>
    </w:p>
    <w:p w14:paraId="6637A8A0" w14:textId="77777777" w:rsidR="00B9003A" w:rsidRPr="00A70A41" w:rsidRDefault="00B9003A" w:rsidP="00B9003A">
      <w:pPr>
        <w:pStyle w:val="Corpotesto"/>
        <w:rPr>
          <w:rFonts w:ascii="Bookman Old Style" w:hAnsi="Bookman Old Style"/>
          <w:sz w:val="24"/>
          <w:szCs w:val="24"/>
        </w:rPr>
      </w:pPr>
    </w:p>
    <w:p w14:paraId="004CE988" w14:textId="77777777" w:rsidR="00B9003A" w:rsidRPr="00A70A41" w:rsidRDefault="00B9003A" w:rsidP="00B9003A">
      <w:pPr>
        <w:pStyle w:val="Corpotesto"/>
        <w:rPr>
          <w:rFonts w:ascii="Bookman Old Style" w:hAnsi="Bookman Old Style"/>
          <w:sz w:val="24"/>
          <w:szCs w:val="24"/>
        </w:rPr>
      </w:pPr>
    </w:p>
    <w:p w14:paraId="7C590358" w14:textId="131C5404" w:rsidR="00527A23" w:rsidRP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  <w:r w:rsidRPr="00527A23">
        <w:rPr>
          <w:rFonts w:ascii="Bookman Old Style" w:hAnsi="Bookman Old Style"/>
          <w:sz w:val="24"/>
          <w:szCs w:val="24"/>
        </w:rPr>
        <w:t xml:space="preserve">Si comunica la variazione </w:t>
      </w:r>
      <w:proofErr w:type="spellStart"/>
      <w:r w:rsidRPr="00527A23">
        <w:rPr>
          <w:rFonts w:ascii="Bookman Old Style" w:hAnsi="Bookman Old Style"/>
          <w:sz w:val="24"/>
          <w:szCs w:val="24"/>
        </w:rPr>
        <w:t>dell</w:t>
      </w:r>
      <w:proofErr w:type="spellEnd"/>
      <w:r w:rsidRPr="00527A23">
        <w:rPr>
          <w:rFonts w:ascii="Bookman Old Style" w:hAnsi="Bookman Old Style"/>
          <w:sz w:val="24"/>
          <w:szCs w:val="24"/>
        </w:rPr>
        <w:t xml:space="preserve"> ‘ orario di apertura per l ‘ ambulatorio </w:t>
      </w:r>
      <w:proofErr w:type="gramStart"/>
      <w:r w:rsidRPr="00527A23">
        <w:rPr>
          <w:rFonts w:ascii="Bookman Old Style" w:hAnsi="Bookman Old Style"/>
          <w:sz w:val="24"/>
          <w:szCs w:val="24"/>
        </w:rPr>
        <w:t>di  “</w:t>
      </w:r>
      <w:proofErr w:type="gramEnd"/>
      <w:r w:rsidRPr="00527A23">
        <w:rPr>
          <w:rFonts w:ascii="Bookman Old Style" w:hAnsi="Bookman Old Style"/>
          <w:sz w:val="24"/>
          <w:szCs w:val="24"/>
        </w:rPr>
        <w:t>Botteghe della Comunità” nel comune di STIO per il giorno venerdì 14 marzo , con i seguenti orari:</w:t>
      </w:r>
    </w:p>
    <w:p w14:paraId="7DE2490A" w14:textId="77777777" w:rsidR="00527A23" w:rsidRP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6D19116C" w14:textId="77777777" w:rsidR="00527A23" w:rsidRP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20316FAF" w14:textId="77777777" w:rsidR="00527A23" w:rsidRPr="00527A23" w:rsidRDefault="00527A23" w:rsidP="00527A23">
      <w:pPr>
        <w:pStyle w:val="Corpotesto"/>
        <w:rPr>
          <w:rFonts w:ascii="Bookman Old Style" w:hAnsi="Bookman Old Style"/>
          <w:b/>
          <w:bCs/>
          <w:sz w:val="24"/>
          <w:szCs w:val="24"/>
        </w:rPr>
      </w:pPr>
    </w:p>
    <w:p w14:paraId="23964B5E" w14:textId="77777777" w:rsidR="00527A23" w:rsidRPr="00527A23" w:rsidRDefault="00527A23" w:rsidP="00527A23">
      <w:pPr>
        <w:pStyle w:val="Corpotesto"/>
        <w:rPr>
          <w:rFonts w:ascii="Bookman Old Style" w:hAnsi="Bookman Old Style"/>
          <w:b/>
          <w:bCs/>
          <w:sz w:val="24"/>
          <w:szCs w:val="24"/>
        </w:rPr>
      </w:pPr>
      <w:r w:rsidRPr="00527A23">
        <w:rPr>
          <w:rFonts w:ascii="Bookman Old Style" w:hAnsi="Bookman Old Style"/>
          <w:b/>
          <w:bCs/>
          <w:sz w:val="24"/>
          <w:szCs w:val="24"/>
        </w:rPr>
        <w:t>STIO</w:t>
      </w:r>
      <w:r w:rsidRPr="00527A23">
        <w:rPr>
          <w:rFonts w:ascii="Bookman Old Style" w:hAnsi="Bookman Old Style"/>
          <w:sz w:val="24"/>
          <w:szCs w:val="24"/>
        </w:rPr>
        <w:t xml:space="preserve">: dalle ore 13:30 – 18:30 alle ore </w:t>
      </w:r>
      <w:r w:rsidRPr="00527A23">
        <w:rPr>
          <w:rFonts w:ascii="Bookman Old Style" w:hAnsi="Bookman Old Style"/>
          <w:b/>
          <w:bCs/>
          <w:sz w:val="24"/>
          <w:szCs w:val="24"/>
        </w:rPr>
        <w:t>08:00-13:00</w:t>
      </w:r>
    </w:p>
    <w:p w14:paraId="57D610DD" w14:textId="77777777" w:rsidR="00527A23" w:rsidRPr="00527A23" w:rsidRDefault="00527A23" w:rsidP="00527A23">
      <w:pPr>
        <w:pStyle w:val="Corpotesto"/>
        <w:rPr>
          <w:rFonts w:ascii="Bookman Old Style" w:hAnsi="Bookman Old Style"/>
          <w:b/>
          <w:bCs/>
          <w:sz w:val="24"/>
          <w:szCs w:val="24"/>
        </w:rPr>
      </w:pPr>
    </w:p>
    <w:p w14:paraId="4A51E592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7E081DB8" w14:textId="77777777" w:rsidR="00AB6C32" w:rsidRPr="00527A23" w:rsidRDefault="00AB6C32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42E0F279" w14:textId="77777777" w:rsidR="00527A23" w:rsidRP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4AC2DD07" w14:textId="77777777" w:rsidR="00527A23" w:rsidRP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  <w:r w:rsidRPr="00527A23">
        <w:rPr>
          <w:rFonts w:ascii="Bookman Old Style" w:hAnsi="Bookman Old Style"/>
          <w:sz w:val="24"/>
          <w:szCs w:val="24"/>
        </w:rPr>
        <w:t>I restanti orari comunicati in precedenza rimarranno invariati.</w:t>
      </w:r>
    </w:p>
    <w:p w14:paraId="30A643EA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2F5B2BCF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0E8341C9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1E1C2160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010CD0D8" w14:textId="77777777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2505E375" w14:textId="6DF3CE8D" w:rsidR="00527A23" w:rsidRDefault="00527A23" w:rsidP="00527A23">
      <w:pPr>
        <w:pStyle w:val="Corpotes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14:paraId="1115A4C0" w14:textId="77777777" w:rsidR="00AB6C32" w:rsidRDefault="00AB6C32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62E607F4" w14:textId="77777777" w:rsidR="00AB6C32" w:rsidRDefault="00AB6C32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07C2BCC3" w14:textId="77777777" w:rsidR="00AB6C32" w:rsidRPr="00527A23" w:rsidRDefault="00AB6C32" w:rsidP="00527A23">
      <w:pPr>
        <w:pStyle w:val="Corpotesto"/>
        <w:rPr>
          <w:rFonts w:ascii="Bookman Old Style" w:hAnsi="Bookman Old Style"/>
          <w:sz w:val="24"/>
          <w:szCs w:val="24"/>
        </w:rPr>
      </w:pPr>
    </w:p>
    <w:p w14:paraId="21A7ACFF" w14:textId="77777777" w:rsidR="00B9003A" w:rsidRPr="00A70A41" w:rsidRDefault="00B9003A" w:rsidP="00527A23">
      <w:pPr>
        <w:pStyle w:val="Corpotesto"/>
        <w:jc w:val="right"/>
        <w:rPr>
          <w:rFonts w:ascii="Bookman Old Style" w:hAnsi="Bookman Old Style"/>
          <w:sz w:val="24"/>
          <w:szCs w:val="24"/>
        </w:rPr>
      </w:pPr>
    </w:p>
    <w:p w14:paraId="38A47B05" w14:textId="77777777" w:rsidR="00B9003A" w:rsidRPr="00A70A41" w:rsidRDefault="00B9003A" w:rsidP="00527A23">
      <w:pPr>
        <w:pStyle w:val="Corpotesto"/>
        <w:spacing w:before="1" w:line="267" w:lineRule="exact"/>
        <w:ind w:left="4923" w:right="8"/>
        <w:jc w:val="right"/>
        <w:rPr>
          <w:rFonts w:ascii="Bookman Old Style" w:hAnsi="Bookman Old Style"/>
          <w:sz w:val="24"/>
          <w:szCs w:val="24"/>
        </w:rPr>
      </w:pPr>
      <w:r w:rsidRPr="00A70A41">
        <w:rPr>
          <w:rFonts w:ascii="Bookman Old Style" w:hAnsi="Bookman Old Style"/>
          <w:sz w:val="24"/>
          <w:szCs w:val="24"/>
        </w:rPr>
        <w:t>IL</w:t>
      </w:r>
      <w:r w:rsidRPr="00A70A41">
        <w:rPr>
          <w:rFonts w:ascii="Bookman Old Style" w:hAnsi="Bookman Old Style"/>
          <w:spacing w:val="-1"/>
          <w:sz w:val="24"/>
          <w:szCs w:val="24"/>
        </w:rPr>
        <w:t xml:space="preserve"> </w:t>
      </w:r>
      <w:r w:rsidRPr="00A70A41">
        <w:rPr>
          <w:rFonts w:ascii="Bookman Old Style" w:hAnsi="Bookman Old Style"/>
          <w:spacing w:val="-2"/>
          <w:sz w:val="24"/>
          <w:szCs w:val="24"/>
        </w:rPr>
        <w:t>SINDACO</w:t>
      </w:r>
    </w:p>
    <w:p w14:paraId="19104284" w14:textId="77777777" w:rsidR="00EB2AB9" w:rsidRPr="00A70A41" w:rsidRDefault="00B9003A" w:rsidP="00527A23">
      <w:pPr>
        <w:pStyle w:val="Corpotesto"/>
        <w:spacing w:line="267" w:lineRule="exact"/>
        <w:ind w:left="4923"/>
        <w:jc w:val="right"/>
        <w:rPr>
          <w:sz w:val="24"/>
          <w:szCs w:val="24"/>
        </w:rPr>
      </w:pPr>
      <w:r w:rsidRPr="00A70A41">
        <w:rPr>
          <w:rFonts w:ascii="Bookman Old Style" w:hAnsi="Bookman Old Style"/>
          <w:sz w:val="24"/>
          <w:szCs w:val="24"/>
        </w:rPr>
        <w:t>F.to</w:t>
      </w:r>
      <w:r w:rsidRPr="00A70A41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A41">
        <w:rPr>
          <w:rFonts w:ascii="Bookman Old Style" w:hAnsi="Bookman Old Style"/>
          <w:sz w:val="24"/>
          <w:szCs w:val="24"/>
        </w:rPr>
        <w:t>Trotta</w:t>
      </w:r>
      <w:r w:rsidRPr="00A70A41">
        <w:rPr>
          <w:rFonts w:ascii="Bookman Old Style" w:hAnsi="Bookman Old Style"/>
          <w:spacing w:val="-3"/>
          <w:sz w:val="24"/>
          <w:szCs w:val="24"/>
        </w:rPr>
        <w:t xml:space="preserve"> </w:t>
      </w:r>
      <w:r w:rsidRPr="00A70A41">
        <w:rPr>
          <w:rFonts w:ascii="Bookman Old Style" w:hAnsi="Bookman Old Style"/>
          <w:spacing w:val="-2"/>
          <w:sz w:val="24"/>
          <w:szCs w:val="24"/>
        </w:rPr>
        <w:t>Giancarlo</w:t>
      </w:r>
    </w:p>
    <w:sectPr w:rsidR="00EB2AB9" w:rsidRPr="00A70A41" w:rsidSect="00460B39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567" w:right="1021" w:bottom="794" w:left="1304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3FC2F" w14:textId="77777777" w:rsidR="0065418D" w:rsidRDefault="0065418D">
      <w:r>
        <w:separator/>
      </w:r>
    </w:p>
  </w:endnote>
  <w:endnote w:type="continuationSeparator" w:id="0">
    <w:p w14:paraId="781B5162" w14:textId="77777777" w:rsidR="0065418D" w:rsidRDefault="0065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tigon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2475" w14:textId="77777777" w:rsidR="00F75A25" w:rsidRDefault="00F75A2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0B3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9696C88" w14:textId="77777777" w:rsidR="00F75A25" w:rsidRDefault="00F75A25">
    <w:pPr>
      <w:pStyle w:val="Pidipagina"/>
      <w:ind w:right="360"/>
    </w:pPr>
  </w:p>
  <w:p w14:paraId="7C755094" w14:textId="77777777" w:rsidR="00CE0C78" w:rsidRDefault="00CE0C7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C40E8" w14:textId="77777777" w:rsidR="00EB2AB9" w:rsidRDefault="00EB2AB9" w:rsidP="00EB2AB9">
    <w:pPr>
      <w:jc w:val="right"/>
      <w:rPr>
        <w:rFonts w:ascii="Antigoni" w:hAnsi="Antigoni"/>
      </w:rPr>
    </w:pPr>
  </w:p>
  <w:p w14:paraId="20C2DEF2" w14:textId="77777777" w:rsid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>COMUNE DI STIO (SA)</w:t>
    </w:r>
  </w:p>
  <w:p w14:paraId="6EEFBB82" w14:textId="77777777" w:rsid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>Via Trieste e Trento - C.A.P. 84075 - tel. n.: 0974 990034 - fax n.: 0974 990046</w:t>
    </w:r>
  </w:p>
  <w:p w14:paraId="7DF96302" w14:textId="77777777" w:rsidR="00EB2AB9" w:rsidRPr="00EB2AB9" w:rsidRDefault="00EB2AB9" w:rsidP="00EB2AB9">
    <w:pPr>
      <w:jc w:val="center"/>
      <w:rPr>
        <w:rFonts w:ascii="Antigoni" w:hAnsi="Antigoni"/>
      </w:rPr>
    </w:pPr>
    <w:r>
      <w:rPr>
        <w:rFonts w:ascii="Antigoni" w:hAnsi="Antigoni"/>
      </w:rPr>
      <w:t xml:space="preserve">Web:  </w:t>
    </w:r>
    <w:hyperlink r:id="rId1" w:history="1">
      <w:r>
        <w:rPr>
          <w:rStyle w:val="Collegamentoipertestuale"/>
          <w:rFonts w:ascii="Antigoni" w:hAnsi="Antigoni"/>
        </w:rPr>
        <w:t>www.comune.stio.sa.it</w:t>
      </w:r>
    </w:hyperlink>
    <w:r>
      <w:rPr>
        <w:rFonts w:ascii="Antigoni" w:hAnsi="Antigoni"/>
      </w:rPr>
      <w:t xml:space="preserve">   E-mail:  </w:t>
    </w:r>
    <w:hyperlink r:id="rId2" w:history="1">
      <w:r w:rsidR="00692496" w:rsidRPr="00685916">
        <w:rPr>
          <w:rStyle w:val="Collegamentoipertestuale"/>
          <w:rFonts w:ascii="Antigoni" w:hAnsi="Antigoni"/>
        </w:rPr>
        <w:t>affarigenerali@comune.stio.sa.it</w:t>
      </w:r>
    </w:hyperlink>
    <w:r>
      <w:rPr>
        <w:rFonts w:ascii="Antigoni" w:hAnsi="Antigoni"/>
      </w:rPr>
      <w:t xml:space="preserve">   P.E.C. </w:t>
    </w:r>
    <w:hyperlink r:id="rId3" w:history="1">
      <w:r w:rsidRPr="00E710CA">
        <w:rPr>
          <w:rStyle w:val="Collegamentoipertestuale"/>
          <w:rFonts w:ascii="Antigoni" w:hAnsi="Antigoni"/>
        </w:rPr>
        <w:t>protocollo@pec.comune.stio.sa.it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3429" w14:textId="77777777" w:rsidR="0065418D" w:rsidRDefault="0065418D">
      <w:r>
        <w:separator/>
      </w:r>
    </w:p>
  </w:footnote>
  <w:footnote w:type="continuationSeparator" w:id="0">
    <w:p w14:paraId="3FC89D8C" w14:textId="77777777" w:rsidR="0065418D" w:rsidRDefault="0065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DDCD" w14:textId="77777777" w:rsidR="00F75A25" w:rsidRDefault="00000000" w:rsidP="00EB2AB9">
    <w:pPr>
      <w:jc w:val="center"/>
      <w:rPr>
        <w:rFonts w:ascii="Antigoni" w:hAnsi="Antigoni"/>
      </w:rPr>
    </w:pPr>
    <w:r>
      <w:rPr>
        <w:rFonts w:ascii="Antigoni" w:hAnsi="Antigoni"/>
        <w:noProof/>
      </w:rPr>
      <w:object w:dxaOrig="1440" w:dyaOrig="1440" w14:anchorId="6AE23B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left:0;text-align:left;margin-left:1.3pt;margin-top:-1.25pt;width:79.5pt;height:57.65pt;z-index:251658240" o:allowincell="f">
          <v:imagedata r:id="rId1" o:title=""/>
          <w10:wrap type="square"/>
        </v:shape>
        <o:OLEObject Type="Embed" ProgID="MS_ClipArt_Gallery" ShapeID="_x0000_s1049" DrawAspect="Content" ObjectID="_1803367313" r:id="rId2"/>
      </w:object>
    </w:r>
    <w:r w:rsidR="00F75A25">
      <w:rPr>
        <w:rFonts w:ascii="Antigoni" w:hAnsi="Antigoni"/>
      </w:rPr>
      <w:t xml:space="preserve"> </w:t>
    </w:r>
  </w:p>
  <w:p w14:paraId="3456CD4D" w14:textId="77777777" w:rsidR="00F75A25" w:rsidRDefault="00F75A25">
    <w:pPr>
      <w:pStyle w:val="Titolo1"/>
      <w:ind w:right="2880"/>
      <w:rPr>
        <w:rFonts w:ascii="Antigoni" w:hAnsi="Antigoni"/>
        <w:sz w:val="48"/>
      </w:rPr>
    </w:pPr>
    <w:r>
      <w:rPr>
        <w:rFonts w:ascii="Antigoni" w:hAnsi="Antigoni"/>
        <w:sz w:val="44"/>
      </w:rPr>
      <w:t xml:space="preserve">       </w:t>
    </w:r>
    <w:r>
      <w:rPr>
        <w:rFonts w:ascii="Antigoni" w:hAnsi="Antigoni"/>
        <w:sz w:val="48"/>
      </w:rPr>
      <w:t>COMUNE DI STIO</w:t>
    </w:r>
  </w:p>
  <w:p w14:paraId="010ED5EC" w14:textId="77777777" w:rsidR="00F75A25" w:rsidRPr="00A736D1" w:rsidRDefault="00F75A25">
    <w:pPr>
      <w:ind w:left="708" w:right="3447"/>
      <w:jc w:val="center"/>
    </w:pPr>
    <w:r w:rsidRPr="00A736D1">
      <w:t xml:space="preserve">                           </w:t>
    </w:r>
    <w:r w:rsidR="00D124C2" w:rsidRPr="00A736D1">
      <w:t xml:space="preserve">             </w:t>
    </w:r>
    <w:r w:rsidRPr="00A736D1">
      <w:t>(Provincia di Salerno)</w:t>
    </w:r>
  </w:p>
  <w:p w14:paraId="31317522" w14:textId="77777777" w:rsidR="00746856" w:rsidRDefault="00746856" w:rsidP="00746856">
    <w:pPr>
      <w:tabs>
        <w:tab w:val="left" w:pos="9781"/>
      </w:tabs>
      <w:ind w:left="708" w:right="-57" w:hanging="1417"/>
      <w:jc w:val="both"/>
    </w:pPr>
    <w:r>
      <w:t>_______________________________________________________________________________________________________</w:t>
    </w:r>
    <w:r w:rsidR="00D915E1">
      <w:t>_______________________</w:t>
    </w:r>
  </w:p>
  <w:p w14:paraId="51676E3F" w14:textId="77777777" w:rsidR="00F75A25" w:rsidRDefault="00F75A25">
    <w:pPr>
      <w:ind w:left="708" w:right="3447"/>
      <w:jc w:val="center"/>
      <w:rPr>
        <w:sz w:val="18"/>
      </w:rPr>
    </w:pPr>
  </w:p>
  <w:p w14:paraId="07FD4483" w14:textId="77777777" w:rsidR="00CE0C78" w:rsidRDefault="00CE0C7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6024" w14:textId="77777777" w:rsidR="00F75A25" w:rsidRDefault="00E973E0">
    <w:pPr>
      <w:pStyle w:val="Intestazione"/>
      <w:ind w:left="-426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0413D7C3" wp14:editId="0848FC3B">
              <wp:simplePos x="0" y="0"/>
              <wp:positionH relativeFrom="column">
                <wp:posOffset>4445</wp:posOffset>
              </wp:positionH>
              <wp:positionV relativeFrom="paragraph">
                <wp:posOffset>-635</wp:posOffset>
              </wp:positionV>
              <wp:extent cx="749935" cy="1103630"/>
              <wp:effectExtent l="0" t="0" r="0" b="0"/>
              <wp:wrapNone/>
              <wp:docPr id="1002499797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9935" cy="1103630"/>
                        <a:chOff x="0" y="-1"/>
                        <a:chExt cx="20000" cy="20002"/>
                      </a:xfrm>
                    </wpg:grpSpPr>
                    <wps:wsp>
                      <wps:cNvPr id="404929617" name="Rectangle 22"/>
                      <wps:cNvSpPr>
                        <a:spLocks noChangeArrowheads="1"/>
                      </wps:cNvSpPr>
                      <wps:spPr bwMode="auto">
                        <a:xfrm>
                          <a:off x="0" y="2934"/>
                          <a:ext cx="20000" cy="15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079262" name="Rectangle 23"/>
                      <wps:cNvSpPr>
                        <a:spLocks noChangeArrowheads="1"/>
                      </wps:cNvSpPr>
                      <wps:spPr bwMode="auto">
                        <a:xfrm>
                          <a:off x="17" y="17066"/>
                          <a:ext cx="19966" cy="2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8CF2BB" w14:textId="77777777" w:rsidR="00F75A25" w:rsidRDefault="00F75A25">
                            <w:pPr>
                              <w:pStyle w:val="Corpodeltesto"/>
                              <w:rPr>
                                <w:color w:val="000080"/>
                              </w:rPr>
                            </w:pPr>
                            <w:r>
                              <w:rPr>
                                <w:color w:val="000080"/>
                              </w:rPr>
                              <w:t>TRENTINARA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70324238" name="Rectangle 24"/>
                      <wps:cNvSpPr>
                        <a:spLocks noChangeArrowheads="1"/>
                      </wps:cNvSpPr>
                      <wps:spPr bwMode="auto">
                        <a:xfrm>
                          <a:off x="17" y="-1"/>
                          <a:ext cx="19966" cy="29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40A4CD" w14:textId="77777777" w:rsidR="00F75A25" w:rsidRDefault="00F75A2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8"/>
                              </w:rPr>
                              <w:t>COMUNE</w:t>
                            </w:r>
                            <w:r>
                              <w:rPr>
                                <w:b/>
                                <w:color w:val="0000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80"/>
                                <w:sz w:val="18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8CD06E" id="Group 21" o:spid="_x0000_s1026" style="position:absolute;left:0;text-align:left;margin-left:.35pt;margin-top:-.05pt;width:59.05pt;height:86.9pt;z-index:251657216" coordorigin=",-1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" o:allowincell="f">
              <v:rect id="Rectangle 22" o:spid="_x0000_s1027" style="position:absolute;top:2934;width:20000;height:15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" filled="f" stroked="f" strokeweight="0"/>
              <v:rect id="Rectangle 23" o:spid="_x0000_s1028" style="position:absolute;left:17;top:17066;width:19966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" fillcolor="silver" stroked="f" strokeweight="0">
                <v:textbox inset="0,0,0,0">
                  <w:txbxContent>
                    <w:p w:rsidR="00F75A25" w:rsidRDefault="00F75A25">
                      <w:pPr>
                        <w:pStyle w:val="Corpodeltesto"/>
                        <w:rPr>
                          <w:color w:val="000080"/>
                        </w:rPr>
                      </w:pPr>
                      <w:r>
                        <w:rPr>
                          <w:color w:val="000080"/>
                        </w:rPr>
                        <w:t>TRENTINARA</w:t>
                      </w:r>
                    </w:p>
                  </w:txbxContent>
                </v:textbox>
              </v:rect>
              <v:rect id="Rectangle 24" o:spid="_x0000_s1029" style="position:absolute;left:17;top:-1;width:19966;height:2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" fillcolor="silver" stroked="f" strokeweight="0">
                <v:textbox inset="0,0,0,0">
                  <w:txbxContent>
                    <w:p w:rsidR="00F75A25" w:rsidRDefault="00F75A2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color w:val="000080"/>
                          <w:sz w:val="18"/>
                        </w:rPr>
                        <w:t>COMUNE</w:t>
                      </w:r>
                      <w:r>
                        <w:rPr>
                          <w:b/>
                          <w:color w:val="0000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80"/>
                          <w:sz w:val="18"/>
                        </w:rPr>
                        <w:t>di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415C1B8C" w14:textId="77777777" w:rsidR="00F75A25" w:rsidRDefault="00E973E0">
    <w:pPr>
      <w:framePr w:hSpace="180" w:wrap="auto" w:vAnchor="text" w:hAnchor="text" w:x="7" w:y="-1"/>
      <w:jc w:val="center"/>
      <w:rPr>
        <w:noProof/>
      </w:rPr>
    </w:pPr>
    <w:r>
      <w:rPr>
        <w:noProof/>
        <w:lang w:eastAsia="it-IT"/>
      </w:rPr>
      <w:drawing>
        <wp:inline distT="0" distB="0" distL="0" distR="0" wp14:anchorId="7301133C" wp14:editId="0B4BE0A8">
          <wp:extent cx="749300" cy="863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9994DE" w14:textId="77777777" w:rsidR="00F75A25" w:rsidRPr="00E973E0" w:rsidRDefault="00F75A25">
    <w:pPr>
      <w:pStyle w:val="Titolo"/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COMUNE DI TRENTINARA</w:t>
    </w:r>
  </w:p>
  <w:p w14:paraId="6FF0B54E" w14:textId="77777777" w:rsidR="00F75A25" w:rsidRPr="00E973E0" w:rsidRDefault="00F75A25">
    <w:pPr>
      <w:pStyle w:val="Sottotitolo"/>
      <w:rPr>
        <w:rFonts w:ascii="Verdana" w:hAnsi="Verdana"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/>
        <w:smallCaps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(Provincia di Salerno)</w:t>
    </w:r>
  </w:p>
  <w:p w14:paraId="00685512" w14:textId="77777777" w:rsidR="00F75A25" w:rsidRDefault="00F75A25">
    <w:pPr>
      <w:pStyle w:val="Titolo1"/>
      <w:ind w:left="-709"/>
      <w:rPr>
        <w:rFonts w:ascii="Verdana" w:hAnsi="Verdana"/>
      </w:rPr>
    </w:pPr>
    <w:r w:rsidRPr="00E973E0">
      <w:rPr>
        <w:rFonts w:ascii="Verdana" w:hAnsi="Verdana"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Piazza dei Martiri e degli Eroi </w:t>
    </w:r>
    <w:r>
      <w:rPr>
        <w:rFonts w:ascii="Verdana" w:hAnsi="Verdana"/>
      </w:rPr>
      <w:t xml:space="preserve"> 84070 Trentinara (Sa)</w:t>
    </w:r>
  </w:p>
  <w:p w14:paraId="3D943E06" w14:textId="77777777" w:rsidR="00F75A25" w:rsidRPr="00E973E0" w:rsidRDefault="00F75A25">
    <w:pPr>
      <w:pStyle w:val="Intestazione"/>
      <w:jc w:val="center"/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tel. 0828/831032 – Fax. 0828/</w:t>
    </w:r>
    <w:proofErr w:type="gramStart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831040  </w:t>
    </w:r>
    <w:proofErr w:type="spellStart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P.Iva</w:t>
    </w:r>
    <w:proofErr w:type="spellEnd"/>
    <w:proofErr w:type="gramEnd"/>
    <w:r w:rsidRPr="00E973E0">
      <w:rPr>
        <w:rFonts w:ascii="Verdana" w:hAnsi="Verdana" w:cs="Arial"/>
        <w:smallCaps/>
        <w:sz w:val="17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00785170655 - C.F. 81001730654 – </w:t>
    </w:r>
  </w:p>
  <w:p w14:paraId="7B1C45A4" w14:textId="77777777" w:rsidR="00F75A25" w:rsidRDefault="00F75A25">
    <w:pPr>
      <w:pStyle w:val="Intestazione"/>
      <w:jc w:val="center"/>
    </w:pPr>
    <w:r w:rsidRPr="00E973E0">
      <w:rPr>
        <w:rFonts w:ascii="Verdana" w:hAnsi="Verdana" w:cs="Arial"/>
        <w:smallCaps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 </w:t>
    </w:r>
    <w:hyperlink r:id="rId2" w:history="1">
      <w:r w:rsidRPr="00E973E0">
        <w:rPr>
          <w:rStyle w:val="Collegamentoipertestuale"/>
          <w:rFonts w:ascii="Verdana" w:hAnsi="Verdana" w:cs="Arial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comune.trentinara@tiscali.it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3AE3F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5440444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37D573B" wp14:editId="6A8848F9">
            <wp:extent cx="142875" cy="142875"/>
            <wp:effectExtent l="0" t="0" r="0" b="0"/>
            <wp:docPr id="125440444" name="Immagine 125440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4B139A"/>
    <w:multiLevelType w:val="hybridMultilevel"/>
    <w:tmpl w:val="4DE0FA92"/>
    <w:lvl w:ilvl="0" w:tplc="9BA0DA4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C528D"/>
    <w:multiLevelType w:val="hybridMultilevel"/>
    <w:tmpl w:val="0FEE8248"/>
    <w:lvl w:ilvl="0" w:tplc="EED29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C5490"/>
    <w:multiLevelType w:val="multilevel"/>
    <w:tmpl w:val="B2D0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C3033"/>
    <w:multiLevelType w:val="hybridMultilevel"/>
    <w:tmpl w:val="871CBFF2"/>
    <w:lvl w:ilvl="0" w:tplc="66C0394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6" w15:restartNumberingAfterBreak="0">
    <w:nsid w:val="1BD16251"/>
    <w:multiLevelType w:val="hybridMultilevel"/>
    <w:tmpl w:val="2B8CFCE8"/>
    <w:lvl w:ilvl="0" w:tplc="0410000F">
      <w:start w:val="1"/>
      <w:numFmt w:val="decimal"/>
      <w:pStyle w:val="ELENCO-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256"/>
    <w:multiLevelType w:val="hybridMultilevel"/>
    <w:tmpl w:val="C96A6018"/>
    <w:lvl w:ilvl="0" w:tplc="412ECFD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8" w15:restartNumberingAfterBreak="0">
    <w:nsid w:val="2E455124"/>
    <w:multiLevelType w:val="hybridMultilevel"/>
    <w:tmpl w:val="1F8ECC48"/>
    <w:lvl w:ilvl="0" w:tplc="6130EC46">
      <w:numFmt w:val="bullet"/>
      <w:lvlText w:val="-"/>
      <w:lvlJc w:val="left"/>
      <w:pPr>
        <w:ind w:left="748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44A57C">
      <w:numFmt w:val="bullet"/>
      <w:lvlText w:val="•"/>
      <w:lvlJc w:val="left"/>
      <w:pPr>
        <w:ind w:left="1629" w:hanging="360"/>
      </w:pPr>
      <w:rPr>
        <w:rFonts w:hint="default"/>
        <w:lang w:val="it-IT" w:eastAsia="en-US" w:bidi="ar-SA"/>
      </w:rPr>
    </w:lvl>
    <w:lvl w:ilvl="2" w:tplc="0700D20A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3" w:tplc="708E669C">
      <w:numFmt w:val="bullet"/>
      <w:lvlText w:val="•"/>
      <w:lvlJc w:val="left"/>
      <w:pPr>
        <w:ind w:left="3409" w:hanging="360"/>
      </w:pPr>
      <w:rPr>
        <w:rFonts w:hint="default"/>
        <w:lang w:val="it-IT" w:eastAsia="en-US" w:bidi="ar-SA"/>
      </w:rPr>
    </w:lvl>
    <w:lvl w:ilvl="4" w:tplc="F0407ED8">
      <w:numFmt w:val="bullet"/>
      <w:lvlText w:val="•"/>
      <w:lvlJc w:val="left"/>
      <w:pPr>
        <w:ind w:left="4299" w:hanging="360"/>
      </w:pPr>
      <w:rPr>
        <w:rFonts w:hint="default"/>
        <w:lang w:val="it-IT" w:eastAsia="en-US" w:bidi="ar-SA"/>
      </w:rPr>
    </w:lvl>
    <w:lvl w:ilvl="5" w:tplc="C2D4C36A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E624AAC">
      <w:numFmt w:val="bullet"/>
      <w:lvlText w:val="•"/>
      <w:lvlJc w:val="left"/>
      <w:pPr>
        <w:ind w:left="6079" w:hanging="360"/>
      </w:pPr>
      <w:rPr>
        <w:rFonts w:hint="default"/>
        <w:lang w:val="it-IT" w:eastAsia="en-US" w:bidi="ar-SA"/>
      </w:rPr>
    </w:lvl>
    <w:lvl w:ilvl="7" w:tplc="2FCE58EC">
      <w:numFmt w:val="bullet"/>
      <w:lvlText w:val="•"/>
      <w:lvlJc w:val="left"/>
      <w:pPr>
        <w:ind w:left="6969" w:hanging="360"/>
      </w:pPr>
      <w:rPr>
        <w:rFonts w:hint="default"/>
        <w:lang w:val="it-IT" w:eastAsia="en-US" w:bidi="ar-SA"/>
      </w:rPr>
    </w:lvl>
    <w:lvl w:ilvl="8" w:tplc="B7129F10">
      <w:numFmt w:val="bullet"/>
      <w:lvlText w:val="•"/>
      <w:lvlJc w:val="left"/>
      <w:pPr>
        <w:ind w:left="785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4A67489"/>
    <w:multiLevelType w:val="hybridMultilevel"/>
    <w:tmpl w:val="F878C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1B22"/>
    <w:multiLevelType w:val="hybridMultilevel"/>
    <w:tmpl w:val="116E1F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0B5F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912BED"/>
    <w:multiLevelType w:val="hybridMultilevel"/>
    <w:tmpl w:val="307C7A04"/>
    <w:lvl w:ilvl="0" w:tplc="EBF4A49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A4749"/>
    <w:multiLevelType w:val="hybridMultilevel"/>
    <w:tmpl w:val="D45C6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A26DB"/>
    <w:multiLevelType w:val="hybridMultilevel"/>
    <w:tmpl w:val="CEF4057A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58F44E0F"/>
    <w:multiLevelType w:val="hybridMultilevel"/>
    <w:tmpl w:val="C310FA0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611E10FC"/>
    <w:multiLevelType w:val="hybridMultilevel"/>
    <w:tmpl w:val="A9521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0FB1"/>
    <w:multiLevelType w:val="hybridMultilevel"/>
    <w:tmpl w:val="20B05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51CB5"/>
    <w:multiLevelType w:val="hybridMultilevel"/>
    <w:tmpl w:val="1728D08C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09027033">
    <w:abstractNumId w:val="6"/>
  </w:num>
  <w:num w:numId="2" w16cid:durableId="1512530502">
    <w:abstractNumId w:val="3"/>
  </w:num>
  <w:num w:numId="3" w16cid:durableId="902762579">
    <w:abstractNumId w:val="13"/>
  </w:num>
  <w:num w:numId="4" w16cid:durableId="875583386">
    <w:abstractNumId w:val="9"/>
  </w:num>
  <w:num w:numId="5" w16cid:durableId="566189287">
    <w:abstractNumId w:val="14"/>
  </w:num>
  <w:num w:numId="6" w16cid:durableId="1969512232">
    <w:abstractNumId w:val="17"/>
  </w:num>
  <w:num w:numId="7" w16cid:durableId="786267997">
    <w:abstractNumId w:val="2"/>
  </w:num>
  <w:num w:numId="8" w16cid:durableId="1676763030">
    <w:abstractNumId w:val="4"/>
  </w:num>
  <w:num w:numId="9" w16cid:durableId="903562544">
    <w:abstractNumId w:val="5"/>
  </w:num>
  <w:num w:numId="10" w16cid:durableId="1594243975">
    <w:abstractNumId w:val="10"/>
  </w:num>
  <w:num w:numId="11" w16cid:durableId="1177574310">
    <w:abstractNumId w:val="11"/>
  </w:num>
  <w:num w:numId="12" w16cid:durableId="1045058927">
    <w:abstractNumId w:val="7"/>
  </w:num>
  <w:num w:numId="13" w16cid:durableId="206842009">
    <w:abstractNumId w:val="12"/>
  </w:num>
  <w:num w:numId="14" w16cid:durableId="1976251399">
    <w:abstractNumId w:val="15"/>
  </w:num>
  <w:num w:numId="15" w16cid:durableId="1682315902">
    <w:abstractNumId w:val="16"/>
  </w:num>
  <w:num w:numId="16" w16cid:durableId="182531668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wrap-style:none;v-text-anchor:middle" fillcolor="white">
      <v:fill color="white" color2="black"/>
      <v:stroke weight=".26mm" endcap="squar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96"/>
    <w:rsid w:val="00002501"/>
    <w:rsid w:val="00004E13"/>
    <w:rsid w:val="000052A8"/>
    <w:rsid w:val="000064D7"/>
    <w:rsid w:val="000066F6"/>
    <w:rsid w:val="00010EB6"/>
    <w:rsid w:val="00013109"/>
    <w:rsid w:val="0001316A"/>
    <w:rsid w:val="0002059A"/>
    <w:rsid w:val="00020A4F"/>
    <w:rsid w:val="00022BBF"/>
    <w:rsid w:val="00024B43"/>
    <w:rsid w:val="00024BAD"/>
    <w:rsid w:val="00032B8F"/>
    <w:rsid w:val="00034B69"/>
    <w:rsid w:val="0003621F"/>
    <w:rsid w:val="000364F1"/>
    <w:rsid w:val="00036878"/>
    <w:rsid w:val="00037FB4"/>
    <w:rsid w:val="000404F3"/>
    <w:rsid w:val="00042B8E"/>
    <w:rsid w:val="00043B29"/>
    <w:rsid w:val="00050AEF"/>
    <w:rsid w:val="000512C6"/>
    <w:rsid w:val="00053850"/>
    <w:rsid w:val="0005495A"/>
    <w:rsid w:val="000561E9"/>
    <w:rsid w:val="000572C1"/>
    <w:rsid w:val="00057505"/>
    <w:rsid w:val="00061B24"/>
    <w:rsid w:val="00062AA9"/>
    <w:rsid w:val="00062C9E"/>
    <w:rsid w:val="00064204"/>
    <w:rsid w:val="00065286"/>
    <w:rsid w:val="000656D0"/>
    <w:rsid w:val="00070B0B"/>
    <w:rsid w:val="00071053"/>
    <w:rsid w:val="00071DDF"/>
    <w:rsid w:val="00071FA2"/>
    <w:rsid w:val="000733BF"/>
    <w:rsid w:val="00076F10"/>
    <w:rsid w:val="00080FC1"/>
    <w:rsid w:val="0008194F"/>
    <w:rsid w:val="00081A46"/>
    <w:rsid w:val="00085A1B"/>
    <w:rsid w:val="0008704E"/>
    <w:rsid w:val="00090696"/>
    <w:rsid w:val="00090BB1"/>
    <w:rsid w:val="00091278"/>
    <w:rsid w:val="00091533"/>
    <w:rsid w:val="00092F35"/>
    <w:rsid w:val="000973D6"/>
    <w:rsid w:val="000A0BB6"/>
    <w:rsid w:val="000A1B30"/>
    <w:rsid w:val="000A2A9F"/>
    <w:rsid w:val="000A6EE4"/>
    <w:rsid w:val="000A77BA"/>
    <w:rsid w:val="000B210B"/>
    <w:rsid w:val="000B3587"/>
    <w:rsid w:val="000B3C9B"/>
    <w:rsid w:val="000B52FD"/>
    <w:rsid w:val="000B7CD2"/>
    <w:rsid w:val="000C0D6E"/>
    <w:rsid w:val="000C19E2"/>
    <w:rsid w:val="000C1F34"/>
    <w:rsid w:val="000C2E4C"/>
    <w:rsid w:val="000C5AC4"/>
    <w:rsid w:val="000C5DF9"/>
    <w:rsid w:val="000C6E58"/>
    <w:rsid w:val="000C79A9"/>
    <w:rsid w:val="000C7C26"/>
    <w:rsid w:val="000D1490"/>
    <w:rsid w:val="000D19BC"/>
    <w:rsid w:val="000D28DB"/>
    <w:rsid w:val="000D5034"/>
    <w:rsid w:val="000E1761"/>
    <w:rsid w:val="000E20F6"/>
    <w:rsid w:val="000E2A42"/>
    <w:rsid w:val="000E2F2A"/>
    <w:rsid w:val="000E7693"/>
    <w:rsid w:val="000E7B21"/>
    <w:rsid w:val="000F2811"/>
    <w:rsid w:val="000F707C"/>
    <w:rsid w:val="000F770A"/>
    <w:rsid w:val="001006E0"/>
    <w:rsid w:val="0010555C"/>
    <w:rsid w:val="0010611F"/>
    <w:rsid w:val="00106788"/>
    <w:rsid w:val="00107711"/>
    <w:rsid w:val="001103CA"/>
    <w:rsid w:val="00110A3C"/>
    <w:rsid w:val="00110E71"/>
    <w:rsid w:val="00114D0D"/>
    <w:rsid w:val="00115128"/>
    <w:rsid w:val="00115D7E"/>
    <w:rsid w:val="00116C16"/>
    <w:rsid w:val="001174CF"/>
    <w:rsid w:val="00120137"/>
    <w:rsid w:val="0012144C"/>
    <w:rsid w:val="00122B1D"/>
    <w:rsid w:val="00122B57"/>
    <w:rsid w:val="00122E70"/>
    <w:rsid w:val="001239B4"/>
    <w:rsid w:val="00124320"/>
    <w:rsid w:val="001255A7"/>
    <w:rsid w:val="00130417"/>
    <w:rsid w:val="00131AAA"/>
    <w:rsid w:val="001352C9"/>
    <w:rsid w:val="00143A78"/>
    <w:rsid w:val="00143E5B"/>
    <w:rsid w:val="00145286"/>
    <w:rsid w:val="00145A6F"/>
    <w:rsid w:val="00146194"/>
    <w:rsid w:val="00146B79"/>
    <w:rsid w:val="0015038C"/>
    <w:rsid w:val="0015189D"/>
    <w:rsid w:val="00153919"/>
    <w:rsid w:val="001562A3"/>
    <w:rsid w:val="001563ED"/>
    <w:rsid w:val="001567D1"/>
    <w:rsid w:val="00160299"/>
    <w:rsid w:val="00163280"/>
    <w:rsid w:val="00167D60"/>
    <w:rsid w:val="00170340"/>
    <w:rsid w:val="0017191D"/>
    <w:rsid w:val="00171BF6"/>
    <w:rsid w:val="00172271"/>
    <w:rsid w:val="00172391"/>
    <w:rsid w:val="00173796"/>
    <w:rsid w:val="00173CD4"/>
    <w:rsid w:val="00177851"/>
    <w:rsid w:val="00180AB2"/>
    <w:rsid w:val="00181822"/>
    <w:rsid w:val="001830C3"/>
    <w:rsid w:val="001834CB"/>
    <w:rsid w:val="001845DE"/>
    <w:rsid w:val="001859A4"/>
    <w:rsid w:val="00187AD4"/>
    <w:rsid w:val="00187ED1"/>
    <w:rsid w:val="001A57CF"/>
    <w:rsid w:val="001A6354"/>
    <w:rsid w:val="001B0050"/>
    <w:rsid w:val="001B036F"/>
    <w:rsid w:val="001B1AD2"/>
    <w:rsid w:val="001B214E"/>
    <w:rsid w:val="001B2E3A"/>
    <w:rsid w:val="001B2EF6"/>
    <w:rsid w:val="001B484E"/>
    <w:rsid w:val="001B4A1B"/>
    <w:rsid w:val="001B5DE6"/>
    <w:rsid w:val="001B61A8"/>
    <w:rsid w:val="001B7FC8"/>
    <w:rsid w:val="001C4732"/>
    <w:rsid w:val="001D03F9"/>
    <w:rsid w:val="001D0ED3"/>
    <w:rsid w:val="001D3DA4"/>
    <w:rsid w:val="001D409C"/>
    <w:rsid w:val="001D48C8"/>
    <w:rsid w:val="001D5938"/>
    <w:rsid w:val="001D72E3"/>
    <w:rsid w:val="001E0B3D"/>
    <w:rsid w:val="001E314F"/>
    <w:rsid w:val="001E3F7E"/>
    <w:rsid w:val="001E5D78"/>
    <w:rsid w:val="001F1D13"/>
    <w:rsid w:val="001F3270"/>
    <w:rsid w:val="001F38EC"/>
    <w:rsid w:val="001F64C2"/>
    <w:rsid w:val="00200D13"/>
    <w:rsid w:val="00201125"/>
    <w:rsid w:val="00203B8A"/>
    <w:rsid w:val="002042DC"/>
    <w:rsid w:val="002050B0"/>
    <w:rsid w:val="00205B70"/>
    <w:rsid w:val="00205D12"/>
    <w:rsid w:val="002069DA"/>
    <w:rsid w:val="00206FB6"/>
    <w:rsid w:val="002107E3"/>
    <w:rsid w:val="00212CAD"/>
    <w:rsid w:val="00213DAC"/>
    <w:rsid w:val="00213DFC"/>
    <w:rsid w:val="002142DA"/>
    <w:rsid w:val="00214A37"/>
    <w:rsid w:val="00215B15"/>
    <w:rsid w:val="002231F5"/>
    <w:rsid w:val="00223C54"/>
    <w:rsid w:val="00224E8C"/>
    <w:rsid w:val="00226D07"/>
    <w:rsid w:val="00226FFC"/>
    <w:rsid w:val="002322D3"/>
    <w:rsid w:val="002342F1"/>
    <w:rsid w:val="0023468D"/>
    <w:rsid w:val="00235D35"/>
    <w:rsid w:val="00241482"/>
    <w:rsid w:val="00243FF6"/>
    <w:rsid w:val="002443AB"/>
    <w:rsid w:val="0024511F"/>
    <w:rsid w:val="0025051C"/>
    <w:rsid w:val="00250D5F"/>
    <w:rsid w:val="0025346D"/>
    <w:rsid w:val="00255A79"/>
    <w:rsid w:val="002570C1"/>
    <w:rsid w:val="00260A2D"/>
    <w:rsid w:val="00260FB2"/>
    <w:rsid w:val="002646B8"/>
    <w:rsid w:val="00265BDC"/>
    <w:rsid w:val="00266833"/>
    <w:rsid w:val="00267FFD"/>
    <w:rsid w:val="002713C6"/>
    <w:rsid w:val="00280004"/>
    <w:rsid w:val="002805DC"/>
    <w:rsid w:val="0028220F"/>
    <w:rsid w:val="002825EF"/>
    <w:rsid w:val="002853A7"/>
    <w:rsid w:val="002867F3"/>
    <w:rsid w:val="002901EB"/>
    <w:rsid w:val="00290549"/>
    <w:rsid w:val="00290A36"/>
    <w:rsid w:val="002919ED"/>
    <w:rsid w:val="00291B34"/>
    <w:rsid w:val="00292381"/>
    <w:rsid w:val="002A647C"/>
    <w:rsid w:val="002A6DD3"/>
    <w:rsid w:val="002B0E2A"/>
    <w:rsid w:val="002B4969"/>
    <w:rsid w:val="002B4DDF"/>
    <w:rsid w:val="002B71C6"/>
    <w:rsid w:val="002C1123"/>
    <w:rsid w:val="002C31AE"/>
    <w:rsid w:val="002C359E"/>
    <w:rsid w:val="002D31E7"/>
    <w:rsid w:val="002D4078"/>
    <w:rsid w:val="002D4318"/>
    <w:rsid w:val="002D4367"/>
    <w:rsid w:val="002D46C7"/>
    <w:rsid w:val="002D4C1C"/>
    <w:rsid w:val="002D634D"/>
    <w:rsid w:val="002D6E9B"/>
    <w:rsid w:val="002E3433"/>
    <w:rsid w:val="002E46AE"/>
    <w:rsid w:val="002E481C"/>
    <w:rsid w:val="002E4C85"/>
    <w:rsid w:val="002E765D"/>
    <w:rsid w:val="002E7AAF"/>
    <w:rsid w:val="002E7DCC"/>
    <w:rsid w:val="002F3F40"/>
    <w:rsid w:val="002F424B"/>
    <w:rsid w:val="002F4682"/>
    <w:rsid w:val="002F48B2"/>
    <w:rsid w:val="002F4BDA"/>
    <w:rsid w:val="002F62D4"/>
    <w:rsid w:val="003017E6"/>
    <w:rsid w:val="00303667"/>
    <w:rsid w:val="003058F0"/>
    <w:rsid w:val="003063F3"/>
    <w:rsid w:val="0031258C"/>
    <w:rsid w:val="00312F53"/>
    <w:rsid w:val="00315B48"/>
    <w:rsid w:val="00316156"/>
    <w:rsid w:val="0031619D"/>
    <w:rsid w:val="00316DC3"/>
    <w:rsid w:val="003214B1"/>
    <w:rsid w:val="00321991"/>
    <w:rsid w:val="00321CB3"/>
    <w:rsid w:val="00322603"/>
    <w:rsid w:val="0032427B"/>
    <w:rsid w:val="00326076"/>
    <w:rsid w:val="003306C4"/>
    <w:rsid w:val="00331FFB"/>
    <w:rsid w:val="00333049"/>
    <w:rsid w:val="003336B9"/>
    <w:rsid w:val="00334106"/>
    <w:rsid w:val="0033492C"/>
    <w:rsid w:val="00340C88"/>
    <w:rsid w:val="003411B1"/>
    <w:rsid w:val="00341ED1"/>
    <w:rsid w:val="00343B5E"/>
    <w:rsid w:val="00345258"/>
    <w:rsid w:val="003452B9"/>
    <w:rsid w:val="00345FB8"/>
    <w:rsid w:val="003502AB"/>
    <w:rsid w:val="003533EA"/>
    <w:rsid w:val="003561B9"/>
    <w:rsid w:val="003561F0"/>
    <w:rsid w:val="00356CDD"/>
    <w:rsid w:val="00360493"/>
    <w:rsid w:val="0036091D"/>
    <w:rsid w:val="003633D6"/>
    <w:rsid w:val="003638F5"/>
    <w:rsid w:val="0036719D"/>
    <w:rsid w:val="0037151B"/>
    <w:rsid w:val="003732B4"/>
    <w:rsid w:val="003777C9"/>
    <w:rsid w:val="00380F61"/>
    <w:rsid w:val="00381E81"/>
    <w:rsid w:val="00381FF5"/>
    <w:rsid w:val="00384411"/>
    <w:rsid w:val="00387456"/>
    <w:rsid w:val="003901D6"/>
    <w:rsid w:val="00390530"/>
    <w:rsid w:val="00390F60"/>
    <w:rsid w:val="00391725"/>
    <w:rsid w:val="00391963"/>
    <w:rsid w:val="00392289"/>
    <w:rsid w:val="003937CE"/>
    <w:rsid w:val="003946FA"/>
    <w:rsid w:val="003951AC"/>
    <w:rsid w:val="00395790"/>
    <w:rsid w:val="00397B11"/>
    <w:rsid w:val="00397E7B"/>
    <w:rsid w:val="003A60BC"/>
    <w:rsid w:val="003A74C1"/>
    <w:rsid w:val="003B4DA7"/>
    <w:rsid w:val="003B5408"/>
    <w:rsid w:val="003C0672"/>
    <w:rsid w:val="003C2303"/>
    <w:rsid w:val="003C258B"/>
    <w:rsid w:val="003C6481"/>
    <w:rsid w:val="003C7167"/>
    <w:rsid w:val="003D3A73"/>
    <w:rsid w:val="003D6C96"/>
    <w:rsid w:val="003D73BA"/>
    <w:rsid w:val="003D77DD"/>
    <w:rsid w:val="003E0442"/>
    <w:rsid w:val="003E158C"/>
    <w:rsid w:val="003E1E0C"/>
    <w:rsid w:val="003E24A5"/>
    <w:rsid w:val="003E3DC4"/>
    <w:rsid w:val="003F372D"/>
    <w:rsid w:val="003F3F9E"/>
    <w:rsid w:val="003F6C93"/>
    <w:rsid w:val="003F713A"/>
    <w:rsid w:val="003F715E"/>
    <w:rsid w:val="003F7502"/>
    <w:rsid w:val="003F7EFC"/>
    <w:rsid w:val="004004F8"/>
    <w:rsid w:val="00400651"/>
    <w:rsid w:val="00403C21"/>
    <w:rsid w:val="00404A7A"/>
    <w:rsid w:val="00405331"/>
    <w:rsid w:val="004109CA"/>
    <w:rsid w:val="00411F9F"/>
    <w:rsid w:val="004122B8"/>
    <w:rsid w:val="00413E38"/>
    <w:rsid w:val="00421D1F"/>
    <w:rsid w:val="00421E95"/>
    <w:rsid w:val="00421F64"/>
    <w:rsid w:val="004261E4"/>
    <w:rsid w:val="004266E7"/>
    <w:rsid w:val="004315E4"/>
    <w:rsid w:val="00431A75"/>
    <w:rsid w:val="00432136"/>
    <w:rsid w:val="0043417D"/>
    <w:rsid w:val="00440E57"/>
    <w:rsid w:val="00441056"/>
    <w:rsid w:val="00441D85"/>
    <w:rsid w:val="00442768"/>
    <w:rsid w:val="00443700"/>
    <w:rsid w:val="004464CC"/>
    <w:rsid w:val="00451B89"/>
    <w:rsid w:val="00451BF8"/>
    <w:rsid w:val="00451BFF"/>
    <w:rsid w:val="004523D2"/>
    <w:rsid w:val="004530CF"/>
    <w:rsid w:val="00453418"/>
    <w:rsid w:val="00454F31"/>
    <w:rsid w:val="00455CBD"/>
    <w:rsid w:val="00460B39"/>
    <w:rsid w:val="00463F06"/>
    <w:rsid w:val="00463F7F"/>
    <w:rsid w:val="00464654"/>
    <w:rsid w:val="00465090"/>
    <w:rsid w:val="0046539D"/>
    <w:rsid w:val="004672C1"/>
    <w:rsid w:val="004675D4"/>
    <w:rsid w:val="0046797C"/>
    <w:rsid w:val="00471888"/>
    <w:rsid w:val="0047505E"/>
    <w:rsid w:val="00475CCD"/>
    <w:rsid w:val="00476666"/>
    <w:rsid w:val="004766E6"/>
    <w:rsid w:val="004806AE"/>
    <w:rsid w:val="00480B4F"/>
    <w:rsid w:val="004815DE"/>
    <w:rsid w:val="0048201A"/>
    <w:rsid w:val="00483185"/>
    <w:rsid w:val="00483CD2"/>
    <w:rsid w:val="00486252"/>
    <w:rsid w:val="00486790"/>
    <w:rsid w:val="00487621"/>
    <w:rsid w:val="004879EE"/>
    <w:rsid w:val="00487EB5"/>
    <w:rsid w:val="00492154"/>
    <w:rsid w:val="004927C2"/>
    <w:rsid w:val="00493199"/>
    <w:rsid w:val="0049345D"/>
    <w:rsid w:val="00494809"/>
    <w:rsid w:val="0049750C"/>
    <w:rsid w:val="004A17F7"/>
    <w:rsid w:val="004A340A"/>
    <w:rsid w:val="004A52F9"/>
    <w:rsid w:val="004A53B2"/>
    <w:rsid w:val="004A7E9A"/>
    <w:rsid w:val="004B08C9"/>
    <w:rsid w:val="004B20C1"/>
    <w:rsid w:val="004B27CA"/>
    <w:rsid w:val="004B29BB"/>
    <w:rsid w:val="004B2D60"/>
    <w:rsid w:val="004B33C5"/>
    <w:rsid w:val="004B3E61"/>
    <w:rsid w:val="004B62A4"/>
    <w:rsid w:val="004B7F5E"/>
    <w:rsid w:val="004C0720"/>
    <w:rsid w:val="004C2AC5"/>
    <w:rsid w:val="004C68A8"/>
    <w:rsid w:val="004C72BB"/>
    <w:rsid w:val="004D3820"/>
    <w:rsid w:val="004D4FAF"/>
    <w:rsid w:val="004E2C9A"/>
    <w:rsid w:val="004E35B1"/>
    <w:rsid w:val="004E4D6E"/>
    <w:rsid w:val="004E7BE3"/>
    <w:rsid w:val="004F0025"/>
    <w:rsid w:val="004F1E7D"/>
    <w:rsid w:val="004F22EC"/>
    <w:rsid w:val="004F3B0A"/>
    <w:rsid w:val="004F3C5F"/>
    <w:rsid w:val="004F4312"/>
    <w:rsid w:val="004F4A17"/>
    <w:rsid w:val="004F6BC0"/>
    <w:rsid w:val="00502802"/>
    <w:rsid w:val="00504FA6"/>
    <w:rsid w:val="005069F6"/>
    <w:rsid w:val="005073F8"/>
    <w:rsid w:val="00507BF1"/>
    <w:rsid w:val="00512F3A"/>
    <w:rsid w:val="00513BF3"/>
    <w:rsid w:val="00514243"/>
    <w:rsid w:val="0051581F"/>
    <w:rsid w:val="005170D2"/>
    <w:rsid w:val="0051760D"/>
    <w:rsid w:val="00517A9F"/>
    <w:rsid w:val="005209D4"/>
    <w:rsid w:val="0052275C"/>
    <w:rsid w:val="0052279A"/>
    <w:rsid w:val="00523BA8"/>
    <w:rsid w:val="005251C9"/>
    <w:rsid w:val="005277DF"/>
    <w:rsid w:val="00527A23"/>
    <w:rsid w:val="00527B96"/>
    <w:rsid w:val="00527FE9"/>
    <w:rsid w:val="005304C5"/>
    <w:rsid w:val="00531AF4"/>
    <w:rsid w:val="00531E3F"/>
    <w:rsid w:val="0053203D"/>
    <w:rsid w:val="00534A4E"/>
    <w:rsid w:val="005417C8"/>
    <w:rsid w:val="00543955"/>
    <w:rsid w:val="00543DE3"/>
    <w:rsid w:val="00544BB3"/>
    <w:rsid w:val="0054541F"/>
    <w:rsid w:val="00547246"/>
    <w:rsid w:val="005504E3"/>
    <w:rsid w:val="00551FF1"/>
    <w:rsid w:val="00555916"/>
    <w:rsid w:val="00556C19"/>
    <w:rsid w:val="00560A53"/>
    <w:rsid w:val="0056192F"/>
    <w:rsid w:val="005633BB"/>
    <w:rsid w:val="00563908"/>
    <w:rsid w:val="00564A1C"/>
    <w:rsid w:val="00565D59"/>
    <w:rsid w:val="00566906"/>
    <w:rsid w:val="0057785C"/>
    <w:rsid w:val="00577961"/>
    <w:rsid w:val="00577A59"/>
    <w:rsid w:val="005803D3"/>
    <w:rsid w:val="00580F01"/>
    <w:rsid w:val="00582903"/>
    <w:rsid w:val="00585C90"/>
    <w:rsid w:val="00586FF5"/>
    <w:rsid w:val="005878F6"/>
    <w:rsid w:val="00590213"/>
    <w:rsid w:val="0059135C"/>
    <w:rsid w:val="00592BD1"/>
    <w:rsid w:val="00593DB2"/>
    <w:rsid w:val="00595684"/>
    <w:rsid w:val="00595B64"/>
    <w:rsid w:val="00595B9E"/>
    <w:rsid w:val="0059607D"/>
    <w:rsid w:val="00596FF0"/>
    <w:rsid w:val="005A0360"/>
    <w:rsid w:val="005A04BE"/>
    <w:rsid w:val="005A1644"/>
    <w:rsid w:val="005A3466"/>
    <w:rsid w:val="005A3646"/>
    <w:rsid w:val="005A415D"/>
    <w:rsid w:val="005A4A2F"/>
    <w:rsid w:val="005A7B6E"/>
    <w:rsid w:val="005B0968"/>
    <w:rsid w:val="005B113A"/>
    <w:rsid w:val="005B5EC0"/>
    <w:rsid w:val="005B67E1"/>
    <w:rsid w:val="005C58E8"/>
    <w:rsid w:val="005C6666"/>
    <w:rsid w:val="005C754B"/>
    <w:rsid w:val="005C7BAA"/>
    <w:rsid w:val="005D16D9"/>
    <w:rsid w:val="005D340A"/>
    <w:rsid w:val="005D358F"/>
    <w:rsid w:val="005D5958"/>
    <w:rsid w:val="005D6902"/>
    <w:rsid w:val="005D7991"/>
    <w:rsid w:val="005E6970"/>
    <w:rsid w:val="005F0160"/>
    <w:rsid w:val="005F08A2"/>
    <w:rsid w:val="005F2E8A"/>
    <w:rsid w:val="005F3D86"/>
    <w:rsid w:val="005F45FE"/>
    <w:rsid w:val="005F526E"/>
    <w:rsid w:val="005F6F46"/>
    <w:rsid w:val="005F74F7"/>
    <w:rsid w:val="00600546"/>
    <w:rsid w:val="00601B2B"/>
    <w:rsid w:val="0060646B"/>
    <w:rsid w:val="00607667"/>
    <w:rsid w:val="00607DA3"/>
    <w:rsid w:val="006120FA"/>
    <w:rsid w:val="00614C97"/>
    <w:rsid w:val="00616B48"/>
    <w:rsid w:val="0061772A"/>
    <w:rsid w:val="006206C2"/>
    <w:rsid w:val="006213AE"/>
    <w:rsid w:val="0062356B"/>
    <w:rsid w:val="00623C7A"/>
    <w:rsid w:val="00623FBD"/>
    <w:rsid w:val="006249F5"/>
    <w:rsid w:val="00626AA3"/>
    <w:rsid w:val="00627394"/>
    <w:rsid w:val="006306CB"/>
    <w:rsid w:val="00631182"/>
    <w:rsid w:val="00637FD1"/>
    <w:rsid w:val="00640E9A"/>
    <w:rsid w:val="006412E3"/>
    <w:rsid w:val="0064350C"/>
    <w:rsid w:val="00646139"/>
    <w:rsid w:val="00646CBC"/>
    <w:rsid w:val="006479EE"/>
    <w:rsid w:val="00653830"/>
    <w:rsid w:val="0065418D"/>
    <w:rsid w:val="00656D2B"/>
    <w:rsid w:val="00657B65"/>
    <w:rsid w:val="00660BA6"/>
    <w:rsid w:val="006612C0"/>
    <w:rsid w:val="00662D93"/>
    <w:rsid w:val="00665862"/>
    <w:rsid w:val="00665BE3"/>
    <w:rsid w:val="006664A4"/>
    <w:rsid w:val="00667737"/>
    <w:rsid w:val="00667FDF"/>
    <w:rsid w:val="006766E1"/>
    <w:rsid w:val="00676F9B"/>
    <w:rsid w:val="0067784B"/>
    <w:rsid w:val="006823B6"/>
    <w:rsid w:val="00684450"/>
    <w:rsid w:val="00684625"/>
    <w:rsid w:val="00690D64"/>
    <w:rsid w:val="00690D85"/>
    <w:rsid w:val="006918FC"/>
    <w:rsid w:val="00691CD2"/>
    <w:rsid w:val="006922E6"/>
    <w:rsid w:val="00692496"/>
    <w:rsid w:val="00692A9B"/>
    <w:rsid w:val="006937E5"/>
    <w:rsid w:val="00694E53"/>
    <w:rsid w:val="00696507"/>
    <w:rsid w:val="006A00A5"/>
    <w:rsid w:val="006A2513"/>
    <w:rsid w:val="006A3A3B"/>
    <w:rsid w:val="006A3C8D"/>
    <w:rsid w:val="006A3F6E"/>
    <w:rsid w:val="006A6495"/>
    <w:rsid w:val="006A7805"/>
    <w:rsid w:val="006B13AA"/>
    <w:rsid w:val="006B304B"/>
    <w:rsid w:val="006B58EB"/>
    <w:rsid w:val="006B6009"/>
    <w:rsid w:val="006B7528"/>
    <w:rsid w:val="006B793C"/>
    <w:rsid w:val="006C04D5"/>
    <w:rsid w:val="006C1646"/>
    <w:rsid w:val="006C1E36"/>
    <w:rsid w:val="006C49BF"/>
    <w:rsid w:val="006C49D1"/>
    <w:rsid w:val="006D00B7"/>
    <w:rsid w:val="006D243D"/>
    <w:rsid w:val="006D2872"/>
    <w:rsid w:val="006D37A0"/>
    <w:rsid w:val="006D49B4"/>
    <w:rsid w:val="006D53AD"/>
    <w:rsid w:val="006D64D9"/>
    <w:rsid w:val="006D69E3"/>
    <w:rsid w:val="006D7794"/>
    <w:rsid w:val="006E0D2A"/>
    <w:rsid w:val="006E1ABF"/>
    <w:rsid w:val="006E30A9"/>
    <w:rsid w:val="006E7499"/>
    <w:rsid w:val="006F1589"/>
    <w:rsid w:val="006F22C4"/>
    <w:rsid w:val="006F2DDF"/>
    <w:rsid w:val="006F3176"/>
    <w:rsid w:val="006F4FCE"/>
    <w:rsid w:val="006F58F6"/>
    <w:rsid w:val="00700313"/>
    <w:rsid w:val="007027E9"/>
    <w:rsid w:val="00702CC1"/>
    <w:rsid w:val="00703A8F"/>
    <w:rsid w:val="00706B49"/>
    <w:rsid w:val="00711142"/>
    <w:rsid w:val="007112F2"/>
    <w:rsid w:val="00711C32"/>
    <w:rsid w:val="0071467F"/>
    <w:rsid w:val="00717286"/>
    <w:rsid w:val="00717D42"/>
    <w:rsid w:val="00720607"/>
    <w:rsid w:val="007220B1"/>
    <w:rsid w:val="00722761"/>
    <w:rsid w:val="00722BF8"/>
    <w:rsid w:val="00723195"/>
    <w:rsid w:val="00724E11"/>
    <w:rsid w:val="007260C9"/>
    <w:rsid w:val="0073129D"/>
    <w:rsid w:val="007313B0"/>
    <w:rsid w:val="007324D8"/>
    <w:rsid w:val="007332BF"/>
    <w:rsid w:val="007370F3"/>
    <w:rsid w:val="00740F06"/>
    <w:rsid w:val="007412FC"/>
    <w:rsid w:val="007427D4"/>
    <w:rsid w:val="007438AA"/>
    <w:rsid w:val="00744341"/>
    <w:rsid w:val="00744A50"/>
    <w:rsid w:val="007450A4"/>
    <w:rsid w:val="00745254"/>
    <w:rsid w:val="00745EE9"/>
    <w:rsid w:val="00746856"/>
    <w:rsid w:val="0074758D"/>
    <w:rsid w:val="00751B09"/>
    <w:rsid w:val="00752C75"/>
    <w:rsid w:val="00752CBD"/>
    <w:rsid w:val="007548A3"/>
    <w:rsid w:val="00755642"/>
    <w:rsid w:val="00755AF5"/>
    <w:rsid w:val="007563CA"/>
    <w:rsid w:val="007566B3"/>
    <w:rsid w:val="00757781"/>
    <w:rsid w:val="007606DB"/>
    <w:rsid w:val="007611CE"/>
    <w:rsid w:val="00762449"/>
    <w:rsid w:val="00762F7B"/>
    <w:rsid w:val="00763AEE"/>
    <w:rsid w:val="007662EA"/>
    <w:rsid w:val="007735E0"/>
    <w:rsid w:val="00775F5E"/>
    <w:rsid w:val="00777880"/>
    <w:rsid w:val="0078023B"/>
    <w:rsid w:val="0078193B"/>
    <w:rsid w:val="00783089"/>
    <w:rsid w:val="0078420F"/>
    <w:rsid w:val="007848A0"/>
    <w:rsid w:val="00790C45"/>
    <w:rsid w:val="00790D02"/>
    <w:rsid w:val="007933FE"/>
    <w:rsid w:val="00793EB2"/>
    <w:rsid w:val="00793FA8"/>
    <w:rsid w:val="007A326A"/>
    <w:rsid w:val="007A35A1"/>
    <w:rsid w:val="007A3626"/>
    <w:rsid w:val="007A48EB"/>
    <w:rsid w:val="007A4C3E"/>
    <w:rsid w:val="007A5112"/>
    <w:rsid w:val="007A5CC9"/>
    <w:rsid w:val="007A6A69"/>
    <w:rsid w:val="007A7F77"/>
    <w:rsid w:val="007B4514"/>
    <w:rsid w:val="007B6D64"/>
    <w:rsid w:val="007B6EB2"/>
    <w:rsid w:val="007B71E4"/>
    <w:rsid w:val="007B7A8C"/>
    <w:rsid w:val="007C060A"/>
    <w:rsid w:val="007C19FA"/>
    <w:rsid w:val="007C55F7"/>
    <w:rsid w:val="007C56F4"/>
    <w:rsid w:val="007D0CE4"/>
    <w:rsid w:val="007D46A1"/>
    <w:rsid w:val="007D6D8B"/>
    <w:rsid w:val="007D75AB"/>
    <w:rsid w:val="007D75CB"/>
    <w:rsid w:val="007E0E4B"/>
    <w:rsid w:val="007E1253"/>
    <w:rsid w:val="007E2432"/>
    <w:rsid w:val="007E28C5"/>
    <w:rsid w:val="007E4D72"/>
    <w:rsid w:val="007E6C34"/>
    <w:rsid w:val="007E7353"/>
    <w:rsid w:val="007E797F"/>
    <w:rsid w:val="007E7B30"/>
    <w:rsid w:val="007F0DBA"/>
    <w:rsid w:val="007F2040"/>
    <w:rsid w:val="007F2728"/>
    <w:rsid w:val="007F2D14"/>
    <w:rsid w:val="007F411A"/>
    <w:rsid w:val="007F51DE"/>
    <w:rsid w:val="007F6F4A"/>
    <w:rsid w:val="00800118"/>
    <w:rsid w:val="0080050F"/>
    <w:rsid w:val="008006B5"/>
    <w:rsid w:val="008025F9"/>
    <w:rsid w:val="00802DDA"/>
    <w:rsid w:val="00802FD6"/>
    <w:rsid w:val="0080397C"/>
    <w:rsid w:val="00806EDA"/>
    <w:rsid w:val="008072FE"/>
    <w:rsid w:val="0081430A"/>
    <w:rsid w:val="00815DB3"/>
    <w:rsid w:val="00815EEF"/>
    <w:rsid w:val="00816555"/>
    <w:rsid w:val="00817DD8"/>
    <w:rsid w:val="00822316"/>
    <w:rsid w:val="00826C4D"/>
    <w:rsid w:val="00827636"/>
    <w:rsid w:val="0083148E"/>
    <w:rsid w:val="00833E4A"/>
    <w:rsid w:val="00836A0A"/>
    <w:rsid w:val="00837BEB"/>
    <w:rsid w:val="00842C8B"/>
    <w:rsid w:val="008468D9"/>
    <w:rsid w:val="00846CCD"/>
    <w:rsid w:val="008534C0"/>
    <w:rsid w:val="00854AFE"/>
    <w:rsid w:val="008553D8"/>
    <w:rsid w:val="008578CA"/>
    <w:rsid w:val="00857E38"/>
    <w:rsid w:val="00861261"/>
    <w:rsid w:val="00861D2E"/>
    <w:rsid w:val="00862641"/>
    <w:rsid w:val="008632FB"/>
    <w:rsid w:val="0086479B"/>
    <w:rsid w:val="00864B85"/>
    <w:rsid w:val="00867D06"/>
    <w:rsid w:val="00870539"/>
    <w:rsid w:val="008705C7"/>
    <w:rsid w:val="00870D4A"/>
    <w:rsid w:val="008720F8"/>
    <w:rsid w:val="00873743"/>
    <w:rsid w:val="0087441F"/>
    <w:rsid w:val="0087462E"/>
    <w:rsid w:val="00875480"/>
    <w:rsid w:val="00877426"/>
    <w:rsid w:val="0087770C"/>
    <w:rsid w:val="00877F80"/>
    <w:rsid w:val="00881269"/>
    <w:rsid w:val="008826C7"/>
    <w:rsid w:val="00884AAE"/>
    <w:rsid w:val="00884CAE"/>
    <w:rsid w:val="008927F8"/>
    <w:rsid w:val="00895657"/>
    <w:rsid w:val="008A1056"/>
    <w:rsid w:val="008A1093"/>
    <w:rsid w:val="008A1FCA"/>
    <w:rsid w:val="008A26AE"/>
    <w:rsid w:val="008A30BA"/>
    <w:rsid w:val="008A546C"/>
    <w:rsid w:val="008A5BA4"/>
    <w:rsid w:val="008A60EC"/>
    <w:rsid w:val="008A7CA4"/>
    <w:rsid w:val="008A7EE6"/>
    <w:rsid w:val="008B065A"/>
    <w:rsid w:val="008B0EB0"/>
    <w:rsid w:val="008B1DE1"/>
    <w:rsid w:val="008B1EA0"/>
    <w:rsid w:val="008B47DE"/>
    <w:rsid w:val="008B4848"/>
    <w:rsid w:val="008C1EFF"/>
    <w:rsid w:val="008C37F6"/>
    <w:rsid w:val="008C6CE1"/>
    <w:rsid w:val="008D1AF1"/>
    <w:rsid w:val="008D2A02"/>
    <w:rsid w:val="008D2E73"/>
    <w:rsid w:val="008D2F17"/>
    <w:rsid w:val="008D4068"/>
    <w:rsid w:val="008D5B47"/>
    <w:rsid w:val="008D7F71"/>
    <w:rsid w:val="008E012D"/>
    <w:rsid w:val="008E1A25"/>
    <w:rsid w:val="008E2A7B"/>
    <w:rsid w:val="008E3757"/>
    <w:rsid w:val="008E451E"/>
    <w:rsid w:val="008E4ADB"/>
    <w:rsid w:val="008E5399"/>
    <w:rsid w:val="008F0909"/>
    <w:rsid w:val="008F522B"/>
    <w:rsid w:val="008F5440"/>
    <w:rsid w:val="008F66B7"/>
    <w:rsid w:val="008F7183"/>
    <w:rsid w:val="009002FB"/>
    <w:rsid w:val="009015D0"/>
    <w:rsid w:val="00903205"/>
    <w:rsid w:val="00905203"/>
    <w:rsid w:val="00905586"/>
    <w:rsid w:val="00906380"/>
    <w:rsid w:val="00906C26"/>
    <w:rsid w:val="00906F8A"/>
    <w:rsid w:val="00907155"/>
    <w:rsid w:val="00907CB1"/>
    <w:rsid w:val="00907FA6"/>
    <w:rsid w:val="00911E6E"/>
    <w:rsid w:val="00912215"/>
    <w:rsid w:val="00912BCA"/>
    <w:rsid w:val="00915362"/>
    <w:rsid w:val="0091664D"/>
    <w:rsid w:val="0092050A"/>
    <w:rsid w:val="00922ABF"/>
    <w:rsid w:val="00922E1E"/>
    <w:rsid w:val="009250FC"/>
    <w:rsid w:val="00925E24"/>
    <w:rsid w:val="009303CE"/>
    <w:rsid w:val="009303EB"/>
    <w:rsid w:val="00930E20"/>
    <w:rsid w:val="009329ED"/>
    <w:rsid w:val="00932F8B"/>
    <w:rsid w:val="00933366"/>
    <w:rsid w:val="00933D3A"/>
    <w:rsid w:val="00936ED3"/>
    <w:rsid w:val="00940E14"/>
    <w:rsid w:val="00941686"/>
    <w:rsid w:val="00941A2F"/>
    <w:rsid w:val="009422F1"/>
    <w:rsid w:val="0094259F"/>
    <w:rsid w:val="009432C9"/>
    <w:rsid w:val="0094487D"/>
    <w:rsid w:val="00945CE5"/>
    <w:rsid w:val="00946B9F"/>
    <w:rsid w:val="00950BA6"/>
    <w:rsid w:val="009519B1"/>
    <w:rsid w:val="009524C8"/>
    <w:rsid w:val="009528F5"/>
    <w:rsid w:val="00952F3E"/>
    <w:rsid w:val="00952FBC"/>
    <w:rsid w:val="00956348"/>
    <w:rsid w:val="00956E4B"/>
    <w:rsid w:val="00957B99"/>
    <w:rsid w:val="009626D8"/>
    <w:rsid w:val="0096589A"/>
    <w:rsid w:val="00970054"/>
    <w:rsid w:val="009711DC"/>
    <w:rsid w:val="00973ECF"/>
    <w:rsid w:val="009741FA"/>
    <w:rsid w:val="00975FCF"/>
    <w:rsid w:val="0097605F"/>
    <w:rsid w:val="00976ACE"/>
    <w:rsid w:val="009814FF"/>
    <w:rsid w:val="00981E6C"/>
    <w:rsid w:val="00985AB4"/>
    <w:rsid w:val="009871A8"/>
    <w:rsid w:val="00987732"/>
    <w:rsid w:val="00992663"/>
    <w:rsid w:val="009966BE"/>
    <w:rsid w:val="00997878"/>
    <w:rsid w:val="009A02AF"/>
    <w:rsid w:val="009A1C18"/>
    <w:rsid w:val="009A2F41"/>
    <w:rsid w:val="009A34DA"/>
    <w:rsid w:val="009A436C"/>
    <w:rsid w:val="009A4753"/>
    <w:rsid w:val="009A5B75"/>
    <w:rsid w:val="009A6233"/>
    <w:rsid w:val="009A6390"/>
    <w:rsid w:val="009A68B8"/>
    <w:rsid w:val="009A6EA8"/>
    <w:rsid w:val="009B0021"/>
    <w:rsid w:val="009B11CD"/>
    <w:rsid w:val="009B1EB4"/>
    <w:rsid w:val="009B1F6F"/>
    <w:rsid w:val="009B269D"/>
    <w:rsid w:val="009B2CA2"/>
    <w:rsid w:val="009B39CF"/>
    <w:rsid w:val="009B4B63"/>
    <w:rsid w:val="009B6822"/>
    <w:rsid w:val="009B6B14"/>
    <w:rsid w:val="009B7347"/>
    <w:rsid w:val="009B73BA"/>
    <w:rsid w:val="009C3A11"/>
    <w:rsid w:val="009C7437"/>
    <w:rsid w:val="009D04FC"/>
    <w:rsid w:val="009D0DB6"/>
    <w:rsid w:val="009D47F7"/>
    <w:rsid w:val="009D49B2"/>
    <w:rsid w:val="009E028E"/>
    <w:rsid w:val="009E1CE4"/>
    <w:rsid w:val="009E3B95"/>
    <w:rsid w:val="009E3BC2"/>
    <w:rsid w:val="009E5F08"/>
    <w:rsid w:val="009E6B78"/>
    <w:rsid w:val="009E71CA"/>
    <w:rsid w:val="009F0A2B"/>
    <w:rsid w:val="009F0CAC"/>
    <w:rsid w:val="009F11B5"/>
    <w:rsid w:val="009F318D"/>
    <w:rsid w:val="009F5F30"/>
    <w:rsid w:val="009F6203"/>
    <w:rsid w:val="00A00DCD"/>
    <w:rsid w:val="00A01276"/>
    <w:rsid w:val="00A014AC"/>
    <w:rsid w:val="00A065A4"/>
    <w:rsid w:val="00A07ECF"/>
    <w:rsid w:val="00A13499"/>
    <w:rsid w:val="00A150C2"/>
    <w:rsid w:val="00A21004"/>
    <w:rsid w:val="00A23213"/>
    <w:rsid w:val="00A2423D"/>
    <w:rsid w:val="00A25D77"/>
    <w:rsid w:val="00A265A1"/>
    <w:rsid w:val="00A2768B"/>
    <w:rsid w:val="00A329E8"/>
    <w:rsid w:val="00A32F62"/>
    <w:rsid w:val="00A33166"/>
    <w:rsid w:val="00A3469E"/>
    <w:rsid w:val="00A34D5F"/>
    <w:rsid w:val="00A34EE2"/>
    <w:rsid w:val="00A350B1"/>
    <w:rsid w:val="00A36A8E"/>
    <w:rsid w:val="00A374ED"/>
    <w:rsid w:val="00A4459A"/>
    <w:rsid w:val="00A45991"/>
    <w:rsid w:val="00A45FD3"/>
    <w:rsid w:val="00A465AC"/>
    <w:rsid w:val="00A507C9"/>
    <w:rsid w:val="00A508F4"/>
    <w:rsid w:val="00A53221"/>
    <w:rsid w:val="00A53E61"/>
    <w:rsid w:val="00A61503"/>
    <w:rsid w:val="00A64103"/>
    <w:rsid w:val="00A70A41"/>
    <w:rsid w:val="00A70F40"/>
    <w:rsid w:val="00A7160E"/>
    <w:rsid w:val="00A736D1"/>
    <w:rsid w:val="00A75441"/>
    <w:rsid w:val="00A75847"/>
    <w:rsid w:val="00A76A74"/>
    <w:rsid w:val="00A83795"/>
    <w:rsid w:val="00A84C4A"/>
    <w:rsid w:val="00A851CC"/>
    <w:rsid w:val="00A90F54"/>
    <w:rsid w:val="00A9448B"/>
    <w:rsid w:val="00A9660F"/>
    <w:rsid w:val="00A97577"/>
    <w:rsid w:val="00AA1AA9"/>
    <w:rsid w:val="00AA358E"/>
    <w:rsid w:val="00AA37D8"/>
    <w:rsid w:val="00AA48B3"/>
    <w:rsid w:val="00AA4FC7"/>
    <w:rsid w:val="00AA5012"/>
    <w:rsid w:val="00AA5506"/>
    <w:rsid w:val="00AA55E0"/>
    <w:rsid w:val="00AA7E86"/>
    <w:rsid w:val="00AB02C7"/>
    <w:rsid w:val="00AB03F5"/>
    <w:rsid w:val="00AB6C32"/>
    <w:rsid w:val="00AB6EB6"/>
    <w:rsid w:val="00AC29A7"/>
    <w:rsid w:val="00AC5582"/>
    <w:rsid w:val="00AC5AA7"/>
    <w:rsid w:val="00AC635E"/>
    <w:rsid w:val="00AC6F09"/>
    <w:rsid w:val="00AD061D"/>
    <w:rsid w:val="00AD354C"/>
    <w:rsid w:val="00AD3AD8"/>
    <w:rsid w:val="00AD43DE"/>
    <w:rsid w:val="00AD48FD"/>
    <w:rsid w:val="00AD56E7"/>
    <w:rsid w:val="00AE3B2A"/>
    <w:rsid w:val="00AE3C77"/>
    <w:rsid w:val="00AE44A1"/>
    <w:rsid w:val="00AE5201"/>
    <w:rsid w:val="00AE6C87"/>
    <w:rsid w:val="00AE7BCC"/>
    <w:rsid w:val="00AE7E9A"/>
    <w:rsid w:val="00AF028B"/>
    <w:rsid w:val="00AF123D"/>
    <w:rsid w:val="00AF213A"/>
    <w:rsid w:val="00AF2964"/>
    <w:rsid w:val="00AF3717"/>
    <w:rsid w:val="00AF3D00"/>
    <w:rsid w:val="00AF3D52"/>
    <w:rsid w:val="00B00AE0"/>
    <w:rsid w:val="00B04946"/>
    <w:rsid w:val="00B05CFE"/>
    <w:rsid w:val="00B0612C"/>
    <w:rsid w:val="00B06ABA"/>
    <w:rsid w:val="00B07A14"/>
    <w:rsid w:val="00B10725"/>
    <w:rsid w:val="00B1141A"/>
    <w:rsid w:val="00B11596"/>
    <w:rsid w:val="00B153A2"/>
    <w:rsid w:val="00B16040"/>
    <w:rsid w:val="00B17A30"/>
    <w:rsid w:val="00B2030A"/>
    <w:rsid w:val="00B2085F"/>
    <w:rsid w:val="00B2272A"/>
    <w:rsid w:val="00B22B3C"/>
    <w:rsid w:val="00B236F7"/>
    <w:rsid w:val="00B23D50"/>
    <w:rsid w:val="00B25729"/>
    <w:rsid w:val="00B25CA1"/>
    <w:rsid w:val="00B2619B"/>
    <w:rsid w:val="00B3050E"/>
    <w:rsid w:val="00B326B8"/>
    <w:rsid w:val="00B36A7F"/>
    <w:rsid w:val="00B36D2B"/>
    <w:rsid w:val="00B40C6C"/>
    <w:rsid w:val="00B41D35"/>
    <w:rsid w:val="00B42DFC"/>
    <w:rsid w:val="00B44115"/>
    <w:rsid w:val="00B44EF8"/>
    <w:rsid w:val="00B4620E"/>
    <w:rsid w:val="00B474FE"/>
    <w:rsid w:val="00B50864"/>
    <w:rsid w:val="00B50A39"/>
    <w:rsid w:val="00B50C43"/>
    <w:rsid w:val="00B540C2"/>
    <w:rsid w:val="00B57ABD"/>
    <w:rsid w:val="00B6001E"/>
    <w:rsid w:val="00B61B6B"/>
    <w:rsid w:val="00B662AF"/>
    <w:rsid w:val="00B66846"/>
    <w:rsid w:val="00B6750A"/>
    <w:rsid w:val="00B7174A"/>
    <w:rsid w:val="00B76A53"/>
    <w:rsid w:val="00B76E50"/>
    <w:rsid w:val="00B804DC"/>
    <w:rsid w:val="00B83978"/>
    <w:rsid w:val="00B84D56"/>
    <w:rsid w:val="00B85D4D"/>
    <w:rsid w:val="00B85FD1"/>
    <w:rsid w:val="00B9003A"/>
    <w:rsid w:val="00B925C6"/>
    <w:rsid w:val="00B929FF"/>
    <w:rsid w:val="00B92BB8"/>
    <w:rsid w:val="00B93FCD"/>
    <w:rsid w:val="00BA0111"/>
    <w:rsid w:val="00BA017C"/>
    <w:rsid w:val="00BA28BB"/>
    <w:rsid w:val="00BA297E"/>
    <w:rsid w:val="00BA338E"/>
    <w:rsid w:val="00BA42B6"/>
    <w:rsid w:val="00BA4463"/>
    <w:rsid w:val="00BB1BB3"/>
    <w:rsid w:val="00BB2974"/>
    <w:rsid w:val="00BB2F28"/>
    <w:rsid w:val="00BB336E"/>
    <w:rsid w:val="00BB433A"/>
    <w:rsid w:val="00BB541C"/>
    <w:rsid w:val="00BB57E2"/>
    <w:rsid w:val="00BB6358"/>
    <w:rsid w:val="00BB6E70"/>
    <w:rsid w:val="00BB70BF"/>
    <w:rsid w:val="00BC3069"/>
    <w:rsid w:val="00BC316F"/>
    <w:rsid w:val="00BC4849"/>
    <w:rsid w:val="00BC4961"/>
    <w:rsid w:val="00BC7867"/>
    <w:rsid w:val="00BD1288"/>
    <w:rsid w:val="00BD17F1"/>
    <w:rsid w:val="00BD5FDF"/>
    <w:rsid w:val="00BD6963"/>
    <w:rsid w:val="00BD7B17"/>
    <w:rsid w:val="00BD7BCA"/>
    <w:rsid w:val="00BE0467"/>
    <w:rsid w:val="00BE198B"/>
    <w:rsid w:val="00BE56FA"/>
    <w:rsid w:val="00BE6D6B"/>
    <w:rsid w:val="00BF1662"/>
    <w:rsid w:val="00BF23AD"/>
    <w:rsid w:val="00BF25D2"/>
    <w:rsid w:val="00BF497C"/>
    <w:rsid w:val="00BF4ACB"/>
    <w:rsid w:val="00BF4D1C"/>
    <w:rsid w:val="00C01BBF"/>
    <w:rsid w:val="00C0531C"/>
    <w:rsid w:val="00C05710"/>
    <w:rsid w:val="00C125DF"/>
    <w:rsid w:val="00C146AC"/>
    <w:rsid w:val="00C14A03"/>
    <w:rsid w:val="00C16E3E"/>
    <w:rsid w:val="00C21A60"/>
    <w:rsid w:val="00C21CB8"/>
    <w:rsid w:val="00C21E29"/>
    <w:rsid w:val="00C22283"/>
    <w:rsid w:val="00C23E34"/>
    <w:rsid w:val="00C24247"/>
    <w:rsid w:val="00C24E3E"/>
    <w:rsid w:val="00C25161"/>
    <w:rsid w:val="00C258ED"/>
    <w:rsid w:val="00C25EEF"/>
    <w:rsid w:val="00C25F2B"/>
    <w:rsid w:val="00C261B5"/>
    <w:rsid w:val="00C264DC"/>
    <w:rsid w:val="00C30EAA"/>
    <w:rsid w:val="00C321A7"/>
    <w:rsid w:val="00C32415"/>
    <w:rsid w:val="00C32A80"/>
    <w:rsid w:val="00C32A85"/>
    <w:rsid w:val="00C336B5"/>
    <w:rsid w:val="00C3395E"/>
    <w:rsid w:val="00C369D1"/>
    <w:rsid w:val="00C40044"/>
    <w:rsid w:val="00C40F3E"/>
    <w:rsid w:val="00C41531"/>
    <w:rsid w:val="00C43761"/>
    <w:rsid w:val="00C454DA"/>
    <w:rsid w:val="00C4552E"/>
    <w:rsid w:val="00C45C06"/>
    <w:rsid w:val="00C47FA1"/>
    <w:rsid w:val="00C5015C"/>
    <w:rsid w:val="00C505D3"/>
    <w:rsid w:val="00C509CA"/>
    <w:rsid w:val="00C52FA2"/>
    <w:rsid w:val="00C53C02"/>
    <w:rsid w:val="00C56982"/>
    <w:rsid w:val="00C610B0"/>
    <w:rsid w:val="00C66B78"/>
    <w:rsid w:val="00C66E32"/>
    <w:rsid w:val="00C73812"/>
    <w:rsid w:val="00C739AA"/>
    <w:rsid w:val="00C74C78"/>
    <w:rsid w:val="00C76F69"/>
    <w:rsid w:val="00C76FB2"/>
    <w:rsid w:val="00C805D6"/>
    <w:rsid w:val="00C820A5"/>
    <w:rsid w:val="00C84A44"/>
    <w:rsid w:val="00C84D91"/>
    <w:rsid w:val="00C8595B"/>
    <w:rsid w:val="00C875A0"/>
    <w:rsid w:val="00C90952"/>
    <w:rsid w:val="00C917AA"/>
    <w:rsid w:val="00C96C68"/>
    <w:rsid w:val="00CA0DC3"/>
    <w:rsid w:val="00CA13CA"/>
    <w:rsid w:val="00CA2245"/>
    <w:rsid w:val="00CA233F"/>
    <w:rsid w:val="00CA2F11"/>
    <w:rsid w:val="00CA37B3"/>
    <w:rsid w:val="00CA4A48"/>
    <w:rsid w:val="00CA6469"/>
    <w:rsid w:val="00CA7357"/>
    <w:rsid w:val="00CB0DE5"/>
    <w:rsid w:val="00CB1062"/>
    <w:rsid w:val="00CB232B"/>
    <w:rsid w:val="00CB2890"/>
    <w:rsid w:val="00CB5103"/>
    <w:rsid w:val="00CB5128"/>
    <w:rsid w:val="00CB588C"/>
    <w:rsid w:val="00CB6440"/>
    <w:rsid w:val="00CB6A42"/>
    <w:rsid w:val="00CC2049"/>
    <w:rsid w:val="00CC3770"/>
    <w:rsid w:val="00CC4C83"/>
    <w:rsid w:val="00CC7C41"/>
    <w:rsid w:val="00CD2752"/>
    <w:rsid w:val="00CD32D5"/>
    <w:rsid w:val="00CD43A9"/>
    <w:rsid w:val="00CD51E1"/>
    <w:rsid w:val="00CD5806"/>
    <w:rsid w:val="00CD6D83"/>
    <w:rsid w:val="00CE0C78"/>
    <w:rsid w:val="00CE14F0"/>
    <w:rsid w:val="00CE6EE8"/>
    <w:rsid w:val="00CF0B07"/>
    <w:rsid w:val="00CF0C34"/>
    <w:rsid w:val="00CF11EC"/>
    <w:rsid w:val="00CF5AE3"/>
    <w:rsid w:val="00CF6138"/>
    <w:rsid w:val="00CF64F5"/>
    <w:rsid w:val="00CF6863"/>
    <w:rsid w:val="00CF6988"/>
    <w:rsid w:val="00D028C7"/>
    <w:rsid w:val="00D0321F"/>
    <w:rsid w:val="00D05A8A"/>
    <w:rsid w:val="00D061E1"/>
    <w:rsid w:val="00D07721"/>
    <w:rsid w:val="00D104D1"/>
    <w:rsid w:val="00D11B27"/>
    <w:rsid w:val="00D124C2"/>
    <w:rsid w:val="00D125B3"/>
    <w:rsid w:val="00D12AB6"/>
    <w:rsid w:val="00D15F7D"/>
    <w:rsid w:val="00D162B7"/>
    <w:rsid w:val="00D1765E"/>
    <w:rsid w:val="00D22018"/>
    <w:rsid w:val="00D272FB"/>
    <w:rsid w:val="00D27591"/>
    <w:rsid w:val="00D27F23"/>
    <w:rsid w:val="00D318E2"/>
    <w:rsid w:val="00D32B53"/>
    <w:rsid w:val="00D34684"/>
    <w:rsid w:val="00D36142"/>
    <w:rsid w:val="00D36A6C"/>
    <w:rsid w:val="00D378EE"/>
    <w:rsid w:val="00D45EDD"/>
    <w:rsid w:val="00D514BC"/>
    <w:rsid w:val="00D515DD"/>
    <w:rsid w:val="00D525E1"/>
    <w:rsid w:val="00D52C56"/>
    <w:rsid w:val="00D53592"/>
    <w:rsid w:val="00D53DFB"/>
    <w:rsid w:val="00D54C39"/>
    <w:rsid w:val="00D54FE0"/>
    <w:rsid w:val="00D56D4A"/>
    <w:rsid w:val="00D63591"/>
    <w:rsid w:val="00D664F3"/>
    <w:rsid w:val="00D66DEA"/>
    <w:rsid w:val="00D7041A"/>
    <w:rsid w:val="00D704B4"/>
    <w:rsid w:val="00D71363"/>
    <w:rsid w:val="00D72CC9"/>
    <w:rsid w:val="00D73C12"/>
    <w:rsid w:val="00D73DB0"/>
    <w:rsid w:val="00D7458E"/>
    <w:rsid w:val="00D75690"/>
    <w:rsid w:val="00D77077"/>
    <w:rsid w:val="00D77964"/>
    <w:rsid w:val="00D86C1A"/>
    <w:rsid w:val="00D87DCB"/>
    <w:rsid w:val="00D915E1"/>
    <w:rsid w:val="00D92BF7"/>
    <w:rsid w:val="00D95C5C"/>
    <w:rsid w:val="00D974E1"/>
    <w:rsid w:val="00DA20AD"/>
    <w:rsid w:val="00DA22B8"/>
    <w:rsid w:val="00DA334E"/>
    <w:rsid w:val="00DA3AB4"/>
    <w:rsid w:val="00DA53B9"/>
    <w:rsid w:val="00DA5910"/>
    <w:rsid w:val="00DA6EF6"/>
    <w:rsid w:val="00DB104B"/>
    <w:rsid w:val="00DB2295"/>
    <w:rsid w:val="00DB34D0"/>
    <w:rsid w:val="00DB3663"/>
    <w:rsid w:val="00DB5C86"/>
    <w:rsid w:val="00DB693E"/>
    <w:rsid w:val="00DC19F5"/>
    <w:rsid w:val="00DC2B4E"/>
    <w:rsid w:val="00DC338B"/>
    <w:rsid w:val="00DC370B"/>
    <w:rsid w:val="00DC50D5"/>
    <w:rsid w:val="00DD1110"/>
    <w:rsid w:val="00DD435F"/>
    <w:rsid w:val="00DD6BAC"/>
    <w:rsid w:val="00DD6C75"/>
    <w:rsid w:val="00DE1466"/>
    <w:rsid w:val="00DE3A0A"/>
    <w:rsid w:val="00DE5AE1"/>
    <w:rsid w:val="00DE659F"/>
    <w:rsid w:val="00DE65F7"/>
    <w:rsid w:val="00DF0725"/>
    <w:rsid w:val="00DF09E8"/>
    <w:rsid w:val="00DF0AB8"/>
    <w:rsid w:val="00DF0C5D"/>
    <w:rsid w:val="00DF2825"/>
    <w:rsid w:val="00DF574E"/>
    <w:rsid w:val="00DF7158"/>
    <w:rsid w:val="00DF77C3"/>
    <w:rsid w:val="00DF7D74"/>
    <w:rsid w:val="00E003E1"/>
    <w:rsid w:val="00E02681"/>
    <w:rsid w:val="00E05DC6"/>
    <w:rsid w:val="00E104A7"/>
    <w:rsid w:val="00E13B83"/>
    <w:rsid w:val="00E20016"/>
    <w:rsid w:val="00E214AF"/>
    <w:rsid w:val="00E222E5"/>
    <w:rsid w:val="00E22D38"/>
    <w:rsid w:val="00E2421A"/>
    <w:rsid w:val="00E242C6"/>
    <w:rsid w:val="00E271EE"/>
    <w:rsid w:val="00E304D6"/>
    <w:rsid w:val="00E31D37"/>
    <w:rsid w:val="00E345B3"/>
    <w:rsid w:val="00E35864"/>
    <w:rsid w:val="00E35F64"/>
    <w:rsid w:val="00E36B28"/>
    <w:rsid w:val="00E406D1"/>
    <w:rsid w:val="00E4094E"/>
    <w:rsid w:val="00E40F4A"/>
    <w:rsid w:val="00E41129"/>
    <w:rsid w:val="00E412F2"/>
    <w:rsid w:val="00E42B1D"/>
    <w:rsid w:val="00E42E40"/>
    <w:rsid w:val="00E4305B"/>
    <w:rsid w:val="00E4491C"/>
    <w:rsid w:val="00E46423"/>
    <w:rsid w:val="00E46667"/>
    <w:rsid w:val="00E5151B"/>
    <w:rsid w:val="00E52AB4"/>
    <w:rsid w:val="00E536F6"/>
    <w:rsid w:val="00E5389D"/>
    <w:rsid w:val="00E57556"/>
    <w:rsid w:val="00E607E9"/>
    <w:rsid w:val="00E61207"/>
    <w:rsid w:val="00E61E44"/>
    <w:rsid w:val="00E61FAF"/>
    <w:rsid w:val="00E62D55"/>
    <w:rsid w:val="00E62E5F"/>
    <w:rsid w:val="00E63F86"/>
    <w:rsid w:val="00E64718"/>
    <w:rsid w:val="00E65597"/>
    <w:rsid w:val="00E72B6A"/>
    <w:rsid w:val="00E74408"/>
    <w:rsid w:val="00E74B96"/>
    <w:rsid w:val="00E75883"/>
    <w:rsid w:val="00E77E16"/>
    <w:rsid w:val="00E77E74"/>
    <w:rsid w:val="00E801AD"/>
    <w:rsid w:val="00E8239D"/>
    <w:rsid w:val="00E82FA4"/>
    <w:rsid w:val="00E8412B"/>
    <w:rsid w:val="00E85A20"/>
    <w:rsid w:val="00E86042"/>
    <w:rsid w:val="00E87711"/>
    <w:rsid w:val="00E90F51"/>
    <w:rsid w:val="00E923EF"/>
    <w:rsid w:val="00E925DA"/>
    <w:rsid w:val="00E93878"/>
    <w:rsid w:val="00E95C25"/>
    <w:rsid w:val="00E96778"/>
    <w:rsid w:val="00E96E72"/>
    <w:rsid w:val="00E972A5"/>
    <w:rsid w:val="00E973E0"/>
    <w:rsid w:val="00E97CA6"/>
    <w:rsid w:val="00EA0EB3"/>
    <w:rsid w:val="00EA2B93"/>
    <w:rsid w:val="00EA2C7B"/>
    <w:rsid w:val="00EA5E5C"/>
    <w:rsid w:val="00EB036B"/>
    <w:rsid w:val="00EB0B72"/>
    <w:rsid w:val="00EB2004"/>
    <w:rsid w:val="00EB2AB9"/>
    <w:rsid w:val="00EB3397"/>
    <w:rsid w:val="00EB39F9"/>
    <w:rsid w:val="00EB5181"/>
    <w:rsid w:val="00EB5516"/>
    <w:rsid w:val="00EC07F5"/>
    <w:rsid w:val="00EC14A0"/>
    <w:rsid w:val="00EC1602"/>
    <w:rsid w:val="00EC4057"/>
    <w:rsid w:val="00EC4272"/>
    <w:rsid w:val="00EC6714"/>
    <w:rsid w:val="00ED5759"/>
    <w:rsid w:val="00ED6025"/>
    <w:rsid w:val="00ED6624"/>
    <w:rsid w:val="00ED68F9"/>
    <w:rsid w:val="00ED6D3B"/>
    <w:rsid w:val="00EE1EEF"/>
    <w:rsid w:val="00EE6BF2"/>
    <w:rsid w:val="00EE7DD4"/>
    <w:rsid w:val="00EF1D44"/>
    <w:rsid w:val="00EF1E0E"/>
    <w:rsid w:val="00EF3F46"/>
    <w:rsid w:val="00EF6044"/>
    <w:rsid w:val="00F02A93"/>
    <w:rsid w:val="00F02FD1"/>
    <w:rsid w:val="00F03582"/>
    <w:rsid w:val="00F038E7"/>
    <w:rsid w:val="00F04FAE"/>
    <w:rsid w:val="00F05AD8"/>
    <w:rsid w:val="00F07B80"/>
    <w:rsid w:val="00F115E5"/>
    <w:rsid w:val="00F1221C"/>
    <w:rsid w:val="00F1354C"/>
    <w:rsid w:val="00F1415D"/>
    <w:rsid w:val="00F155E6"/>
    <w:rsid w:val="00F15FE8"/>
    <w:rsid w:val="00F1672A"/>
    <w:rsid w:val="00F16A4F"/>
    <w:rsid w:val="00F225B4"/>
    <w:rsid w:val="00F233A1"/>
    <w:rsid w:val="00F24E6D"/>
    <w:rsid w:val="00F25A0C"/>
    <w:rsid w:val="00F27067"/>
    <w:rsid w:val="00F278DD"/>
    <w:rsid w:val="00F32120"/>
    <w:rsid w:val="00F348D1"/>
    <w:rsid w:val="00F35702"/>
    <w:rsid w:val="00F36A21"/>
    <w:rsid w:val="00F37AB1"/>
    <w:rsid w:val="00F41800"/>
    <w:rsid w:val="00F43309"/>
    <w:rsid w:val="00F47F84"/>
    <w:rsid w:val="00F52F3B"/>
    <w:rsid w:val="00F532CA"/>
    <w:rsid w:val="00F541F5"/>
    <w:rsid w:val="00F55B30"/>
    <w:rsid w:val="00F57171"/>
    <w:rsid w:val="00F576BC"/>
    <w:rsid w:val="00F61355"/>
    <w:rsid w:val="00F63AAB"/>
    <w:rsid w:val="00F63C71"/>
    <w:rsid w:val="00F649DD"/>
    <w:rsid w:val="00F67A37"/>
    <w:rsid w:val="00F67C69"/>
    <w:rsid w:val="00F70492"/>
    <w:rsid w:val="00F707D8"/>
    <w:rsid w:val="00F7380E"/>
    <w:rsid w:val="00F75A25"/>
    <w:rsid w:val="00F763E1"/>
    <w:rsid w:val="00F76924"/>
    <w:rsid w:val="00F77C0F"/>
    <w:rsid w:val="00F8029D"/>
    <w:rsid w:val="00F81B36"/>
    <w:rsid w:val="00F82DDB"/>
    <w:rsid w:val="00F86A73"/>
    <w:rsid w:val="00F92810"/>
    <w:rsid w:val="00F92A9C"/>
    <w:rsid w:val="00F937B0"/>
    <w:rsid w:val="00F9483E"/>
    <w:rsid w:val="00F96316"/>
    <w:rsid w:val="00FA10F4"/>
    <w:rsid w:val="00FA5240"/>
    <w:rsid w:val="00FA79ED"/>
    <w:rsid w:val="00FB01DC"/>
    <w:rsid w:val="00FB1F44"/>
    <w:rsid w:val="00FB204F"/>
    <w:rsid w:val="00FB2671"/>
    <w:rsid w:val="00FB4EFF"/>
    <w:rsid w:val="00FB6D92"/>
    <w:rsid w:val="00FC0083"/>
    <w:rsid w:val="00FC01EA"/>
    <w:rsid w:val="00FC0BA4"/>
    <w:rsid w:val="00FC0C74"/>
    <w:rsid w:val="00FC12A4"/>
    <w:rsid w:val="00FC1AAE"/>
    <w:rsid w:val="00FC1AD9"/>
    <w:rsid w:val="00FC2374"/>
    <w:rsid w:val="00FC3B13"/>
    <w:rsid w:val="00FC3D95"/>
    <w:rsid w:val="00FC4066"/>
    <w:rsid w:val="00FD0E20"/>
    <w:rsid w:val="00FD1B0C"/>
    <w:rsid w:val="00FD1E8B"/>
    <w:rsid w:val="00FD2363"/>
    <w:rsid w:val="00FD3163"/>
    <w:rsid w:val="00FD3EFF"/>
    <w:rsid w:val="00FD52DA"/>
    <w:rsid w:val="00FD63E2"/>
    <w:rsid w:val="00FE0C56"/>
    <w:rsid w:val="00FE637A"/>
    <w:rsid w:val="00FE6846"/>
    <w:rsid w:val="00FE7739"/>
    <w:rsid w:val="00FF07B1"/>
    <w:rsid w:val="00FF255E"/>
    <w:rsid w:val="00FF3CB9"/>
    <w:rsid w:val="00FF3CD6"/>
    <w:rsid w:val="00FF648E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;v-text-anchor:middle" fillcolor="white">
      <v:fill color="white" color2="black"/>
      <v:stroke weight=".26mm" endcap="square"/>
    </o:shapedefaults>
    <o:shapelayout v:ext="edit">
      <o:idmap v:ext="edit" data="2"/>
    </o:shapelayout>
  </w:shapeDefaults>
  <w:decimalSymbol w:val=","/>
  <w:listSeparator w:val=";"/>
  <w14:docId w14:val="435CDA08"/>
  <w15:chartTrackingRefBased/>
  <w15:docId w15:val="{B3C12571-3988-43BF-AD84-BD8F4447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rsid w:val="00D915E1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442"/>
      </w:tabs>
      <w:adjustRightInd w:val="0"/>
      <w:ind w:left="442"/>
      <w:outlineLvl w:val="0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2">
    <w:name w:val="heading 2"/>
    <w:basedOn w:val="Normale"/>
    <w:next w:val="Normale"/>
    <w:qFormat/>
    <w:pPr>
      <w:keepNext/>
      <w:tabs>
        <w:tab w:val="left" w:pos="204"/>
      </w:tabs>
      <w:adjustRightInd w:val="0"/>
      <w:spacing w:line="277" w:lineRule="exact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qFormat/>
    <w:pPr>
      <w:keepNext/>
      <w:tabs>
        <w:tab w:val="left" w:pos="204"/>
      </w:tabs>
      <w:adjustRightInd w:val="0"/>
      <w:spacing w:line="277" w:lineRule="exact"/>
      <w:outlineLvl w:val="2"/>
    </w:pPr>
    <w:rPr>
      <w:rFonts w:ascii="Times New Roman" w:eastAsia="Times New Roman" w:hAnsi="Times New Roman" w:cs="Times New Roman"/>
      <w:szCs w:val="20"/>
      <w:u w:val="single"/>
      <w:lang w:eastAsia="it-IT"/>
    </w:rPr>
  </w:style>
  <w:style w:type="paragraph" w:styleId="Titolo4">
    <w:name w:val="heading 4"/>
    <w:basedOn w:val="Normale"/>
    <w:next w:val="Normale"/>
    <w:qFormat/>
    <w:pPr>
      <w:keepNext/>
      <w:tabs>
        <w:tab w:val="left" w:pos="272"/>
        <w:tab w:val="left" w:pos="697"/>
      </w:tabs>
      <w:adjustRightInd w:val="0"/>
      <w:spacing w:line="240" w:lineRule="atLeast"/>
      <w:jc w:val="center"/>
      <w:outlineLvl w:val="3"/>
    </w:pPr>
    <w:rPr>
      <w:rFonts w:ascii="Verdana" w:eastAsia="Times New Roman" w:hAnsi="Verdana" w:cs="Times New Roman"/>
      <w:bCs/>
      <w:sz w:val="52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pPr>
      <w:keepNext/>
      <w:widowControl/>
      <w:autoSpaceDE/>
      <w:autoSpaceDN/>
      <w:jc w:val="center"/>
      <w:outlineLvl w:val="4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qFormat/>
    <w:pPr>
      <w:keepNext/>
      <w:widowControl/>
      <w:autoSpaceDE/>
      <w:autoSpaceDN/>
      <w:ind w:left="360" w:firstLine="348"/>
      <w:outlineLvl w:val="5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7">
    <w:name w:val="heading 7"/>
    <w:basedOn w:val="Normale"/>
    <w:next w:val="Normale"/>
    <w:qFormat/>
    <w:pPr>
      <w:keepNext/>
      <w:widowControl/>
      <w:autoSpaceDE/>
      <w:autoSpaceDN/>
      <w:jc w:val="both"/>
      <w:outlineLvl w:val="6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qFormat/>
    <w:pPr>
      <w:keepNext/>
      <w:widowControl/>
      <w:autoSpaceDE/>
      <w:autoSpaceDN/>
      <w:jc w:val="both"/>
      <w:outlineLvl w:val="7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qFormat/>
    <w:pPr>
      <w:keepNext/>
      <w:widowControl/>
      <w:autoSpaceDE/>
      <w:autoSpaceDN/>
      <w:jc w:val="both"/>
      <w:outlineLvl w:val="8"/>
    </w:pPr>
    <w:rPr>
      <w:rFonts w:ascii="Verdana" w:eastAsia="Times New Roman" w:hAnsi="Verdana" w:cs="Times New Roman"/>
      <w:b/>
      <w:sz w:val="28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pPr>
      <w:tabs>
        <w:tab w:val="decimal" w:pos="2040"/>
        <w:tab w:val="left" w:pos="3537"/>
        <w:tab w:val="decimal" w:pos="7846"/>
        <w:tab w:val="decimal" w:pos="8747"/>
        <w:tab w:val="right" w:pos="10102"/>
      </w:tabs>
      <w:adjustRightInd w:val="0"/>
      <w:jc w:val="center"/>
    </w:pPr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customStyle="1" w:styleId="Corpodeltesto">
    <w:name w:val="Corpo del testo"/>
    <w:basedOn w:val="Normale"/>
    <w:link w:val="CorpotestoCarattere"/>
    <w:pPr>
      <w:tabs>
        <w:tab w:val="left" w:pos="204"/>
      </w:tabs>
      <w:adjustRightInd w:val="0"/>
      <w:spacing w:line="266" w:lineRule="exac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pPr>
      <w:widowControl/>
      <w:autoSpaceDE/>
      <w:autoSpaceDN/>
      <w:ind w:left="1531" w:hanging="1531"/>
      <w:jc w:val="both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widowControl/>
      <w:autoSpaceDE/>
      <w:autoSpaceDN/>
      <w:jc w:val="both"/>
    </w:pPr>
    <w:rPr>
      <w:rFonts w:ascii="Impact" w:eastAsia="Times New Roman" w:hAnsi="Impact" w:cs="Times New Roman"/>
      <w:snapToGrid w:val="0"/>
      <w:sz w:val="40"/>
      <w:szCs w:val="20"/>
      <w:lang w:eastAsia="it-IT"/>
    </w:rPr>
  </w:style>
  <w:style w:type="paragraph" w:styleId="Sottotitolo">
    <w:name w:val="Subtitle"/>
    <w:basedOn w:val="Normale"/>
    <w:qFormat/>
    <w:pPr>
      <w:adjustRightInd w:val="0"/>
      <w:jc w:val="center"/>
    </w:pPr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Rientrocorpodeltesto2">
    <w:name w:val="Body Text Indent 2"/>
    <w:basedOn w:val="Normale"/>
    <w:pPr>
      <w:tabs>
        <w:tab w:val="left" w:pos="425"/>
      </w:tabs>
      <w:adjustRightInd w:val="0"/>
      <w:spacing w:line="289" w:lineRule="exact"/>
      <w:ind w:left="425" w:hanging="425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styleId="Corpodeltesto2">
    <w:name w:val="Body Text 2"/>
    <w:basedOn w:val="Normale"/>
    <w:pPr>
      <w:tabs>
        <w:tab w:val="left" w:pos="515"/>
      </w:tabs>
      <w:adjustRightInd w:val="0"/>
      <w:spacing w:line="289" w:lineRule="exact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styleId="Rientrocorpodeltesto3">
    <w:name w:val="Body Text Indent 3"/>
    <w:basedOn w:val="Normale"/>
    <w:pPr>
      <w:widowControl/>
      <w:autoSpaceDE/>
      <w:autoSpaceDN/>
      <w:ind w:left="454"/>
      <w:jc w:val="both"/>
    </w:pPr>
    <w:rPr>
      <w:rFonts w:ascii="Arial Narrow" w:eastAsia="Times New Roman" w:hAnsi="Arial Narrow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uiPriority w:val="9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pPr>
      <w:widowControl/>
      <w:autoSpaceDE/>
      <w:autoSpaceDN/>
    </w:pPr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</w:style>
  <w:style w:type="paragraph" w:customStyle="1" w:styleId="TxBrp1">
    <w:name w:val="TxBr_p1"/>
    <w:basedOn w:val="Normale"/>
    <w:pPr>
      <w:tabs>
        <w:tab w:val="left" w:pos="402"/>
      </w:tabs>
      <w:adjustRightInd w:val="0"/>
      <w:spacing w:line="283" w:lineRule="atLeast"/>
      <w:ind w:left="634" w:hanging="402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">
    <w:name w:val="TxBr_p2"/>
    <w:basedOn w:val="Normale"/>
    <w:pPr>
      <w:adjustRightInd w:val="0"/>
      <w:spacing w:line="277" w:lineRule="atLeast"/>
      <w:ind w:left="669" w:hanging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3">
    <w:name w:val="TxBr_p3"/>
    <w:basedOn w:val="Normale"/>
    <w:pPr>
      <w:tabs>
        <w:tab w:val="left" w:pos="714"/>
        <w:tab w:val="left" w:pos="1003"/>
      </w:tabs>
      <w:adjustRightInd w:val="0"/>
      <w:spacing w:line="277" w:lineRule="atLeast"/>
      <w:ind w:left="1003" w:hanging="28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4">
    <w:name w:val="TxBr_p4"/>
    <w:basedOn w:val="Normale"/>
    <w:pPr>
      <w:tabs>
        <w:tab w:val="left" w:pos="204"/>
      </w:tabs>
      <w:adjustRightInd w:val="0"/>
      <w:spacing w:line="277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5">
    <w:name w:val="TxBr_p5"/>
    <w:basedOn w:val="Normale"/>
    <w:pPr>
      <w:tabs>
        <w:tab w:val="left" w:pos="402"/>
      </w:tabs>
      <w:adjustRightInd w:val="0"/>
      <w:spacing w:line="240" w:lineRule="atLeast"/>
      <w:ind w:left="634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6">
    <w:name w:val="TxBr_p6"/>
    <w:basedOn w:val="Normale"/>
    <w:pPr>
      <w:tabs>
        <w:tab w:val="left" w:pos="368"/>
      </w:tabs>
      <w:adjustRightInd w:val="0"/>
      <w:spacing w:line="277" w:lineRule="atLeast"/>
      <w:ind w:left="713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7">
    <w:name w:val="TxBr_p7"/>
    <w:basedOn w:val="Normale"/>
    <w:pPr>
      <w:tabs>
        <w:tab w:val="left" w:pos="368"/>
      </w:tabs>
      <w:adjustRightInd w:val="0"/>
      <w:spacing w:line="277" w:lineRule="atLeast"/>
      <w:ind w:left="713" w:hanging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8">
    <w:name w:val="TxBr_p8"/>
    <w:basedOn w:val="Normale"/>
    <w:pPr>
      <w:tabs>
        <w:tab w:val="left" w:pos="924"/>
        <w:tab w:val="left" w:pos="1281"/>
      </w:tabs>
      <w:adjustRightInd w:val="0"/>
      <w:spacing w:line="240" w:lineRule="atLeast"/>
      <w:ind w:left="1282" w:hanging="35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9">
    <w:name w:val="TxBr_p9"/>
    <w:basedOn w:val="Normale"/>
    <w:pPr>
      <w:tabs>
        <w:tab w:val="left" w:pos="374"/>
      </w:tabs>
      <w:adjustRightInd w:val="0"/>
      <w:spacing w:line="283" w:lineRule="atLeast"/>
      <w:ind w:left="707" w:hanging="374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0">
    <w:name w:val="TxBr_p10"/>
    <w:basedOn w:val="Normale"/>
    <w:pPr>
      <w:adjustRightInd w:val="0"/>
      <w:spacing w:line="240" w:lineRule="atLeast"/>
      <w:ind w:left="70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TxBrp11">
    <w:name w:val="TxBr_p11"/>
    <w:basedOn w:val="Normale"/>
    <w:pPr>
      <w:tabs>
        <w:tab w:val="left" w:pos="742"/>
      </w:tabs>
      <w:adjustRightInd w:val="0"/>
      <w:spacing w:line="240" w:lineRule="atLeast"/>
      <w:ind w:left="36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2">
    <w:name w:val="TxBr_t2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3">
    <w:name w:val="TxBr_t3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4">
    <w:name w:val="TxBr_t4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5">
    <w:name w:val="TxBr_t5"/>
    <w:basedOn w:val="Normale"/>
    <w:pPr>
      <w:adjustRightInd w:val="0"/>
      <w:spacing w:line="323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6">
    <w:name w:val="TxBr_t6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2">
    <w:name w:val="TxBr_p12"/>
    <w:basedOn w:val="Normale"/>
    <w:pPr>
      <w:adjustRightInd w:val="0"/>
      <w:spacing w:line="306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13">
    <w:name w:val="TxBr_t13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t14">
    <w:name w:val="TxBr_t14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15">
    <w:name w:val="TxBr_c15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6">
    <w:name w:val="TxBr_p16"/>
    <w:basedOn w:val="Normale"/>
    <w:pPr>
      <w:tabs>
        <w:tab w:val="left" w:pos="1729"/>
      </w:tabs>
      <w:adjustRightInd w:val="0"/>
      <w:spacing w:line="240" w:lineRule="atLeast"/>
      <w:ind w:left="652" w:hanging="172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7">
    <w:name w:val="TxBr_p17"/>
    <w:basedOn w:val="Normale"/>
    <w:pPr>
      <w:adjustRightInd w:val="0"/>
      <w:spacing w:line="240" w:lineRule="atLeast"/>
      <w:ind w:left="851" w:hanging="226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0">
    <w:name w:val="TxBr_p20"/>
    <w:basedOn w:val="Normale"/>
    <w:pPr>
      <w:tabs>
        <w:tab w:val="left" w:pos="4626"/>
      </w:tabs>
      <w:adjustRightInd w:val="0"/>
      <w:spacing w:line="413" w:lineRule="atLeast"/>
      <w:ind w:left="3549" w:hanging="4626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8">
    <w:name w:val="TxBr_c8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c9">
    <w:name w:val="TxBr_c9"/>
    <w:basedOn w:val="Normale"/>
    <w:pPr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1">
    <w:name w:val="TxBr_p21"/>
    <w:basedOn w:val="Normale"/>
    <w:pPr>
      <w:tabs>
        <w:tab w:val="left" w:pos="204"/>
      </w:tabs>
      <w:adjustRightInd w:val="0"/>
      <w:spacing w:line="283" w:lineRule="atLeast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2">
    <w:name w:val="TxBr_p22"/>
    <w:basedOn w:val="Normale"/>
    <w:pPr>
      <w:tabs>
        <w:tab w:val="left" w:pos="544"/>
      </w:tabs>
      <w:adjustRightInd w:val="0"/>
      <w:spacing w:line="283" w:lineRule="atLeast"/>
      <w:ind w:left="401" w:hanging="54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3">
    <w:name w:val="TxBr_p23"/>
    <w:basedOn w:val="Normale"/>
    <w:pPr>
      <w:adjustRightInd w:val="0"/>
      <w:spacing w:line="240" w:lineRule="atLeast"/>
      <w:ind w:left="526" w:hanging="41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4">
    <w:name w:val="TxBr_p24"/>
    <w:basedOn w:val="Normale"/>
    <w:pPr>
      <w:tabs>
        <w:tab w:val="left" w:pos="748"/>
      </w:tabs>
      <w:adjustRightInd w:val="0"/>
      <w:spacing w:line="283" w:lineRule="atLeast"/>
      <w:ind w:left="749" w:hanging="329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5">
    <w:name w:val="TxBr_p25"/>
    <w:basedOn w:val="Normale"/>
    <w:pPr>
      <w:tabs>
        <w:tab w:val="left" w:pos="544"/>
        <w:tab w:val="left" w:pos="748"/>
      </w:tabs>
      <w:adjustRightInd w:val="0"/>
      <w:spacing w:line="283" w:lineRule="atLeast"/>
      <w:ind w:left="197" w:hanging="748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xBrp13">
    <w:name w:val="TxBr_p13"/>
    <w:basedOn w:val="Normale"/>
    <w:pPr>
      <w:tabs>
        <w:tab w:val="left" w:pos="5227"/>
      </w:tabs>
      <w:adjustRightInd w:val="0"/>
      <w:spacing w:line="240" w:lineRule="atLeast"/>
      <w:ind w:left="441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14">
    <w:name w:val="TxBr_p14"/>
    <w:basedOn w:val="Normale"/>
    <w:pPr>
      <w:tabs>
        <w:tab w:val="left" w:pos="470"/>
        <w:tab w:val="left" w:pos="6434"/>
      </w:tabs>
      <w:adjustRightInd w:val="0"/>
      <w:spacing w:line="260" w:lineRule="atLeast"/>
      <w:ind w:left="339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pPr>
      <w:widowControl/>
      <w:tabs>
        <w:tab w:val="decimal" w:pos="146"/>
        <w:tab w:val="left" w:pos="282"/>
        <w:tab w:val="left" w:pos="720"/>
        <w:tab w:val="left" w:pos="4076"/>
      </w:tabs>
      <w:overflowPunct w:val="0"/>
      <w:adjustRightInd w:val="0"/>
      <w:spacing w:line="280" w:lineRule="atLeast"/>
      <w:ind w:left="454" w:hanging="454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customStyle="1" w:styleId="Rientrocorpodeltesto21">
    <w:name w:val="Rientro corpo del testo 21"/>
    <w:basedOn w:val="Normale"/>
    <w:pPr>
      <w:tabs>
        <w:tab w:val="left" w:pos="856"/>
      </w:tabs>
      <w:overflowPunct w:val="0"/>
      <w:adjustRightInd w:val="0"/>
      <w:spacing w:line="289" w:lineRule="atLeast"/>
      <w:ind w:left="1247"/>
      <w:jc w:val="both"/>
    </w:pPr>
    <w:rPr>
      <w:rFonts w:ascii="Verdana" w:eastAsia="Times New Roman" w:hAnsi="Verdana" w:cs="Times New Roman"/>
      <w:szCs w:val="20"/>
      <w:lang w:eastAsia="it-IT"/>
    </w:rPr>
  </w:style>
  <w:style w:type="paragraph" w:customStyle="1" w:styleId="TxBrt1">
    <w:name w:val="TxBr_t1"/>
    <w:basedOn w:val="Normale"/>
    <w:pPr>
      <w:adjustRightInd w:val="0"/>
      <w:spacing w:line="240" w:lineRule="atLeas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TxBrp26">
    <w:name w:val="TxBr_p26"/>
    <w:basedOn w:val="Normale"/>
    <w:pPr>
      <w:adjustRightInd w:val="0"/>
      <w:spacing w:line="240" w:lineRule="atLeast"/>
      <w:ind w:left="13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40"/>
    </w:pPr>
    <w:rPr>
      <w:sz w:val="22"/>
      <w:szCs w:val="22"/>
    </w:rPr>
  </w:style>
  <w:style w:type="paragraph" w:customStyle="1" w:styleId="p0">
    <w:name w:val="p0"/>
    <w:basedOn w:val="Normale"/>
    <w:rsid w:val="00956348"/>
    <w:pPr>
      <w:tabs>
        <w:tab w:val="left" w:pos="720"/>
      </w:tabs>
      <w:autoSpaceDE/>
      <w:autoSpaceDN/>
      <w:spacing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1">
    <w:name w:val="normal1"/>
    <w:basedOn w:val="Normale"/>
    <w:rsid w:val="00D07721"/>
    <w:pPr>
      <w:widowControl/>
      <w:autoSpaceDE/>
      <w:autoSpaceDN/>
    </w:pPr>
    <w:rPr>
      <w:rFonts w:ascii="Verdana" w:eastAsia="Times New Roman" w:hAnsi="Verdana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rsid w:val="005F45FE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660B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214A37"/>
    <w:pPr>
      <w:widowControl/>
      <w:autoSpaceDE/>
      <w:autoSpaceDN/>
    </w:pPr>
    <w:rPr>
      <w:rFonts w:ascii="Courier New" w:eastAsia="Times New Roman" w:hAnsi="Courier New" w:cs="Times New Roman"/>
      <w:b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214A37"/>
    <w:rPr>
      <w:rFonts w:ascii="Courier New" w:hAnsi="Courier New"/>
      <w:b/>
      <w:lang w:val="it-IT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F44"/>
  </w:style>
  <w:style w:type="table" w:styleId="Grigliatabella">
    <w:name w:val="Table Grid"/>
    <w:basedOn w:val="Tabellanormale"/>
    <w:rsid w:val="00FB1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e"/>
    <w:next w:val="Normale"/>
    <w:rsid w:val="000512C6"/>
    <w:pPr>
      <w:adjustRightInd w:val="0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M3">
    <w:name w:val="CM3"/>
    <w:basedOn w:val="Normale"/>
    <w:next w:val="Normale"/>
    <w:rsid w:val="000512C6"/>
    <w:pPr>
      <w:adjustRightInd w:val="0"/>
      <w:spacing w:line="256" w:lineRule="atLeast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M13">
    <w:name w:val="CM13"/>
    <w:basedOn w:val="Normale"/>
    <w:next w:val="Normale"/>
    <w:rsid w:val="000512C6"/>
    <w:pPr>
      <w:adjustRightInd w:val="0"/>
    </w:pPr>
    <w:rPr>
      <w:rFonts w:ascii="New York" w:eastAsia="Times New Roman" w:hAnsi="New York" w:cs="Times New Roman"/>
      <w:sz w:val="24"/>
      <w:szCs w:val="24"/>
      <w:lang w:eastAsia="it-IT"/>
    </w:rPr>
  </w:style>
  <w:style w:type="paragraph" w:customStyle="1" w:styleId="Style1">
    <w:name w:val="Style 1"/>
    <w:basedOn w:val="Normale"/>
    <w:uiPriority w:val="99"/>
    <w:rsid w:val="00392289"/>
    <w:pPr>
      <w:spacing w:line="288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rsid w:val="0046797C"/>
    <w:rPr>
      <w:b/>
      <w:sz w:val="48"/>
    </w:rPr>
  </w:style>
  <w:style w:type="paragraph" w:styleId="Paragrafoelenco">
    <w:name w:val="List Paragraph"/>
    <w:basedOn w:val="Normale"/>
    <w:uiPriority w:val="1"/>
    <w:qFormat/>
    <w:rsid w:val="0046797C"/>
    <w:pPr>
      <w:widowControl/>
      <w:autoSpaceDE/>
      <w:autoSpaceDN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2DDF"/>
  </w:style>
  <w:style w:type="paragraph" w:customStyle="1" w:styleId="Default">
    <w:name w:val="Default"/>
    <w:rsid w:val="00DF7D7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uiPriority w:val="1"/>
    <w:qFormat/>
    <w:rsid w:val="00321CB3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 2"/>
    <w:basedOn w:val="Normale"/>
    <w:uiPriority w:val="99"/>
    <w:rsid w:val="008A1093"/>
    <w:pPr>
      <w:spacing w:line="204" w:lineRule="auto"/>
    </w:pPr>
    <w:rPr>
      <w:rFonts w:ascii="Times New Roman" w:eastAsia="SimSun" w:hAnsi="Times New Roman" w:cs="Times New Roman"/>
      <w:lang w:eastAsia="zh-CN"/>
    </w:rPr>
  </w:style>
  <w:style w:type="character" w:customStyle="1" w:styleId="CharacterStyle1">
    <w:name w:val="Character Style 1"/>
    <w:uiPriority w:val="99"/>
    <w:rsid w:val="008A1093"/>
    <w:rPr>
      <w:sz w:val="22"/>
    </w:rPr>
  </w:style>
  <w:style w:type="paragraph" w:customStyle="1" w:styleId="Contenutotabella">
    <w:name w:val="Contenuto tabella"/>
    <w:basedOn w:val="Normale"/>
    <w:rsid w:val="009D49B2"/>
    <w:pPr>
      <w:suppressLineNumbers/>
      <w:suppressAutoHyphens/>
      <w:autoSpaceDE/>
      <w:autoSpaceDN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E412F2"/>
    <w:rPr>
      <w:rFonts w:ascii="Symbol" w:hAnsi="Symbol" w:cs="Symbol" w:hint="default"/>
    </w:rPr>
  </w:style>
  <w:style w:type="character" w:customStyle="1" w:styleId="WW8Num1z1">
    <w:name w:val="WW8Num1z1"/>
    <w:rsid w:val="00E412F2"/>
    <w:rPr>
      <w:rFonts w:hint="default"/>
      <w:i/>
    </w:rPr>
  </w:style>
  <w:style w:type="character" w:customStyle="1" w:styleId="WW8Num1z2">
    <w:name w:val="WW8Num1z2"/>
    <w:rsid w:val="00E412F2"/>
    <w:rPr>
      <w:rFonts w:ascii="Wingdings" w:hAnsi="Wingdings" w:cs="Wingdings" w:hint="default"/>
    </w:rPr>
  </w:style>
  <w:style w:type="character" w:customStyle="1" w:styleId="WW8Num1z4">
    <w:name w:val="WW8Num1z4"/>
    <w:rsid w:val="00E412F2"/>
    <w:rPr>
      <w:rFonts w:ascii="Courier New" w:hAnsi="Courier New" w:cs="Courier New" w:hint="default"/>
    </w:rPr>
  </w:style>
  <w:style w:type="character" w:customStyle="1" w:styleId="WW8Num2z0">
    <w:name w:val="WW8Num2z0"/>
    <w:rsid w:val="00E412F2"/>
  </w:style>
  <w:style w:type="character" w:customStyle="1" w:styleId="WW8Num2z1">
    <w:name w:val="WW8Num2z1"/>
    <w:rsid w:val="00E412F2"/>
  </w:style>
  <w:style w:type="character" w:customStyle="1" w:styleId="WW8Num2z2">
    <w:name w:val="WW8Num2z2"/>
    <w:rsid w:val="00E412F2"/>
  </w:style>
  <w:style w:type="character" w:customStyle="1" w:styleId="WW8Num2z3">
    <w:name w:val="WW8Num2z3"/>
    <w:rsid w:val="00E412F2"/>
  </w:style>
  <w:style w:type="character" w:customStyle="1" w:styleId="WW8Num2z4">
    <w:name w:val="WW8Num2z4"/>
    <w:rsid w:val="00E412F2"/>
  </w:style>
  <w:style w:type="character" w:customStyle="1" w:styleId="WW8Num2z5">
    <w:name w:val="WW8Num2z5"/>
    <w:rsid w:val="00E412F2"/>
  </w:style>
  <w:style w:type="character" w:customStyle="1" w:styleId="WW8Num2z6">
    <w:name w:val="WW8Num2z6"/>
    <w:rsid w:val="00E412F2"/>
  </w:style>
  <w:style w:type="character" w:customStyle="1" w:styleId="WW8Num2z7">
    <w:name w:val="WW8Num2z7"/>
    <w:rsid w:val="00E412F2"/>
  </w:style>
  <w:style w:type="character" w:customStyle="1" w:styleId="WW8Num2z8">
    <w:name w:val="WW8Num2z8"/>
    <w:rsid w:val="00E412F2"/>
  </w:style>
  <w:style w:type="character" w:customStyle="1" w:styleId="WW8Num3z0">
    <w:name w:val="WW8Num3z0"/>
    <w:rsid w:val="00E412F2"/>
  </w:style>
  <w:style w:type="character" w:customStyle="1" w:styleId="WW8Num3z1">
    <w:name w:val="WW8Num3z1"/>
    <w:rsid w:val="00E412F2"/>
  </w:style>
  <w:style w:type="character" w:customStyle="1" w:styleId="WW8Num3z2">
    <w:name w:val="WW8Num3z2"/>
    <w:rsid w:val="00E412F2"/>
  </w:style>
  <w:style w:type="character" w:customStyle="1" w:styleId="WW8Num3z3">
    <w:name w:val="WW8Num3z3"/>
    <w:rsid w:val="00E412F2"/>
  </w:style>
  <w:style w:type="character" w:customStyle="1" w:styleId="WW8Num3z4">
    <w:name w:val="WW8Num3z4"/>
    <w:rsid w:val="00E412F2"/>
  </w:style>
  <w:style w:type="character" w:customStyle="1" w:styleId="WW8Num3z5">
    <w:name w:val="WW8Num3z5"/>
    <w:rsid w:val="00E412F2"/>
  </w:style>
  <w:style w:type="character" w:customStyle="1" w:styleId="WW8Num3z6">
    <w:name w:val="WW8Num3z6"/>
    <w:rsid w:val="00E412F2"/>
  </w:style>
  <w:style w:type="character" w:customStyle="1" w:styleId="WW8Num3z7">
    <w:name w:val="WW8Num3z7"/>
    <w:rsid w:val="00E412F2"/>
  </w:style>
  <w:style w:type="character" w:customStyle="1" w:styleId="WW8Num3z8">
    <w:name w:val="WW8Num3z8"/>
    <w:rsid w:val="00E412F2"/>
  </w:style>
  <w:style w:type="character" w:customStyle="1" w:styleId="WW8Num4z0">
    <w:name w:val="WW8Num4z0"/>
    <w:rsid w:val="00E412F2"/>
    <w:rPr>
      <w:sz w:val="24"/>
      <w:szCs w:val="24"/>
    </w:rPr>
  </w:style>
  <w:style w:type="character" w:customStyle="1" w:styleId="WW8Num5z0">
    <w:name w:val="WW8Num5z0"/>
    <w:rsid w:val="00E412F2"/>
    <w:rPr>
      <w:rFonts w:hint="default"/>
      <w:b/>
      <w:sz w:val="20"/>
      <w:szCs w:val="20"/>
    </w:rPr>
  </w:style>
  <w:style w:type="character" w:customStyle="1" w:styleId="WW8Num5z1">
    <w:name w:val="WW8Num5z1"/>
    <w:rsid w:val="00E412F2"/>
  </w:style>
  <w:style w:type="character" w:customStyle="1" w:styleId="WW8Num5z2">
    <w:name w:val="WW8Num5z2"/>
    <w:rsid w:val="00E412F2"/>
  </w:style>
  <w:style w:type="character" w:customStyle="1" w:styleId="WW8Num5z3">
    <w:name w:val="WW8Num5z3"/>
    <w:rsid w:val="00E412F2"/>
  </w:style>
  <w:style w:type="character" w:customStyle="1" w:styleId="WW8Num5z4">
    <w:name w:val="WW8Num5z4"/>
    <w:rsid w:val="00E412F2"/>
  </w:style>
  <w:style w:type="character" w:customStyle="1" w:styleId="WW8Num5z5">
    <w:name w:val="WW8Num5z5"/>
    <w:rsid w:val="00E412F2"/>
  </w:style>
  <w:style w:type="character" w:customStyle="1" w:styleId="WW8Num5z6">
    <w:name w:val="WW8Num5z6"/>
    <w:rsid w:val="00E412F2"/>
  </w:style>
  <w:style w:type="character" w:customStyle="1" w:styleId="WW8Num5z7">
    <w:name w:val="WW8Num5z7"/>
    <w:rsid w:val="00E412F2"/>
  </w:style>
  <w:style w:type="character" w:customStyle="1" w:styleId="WW8Num5z8">
    <w:name w:val="WW8Num5z8"/>
    <w:rsid w:val="00E412F2"/>
  </w:style>
  <w:style w:type="character" w:customStyle="1" w:styleId="WW8Num6z0">
    <w:name w:val="WW8Num6z0"/>
    <w:rsid w:val="00E412F2"/>
  </w:style>
  <w:style w:type="character" w:customStyle="1" w:styleId="WW8Num6z1">
    <w:name w:val="WW8Num6z1"/>
    <w:rsid w:val="00E412F2"/>
  </w:style>
  <w:style w:type="character" w:customStyle="1" w:styleId="WW8Num6z2">
    <w:name w:val="WW8Num6z2"/>
    <w:rsid w:val="00E412F2"/>
  </w:style>
  <w:style w:type="character" w:customStyle="1" w:styleId="WW8Num6z3">
    <w:name w:val="WW8Num6z3"/>
    <w:rsid w:val="00E412F2"/>
  </w:style>
  <w:style w:type="character" w:customStyle="1" w:styleId="WW8Num6z4">
    <w:name w:val="WW8Num6z4"/>
    <w:rsid w:val="00E412F2"/>
  </w:style>
  <w:style w:type="character" w:customStyle="1" w:styleId="WW8Num6z5">
    <w:name w:val="WW8Num6z5"/>
    <w:rsid w:val="00E412F2"/>
  </w:style>
  <w:style w:type="character" w:customStyle="1" w:styleId="WW8Num6z6">
    <w:name w:val="WW8Num6z6"/>
    <w:rsid w:val="00E412F2"/>
  </w:style>
  <w:style w:type="character" w:customStyle="1" w:styleId="WW8Num6z7">
    <w:name w:val="WW8Num6z7"/>
    <w:rsid w:val="00E412F2"/>
  </w:style>
  <w:style w:type="character" w:customStyle="1" w:styleId="WW8Num6z8">
    <w:name w:val="WW8Num6z8"/>
    <w:rsid w:val="00E412F2"/>
  </w:style>
  <w:style w:type="character" w:customStyle="1" w:styleId="WW8Num7z0">
    <w:name w:val="WW8Num7z0"/>
    <w:rsid w:val="00E412F2"/>
    <w:rPr>
      <w:rFonts w:ascii="Symbol" w:hAnsi="Symbol" w:cs="Symbol" w:hint="default"/>
      <w:color w:val="auto"/>
    </w:rPr>
  </w:style>
  <w:style w:type="character" w:customStyle="1" w:styleId="WW8Num7z1">
    <w:name w:val="WW8Num7z1"/>
    <w:rsid w:val="00E412F2"/>
    <w:rPr>
      <w:rFonts w:ascii="Courier New" w:hAnsi="Courier New" w:cs="Courier New" w:hint="default"/>
    </w:rPr>
  </w:style>
  <w:style w:type="character" w:customStyle="1" w:styleId="WW8Num7z2">
    <w:name w:val="WW8Num7z2"/>
    <w:rsid w:val="00E412F2"/>
    <w:rPr>
      <w:rFonts w:ascii="Wingdings" w:hAnsi="Wingdings" w:cs="Wingdings" w:hint="default"/>
    </w:rPr>
  </w:style>
  <w:style w:type="character" w:customStyle="1" w:styleId="WW8Num7z3">
    <w:name w:val="WW8Num7z3"/>
    <w:rsid w:val="00E412F2"/>
    <w:rPr>
      <w:rFonts w:ascii="Symbol" w:hAnsi="Symbol" w:cs="Symbol" w:hint="default"/>
    </w:rPr>
  </w:style>
  <w:style w:type="character" w:customStyle="1" w:styleId="WW8Num8z0">
    <w:name w:val="WW8Num8z0"/>
    <w:rsid w:val="00E412F2"/>
    <w:rPr>
      <w:rFonts w:cs="Times New Roman"/>
    </w:rPr>
  </w:style>
  <w:style w:type="character" w:customStyle="1" w:styleId="WW8Num9z0">
    <w:name w:val="WW8Num9z0"/>
    <w:rsid w:val="00E412F2"/>
    <w:rPr>
      <w:rFonts w:ascii="Symbol" w:hAnsi="Symbol" w:cs="Symbol" w:hint="default"/>
      <w:color w:val="auto"/>
      <w:sz w:val="22"/>
      <w:szCs w:val="22"/>
    </w:rPr>
  </w:style>
  <w:style w:type="character" w:customStyle="1" w:styleId="WW8Num9z1">
    <w:name w:val="WW8Num9z1"/>
    <w:rsid w:val="00E412F2"/>
    <w:rPr>
      <w:rFonts w:ascii="Courier New" w:hAnsi="Courier New" w:cs="Courier New" w:hint="default"/>
    </w:rPr>
  </w:style>
  <w:style w:type="character" w:customStyle="1" w:styleId="WW8Num9z2">
    <w:name w:val="WW8Num9z2"/>
    <w:rsid w:val="00E412F2"/>
    <w:rPr>
      <w:rFonts w:ascii="Wingdings" w:hAnsi="Wingdings" w:cs="Wingdings" w:hint="default"/>
    </w:rPr>
  </w:style>
  <w:style w:type="character" w:customStyle="1" w:styleId="WW8Num9z3">
    <w:name w:val="WW8Num9z3"/>
    <w:rsid w:val="00E412F2"/>
    <w:rPr>
      <w:rFonts w:ascii="Symbol" w:hAnsi="Symbol" w:cs="Symbol" w:hint="default"/>
    </w:rPr>
  </w:style>
  <w:style w:type="character" w:customStyle="1" w:styleId="WW8Num10z0">
    <w:name w:val="WW8Num10z0"/>
    <w:rsid w:val="00E412F2"/>
    <w:rPr>
      <w:rFonts w:hint="default"/>
      <w:i/>
    </w:rPr>
  </w:style>
  <w:style w:type="character" w:customStyle="1" w:styleId="WW8Num10z1">
    <w:name w:val="WW8Num10z1"/>
    <w:rsid w:val="00E412F2"/>
  </w:style>
  <w:style w:type="character" w:customStyle="1" w:styleId="WW8Num10z2">
    <w:name w:val="WW8Num10z2"/>
    <w:rsid w:val="00E412F2"/>
  </w:style>
  <w:style w:type="character" w:customStyle="1" w:styleId="WW8Num10z3">
    <w:name w:val="WW8Num10z3"/>
    <w:rsid w:val="00E412F2"/>
  </w:style>
  <w:style w:type="character" w:customStyle="1" w:styleId="WW8Num10z4">
    <w:name w:val="WW8Num10z4"/>
    <w:rsid w:val="00E412F2"/>
  </w:style>
  <w:style w:type="character" w:customStyle="1" w:styleId="WW8Num10z5">
    <w:name w:val="WW8Num10z5"/>
    <w:rsid w:val="00E412F2"/>
  </w:style>
  <w:style w:type="character" w:customStyle="1" w:styleId="WW8Num10z6">
    <w:name w:val="WW8Num10z6"/>
    <w:rsid w:val="00E412F2"/>
  </w:style>
  <w:style w:type="character" w:customStyle="1" w:styleId="WW8Num10z7">
    <w:name w:val="WW8Num10z7"/>
    <w:rsid w:val="00E412F2"/>
  </w:style>
  <w:style w:type="character" w:customStyle="1" w:styleId="WW8Num10z8">
    <w:name w:val="WW8Num10z8"/>
    <w:rsid w:val="00E412F2"/>
  </w:style>
  <w:style w:type="character" w:customStyle="1" w:styleId="WW8Num11z0">
    <w:name w:val="WW8Num11z0"/>
    <w:rsid w:val="00E412F2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E412F2"/>
    <w:rPr>
      <w:rFonts w:ascii="Courier New" w:hAnsi="Courier New" w:cs="Courier New" w:hint="default"/>
    </w:rPr>
  </w:style>
  <w:style w:type="character" w:customStyle="1" w:styleId="WW8Num11z2">
    <w:name w:val="WW8Num11z2"/>
    <w:rsid w:val="00E412F2"/>
    <w:rPr>
      <w:rFonts w:ascii="Wingdings" w:hAnsi="Wingdings" w:cs="Wingdings" w:hint="default"/>
    </w:rPr>
  </w:style>
  <w:style w:type="character" w:customStyle="1" w:styleId="WW8Num11z3">
    <w:name w:val="WW8Num11z3"/>
    <w:rsid w:val="00E412F2"/>
    <w:rPr>
      <w:rFonts w:ascii="Symbol" w:hAnsi="Symbol" w:cs="Symbol" w:hint="default"/>
    </w:rPr>
  </w:style>
  <w:style w:type="character" w:customStyle="1" w:styleId="WW8Num12z0">
    <w:name w:val="WW8Num12z0"/>
    <w:rsid w:val="00E412F2"/>
    <w:rPr>
      <w:rFonts w:ascii="Symbol" w:hAnsi="Symbol" w:cs="Symbol" w:hint="default"/>
    </w:rPr>
  </w:style>
  <w:style w:type="character" w:customStyle="1" w:styleId="WW8Num12z1">
    <w:name w:val="WW8Num12z1"/>
    <w:rsid w:val="00E412F2"/>
    <w:rPr>
      <w:rFonts w:ascii="Courier New" w:hAnsi="Courier New" w:cs="Courier New" w:hint="default"/>
    </w:rPr>
  </w:style>
  <w:style w:type="character" w:customStyle="1" w:styleId="WW8Num12z2">
    <w:name w:val="WW8Num12z2"/>
    <w:rsid w:val="00E412F2"/>
    <w:rPr>
      <w:rFonts w:ascii="Wingdings" w:hAnsi="Wingdings" w:cs="Wingdings" w:hint="default"/>
    </w:rPr>
  </w:style>
  <w:style w:type="character" w:customStyle="1" w:styleId="WW8Num13z0">
    <w:name w:val="WW8Num13z0"/>
    <w:rsid w:val="00E412F2"/>
    <w:rPr>
      <w:rFonts w:ascii="Courier New" w:hAnsi="Courier New" w:cs="Times New Roman" w:hint="default"/>
    </w:rPr>
  </w:style>
  <w:style w:type="character" w:customStyle="1" w:styleId="WW8Num13z1">
    <w:name w:val="WW8Num13z1"/>
    <w:rsid w:val="00E412F2"/>
  </w:style>
  <w:style w:type="character" w:customStyle="1" w:styleId="WW8Num13z2">
    <w:name w:val="WW8Num13z2"/>
    <w:rsid w:val="00E412F2"/>
  </w:style>
  <w:style w:type="character" w:customStyle="1" w:styleId="WW8Num13z3">
    <w:name w:val="WW8Num13z3"/>
    <w:rsid w:val="00E412F2"/>
  </w:style>
  <w:style w:type="character" w:customStyle="1" w:styleId="WW8Num13z4">
    <w:name w:val="WW8Num13z4"/>
    <w:rsid w:val="00E412F2"/>
  </w:style>
  <w:style w:type="character" w:customStyle="1" w:styleId="WW8Num13z5">
    <w:name w:val="WW8Num13z5"/>
    <w:rsid w:val="00E412F2"/>
  </w:style>
  <w:style w:type="character" w:customStyle="1" w:styleId="WW8Num13z6">
    <w:name w:val="WW8Num13z6"/>
    <w:rsid w:val="00E412F2"/>
  </w:style>
  <w:style w:type="character" w:customStyle="1" w:styleId="WW8Num13z7">
    <w:name w:val="WW8Num13z7"/>
    <w:rsid w:val="00E412F2"/>
  </w:style>
  <w:style w:type="character" w:customStyle="1" w:styleId="WW8Num13z8">
    <w:name w:val="WW8Num13z8"/>
    <w:rsid w:val="00E412F2"/>
  </w:style>
  <w:style w:type="character" w:customStyle="1" w:styleId="WW8Num14z0">
    <w:name w:val="WW8Num14z0"/>
    <w:rsid w:val="00E412F2"/>
    <w:rPr>
      <w:rFonts w:ascii="Book Antiqua" w:eastAsia="Times New Roman" w:hAnsi="Book Antiqua" w:cs="Times New Roman" w:hint="default"/>
    </w:rPr>
  </w:style>
  <w:style w:type="character" w:customStyle="1" w:styleId="WW8Num14z1">
    <w:name w:val="WW8Num14z1"/>
    <w:rsid w:val="00E412F2"/>
    <w:rPr>
      <w:rFonts w:ascii="Courier New" w:hAnsi="Courier New" w:cs="Courier New" w:hint="default"/>
    </w:rPr>
  </w:style>
  <w:style w:type="character" w:customStyle="1" w:styleId="WW8Num14z2">
    <w:name w:val="WW8Num14z2"/>
    <w:rsid w:val="00E412F2"/>
    <w:rPr>
      <w:rFonts w:ascii="Wingdings" w:hAnsi="Wingdings" w:cs="Wingdings" w:hint="default"/>
    </w:rPr>
  </w:style>
  <w:style w:type="character" w:customStyle="1" w:styleId="WW8Num14z3">
    <w:name w:val="WW8Num14z3"/>
    <w:rsid w:val="00E412F2"/>
    <w:rPr>
      <w:rFonts w:ascii="Symbol" w:hAnsi="Symbol" w:cs="Symbol" w:hint="default"/>
    </w:rPr>
  </w:style>
  <w:style w:type="character" w:customStyle="1" w:styleId="WW8Num15z0">
    <w:name w:val="WW8Num15z0"/>
    <w:rsid w:val="00E412F2"/>
    <w:rPr>
      <w:rFonts w:ascii="Symbol" w:hAnsi="Symbol" w:cs="Symbol" w:hint="default"/>
    </w:rPr>
  </w:style>
  <w:style w:type="character" w:customStyle="1" w:styleId="WW8Num15z1">
    <w:name w:val="WW8Num15z1"/>
    <w:rsid w:val="00E412F2"/>
    <w:rPr>
      <w:rFonts w:ascii="Courier New" w:hAnsi="Courier New" w:cs="Courier New" w:hint="default"/>
    </w:rPr>
  </w:style>
  <w:style w:type="character" w:customStyle="1" w:styleId="WW8Num15z2">
    <w:name w:val="WW8Num15z2"/>
    <w:rsid w:val="00E412F2"/>
    <w:rPr>
      <w:rFonts w:ascii="Wingdings" w:hAnsi="Wingdings" w:cs="Wingdings" w:hint="default"/>
    </w:rPr>
  </w:style>
  <w:style w:type="character" w:customStyle="1" w:styleId="WW8Num16z0">
    <w:name w:val="WW8Num16z0"/>
    <w:rsid w:val="00E412F2"/>
    <w:rPr>
      <w:rFonts w:ascii="Symbol" w:hAnsi="Symbol" w:cs="Symbol" w:hint="default"/>
    </w:rPr>
  </w:style>
  <w:style w:type="character" w:customStyle="1" w:styleId="WW8Num16z1">
    <w:name w:val="WW8Num16z1"/>
    <w:rsid w:val="00E412F2"/>
    <w:rPr>
      <w:rFonts w:ascii="Courier New" w:hAnsi="Courier New" w:cs="Courier New" w:hint="default"/>
    </w:rPr>
  </w:style>
  <w:style w:type="character" w:customStyle="1" w:styleId="WW8Num16z2">
    <w:name w:val="WW8Num16z2"/>
    <w:rsid w:val="00E412F2"/>
    <w:rPr>
      <w:rFonts w:ascii="Wingdings" w:hAnsi="Wingdings" w:cs="Wingdings" w:hint="default"/>
    </w:rPr>
  </w:style>
  <w:style w:type="character" w:customStyle="1" w:styleId="WW8Num17z0">
    <w:name w:val="WW8Num17z0"/>
    <w:rsid w:val="00E412F2"/>
    <w:rPr>
      <w:rFonts w:cs="Times New Roman"/>
    </w:rPr>
  </w:style>
  <w:style w:type="character" w:customStyle="1" w:styleId="WW8Num17z2">
    <w:name w:val="WW8Num17z2"/>
    <w:rsid w:val="00E412F2"/>
  </w:style>
  <w:style w:type="character" w:customStyle="1" w:styleId="WW8Num17z3">
    <w:name w:val="WW8Num17z3"/>
    <w:rsid w:val="00E412F2"/>
  </w:style>
  <w:style w:type="character" w:customStyle="1" w:styleId="WW8Num17z4">
    <w:name w:val="WW8Num17z4"/>
    <w:rsid w:val="00E412F2"/>
  </w:style>
  <w:style w:type="character" w:customStyle="1" w:styleId="WW8Num17z5">
    <w:name w:val="WW8Num17z5"/>
    <w:rsid w:val="00E412F2"/>
  </w:style>
  <w:style w:type="character" w:customStyle="1" w:styleId="WW8Num17z6">
    <w:name w:val="WW8Num17z6"/>
    <w:rsid w:val="00E412F2"/>
  </w:style>
  <w:style w:type="character" w:customStyle="1" w:styleId="WW8Num17z7">
    <w:name w:val="WW8Num17z7"/>
    <w:rsid w:val="00E412F2"/>
  </w:style>
  <w:style w:type="character" w:customStyle="1" w:styleId="WW8Num17z8">
    <w:name w:val="WW8Num17z8"/>
    <w:rsid w:val="00E412F2"/>
  </w:style>
  <w:style w:type="character" w:customStyle="1" w:styleId="WW8Num18z0">
    <w:name w:val="WW8Num18z0"/>
    <w:rsid w:val="00E412F2"/>
    <w:rPr>
      <w:rFonts w:hint="default"/>
    </w:rPr>
  </w:style>
  <w:style w:type="character" w:customStyle="1" w:styleId="WW8Num18z1">
    <w:name w:val="WW8Num18z1"/>
    <w:rsid w:val="00E412F2"/>
  </w:style>
  <w:style w:type="character" w:customStyle="1" w:styleId="WW8Num18z2">
    <w:name w:val="WW8Num18z2"/>
    <w:rsid w:val="00E412F2"/>
  </w:style>
  <w:style w:type="character" w:customStyle="1" w:styleId="WW8Num18z3">
    <w:name w:val="WW8Num18z3"/>
    <w:rsid w:val="00E412F2"/>
  </w:style>
  <w:style w:type="character" w:customStyle="1" w:styleId="WW8Num18z4">
    <w:name w:val="WW8Num18z4"/>
    <w:rsid w:val="00E412F2"/>
  </w:style>
  <w:style w:type="character" w:customStyle="1" w:styleId="WW8Num18z5">
    <w:name w:val="WW8Num18z5"/>
    <w:rsid w:val="00E412F2"/>
  </w:style>
  <w:style w:type="character" w:customStyle="1" w:styleId="WW8Num18z6">
    <w:name w:val="WW8Num18z6"/>
    <w:rsid w:val="00E412F2"/>
  </w:style>
  <w:style w:type="character" w:customStyle="1" w:styleId="WW8Num18z7">
    <w:name w:val="WW8Num18z7"/>
    <w:rsid w:val="00E412F2"/>
  </w:style>
  <w:style w:type="character" w:customStyle="1" w:styleId="WW8Num18z8">
    <w:name w:val="WW8Num18z8"/>
    <w:rsid w:val="00E412F2"/>
  </w:style>
  <w:style w:type="character" w:customStyle="1" w:styleId="WW8Num19z0">
    <w:name w:val="WW8Num19z0"/>
    <w:rsid w:val="00E412F2"/>
    <w:rPr>
      <w:rFonts w:ascii="Symbol" w:hAnsi="Symbol" w:cs="Symbol" w:hint="default"/>
    </w:rPr>
  </w:style>
  <w:style w:type="character" w:customStyle="1" w:styleId="WW8Num19z1">
    <w:name w:val="WW8Num19z1"/>
    <w:rsid w:val="00E412F2"/>
    <w:rPr>
      <w:rFonts w:ascii="Courier New" w:hAnsi="Courier New" w:cs="Courier New" w:hint="default"/>
    </w:rPr>
  </w:style>
  <w:style w:type="character" w:customStyle="1" w:styleId="WW8Num19z2">
    <w:name w:val="WW8Num19z2"/>
    <w:rsid w:val="00E412F2"/>
    <w:rPr>
      <w:rFonts w:ascii="Wingdings" w:hAnsi="Wingdings" w:cs="Wingdings" w:hint="default"/>
    </w:rPr>
  </w:style>
  <w:style w:type="character" w:customStyle="1" w:styleId="WW8Num20z0">
    <w:name w:val="WW8Num20z0"/>
    <w:rsid w:val="00E412F2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E412F2"/>
  </w:style>
  <w:style w:type="character" w:customStyle="1" w:styleId="WW8Num20z2">
    <w:name w:val="WW8Num20z2"/>
    <w:rsid w:val="00E412F2"/>
  </w:style>
  <w:style w:type="character" w:customStyle="1" w:styleId="WW8Num20z3">
    <w:name w:val="WW8Num20z3"/>
    <w:rsid w:val="00E412F2"/>
  </w:style>
  <w:style w:type="character" w:customStyle="1" w:styleId="WW8Num20z4">
    <w:name w:val="WW8Num20z4"/>
    <w:rsid w:val="00E412F2"/>
  </w:style>
  <w:style w:type="character" w:customStyle="1" w:styleId="WW8Num20z5">
    <w:name w:val="WW8Num20z5"/>
    <w:rsid w:val="00E412F2"/>
  </w:style>
  <w:style w:type="character" w:customStyle="1" w:styleId="WW8Num20z6">
    <w:name w:val="WW8Num20z6"/>
    <w:rsid w:val="00E412F2"/>
  </w:style>
  <w:style w:type="character" w:customStyle="1" w:styleId="WW8Num20z7">
    <w:name w:val="WW8Num20z7"/>
    <w:rsid w:val="00E412F2"/>
  </w:style>
  <w:style w:type="character" w:customStyle="1" w:styleId="WW8Num20z8">
    <w:name w:val="WW8Num20z8"/>
    <w:rsid w:val="00E412F2"/>
  </w:style>
  <w:style w:type="character" w:customStyle="1" w:styleId="WW8Num21z0">
    <w:name w:val="WW8Num21z0"/>
    <w:rsid w:val="00E412F2"/>
    <w:rPr>
      <w:rFonts w:hint="default"/>
      <w:i/>
    </w:rPr>
  </w:style>
  <w:style w:type="character" w:customStyle="1" w:styleId="WW8Num21z1">
    <w:name w:val="WW8Num21z1"/>
    <w:rsid w:val="00E412F2"/>
  </w:style>
  <w:style w:type="character" w:customStyle="1" w:styleId="WW8Num21z2">
    <w:name w:val="WW8Num21z2"/>
    <w:rsid w:val="00E412F2"/>
  </w:style>
  <w:style w:type="character" w:customStyle="1" w:styleId="WW8Num21z3">
    <w:name w:val="WW8Num21z3"/>
    <w:rsid w:val="00E412F2"/>
  </w:style>
  <w:style w:type="character" w:customStyle="1" w:styleId="WW8Num21z4">
    <w:name w:val="WW8Num21z4"/>
    <w:rsid w:val="00E412F2"/>
  </w:style>
  <w:style w:type="character" w:customStyle="1" w:styleId="WW8Num21z5">
    <w:name w:val="WW8Num21z5"/>
    <w:rsid w:val="00E412F2"/>
  </w:style>
  <w:style w:type="character" w:customStyle="1" w:styleId="WW8Num21z6">
    <w:name w:val="WW8Num21z6"/>
    <w:rsid w:val="00E412F2"/>
  </w:style>
  <w:style w:type="character" w:customStyle="1" w:styleId="WW8Num21z7">
    <w:name w:val="WW8Num21z7"/>
    <w:rsid w:val="00E412F2"/>
  </w:style>
  <w:style w:type="character" w:customStyle="1" w:styleId="WW8Num21z8">
    <w:name w:val="WW8Num21z8"/>
    <w:rsid w:val="00E412F2"/>
  </w:style>
  <w:style w:type="character" w:customStyle="1" w:styleId="WW8Num22z0">
    <w:name w:val="WW8Num22z0"/>
    <w:rsid w:val="00E412F2"/>
  </w:style>
  <w:style w:type="character" w:customStyle="1" w:styleId="WW8Num22z1">
    <w:name w:val="WW8Num22z1"/>
    <w:rsid w:val="00E412F2"/>
  </w:style>
  <w:style w:type="character" w:customStyle="1" w:styleId="WW8Num22z2">
    <w:name w:val="WW8Num22z2"/>
    <w:rsid w:val="00E412F2"/>
  </w:style>
  <w:style w:type="character" w:customStyle="1" w:styleId="WW8Num22z3">
    <w:name w:val="WW8Num22z3"/>
    <w:rsid w:val="00E412F2"/>
  </w:style>
  <w:style w:type="character" w:customStyle="1" w:styleId="WW8Num22z4">
    <w:name w:val="WW8Num22z4"/>
    <w:rsid w:val="00E412F2"/>
  </w:style>
  <w:style w:type="character" w:customStyle="1" w:styleId="WW8Num22z5">
    <w:name w:val="WW8Num22z5"/>
    <w:rsid w:val="00E412F2"/>
  </w:style>
  <w:style w:type="character" w:customStyle="1" w:styleId="WW8Num22z6">
    <w:name w:val="WW8Num22z6"/>
    <w:rsid w:val="00E412F2"/>
  </w:style>
  <w:style w:type="character" w:customStyle="1" w:styleId="WW8Num22z7">
    <w:name w:val="WW8Num22z7"/>
    <w:rsid w:val="00E412F2"/>
  </w:style>
  <w:style w:type="character" w:customStyle="1" w:styleId="WW8Num22z8">
    <w:name w:val="WW8Num22z8"/>
    <w:rsid w:val="00E412F2"/>
  </w:style>
  <w:style w:type="character" w:customStyle="1" w:styleId="WW8Num23z0">
    <w:name w:val="WW8Num23z0"/>
    <w:rsid w:val="00E412F2"/>
  </w:style>
  <w:style w:type="character" w:customStyle="1" w:styleId="WW8Num23z1">
    <w:name w:val="WW8Num23z1"/>
    <w:rsid w:val="00E412F2"/>
  </w:style>
  <w:style w:type="character" w:customStyle="1" w:styleId="WW8Num23z2">
    <w:name w:val="WW8Num23z2"/>
    <w:rsid w:val="00E412F2"/>
  </w:style>
  <w:style w:type="character" w:customStyle="1" w:styleId="WW8Num23z3">
    <w:name w:val="WW8Num23z3"/>
    <w:rsid w:val="00E412F2"/>
  </w:style>
  <w:style w:type="character" w:customStyle="1" w:styleId="WW8Num23z4">
    <w:name w:val="WW8Num23z4"/>
    <w:rsid w:val="00E412F2"/>
  </w:style>
  <w:style w:type="character" w:customStyle="1" w:styleId="WW8Num23z5">
    <w:name w:val="WW8Num23z5"/>
    <w:rsid w:val="00E412F2"/>
  </w:style>
  <w:style w:type="character" w:customStyle="1" w:styleId="WW8Num23z6">
    <w:name w:val="WW8Num23z6"/>
    <w:rsid w:val="00E412F2"/>
  </w:style>
  <w:style w:type="character" w:customStyle="1" w:styleId="WW8Num23z7">
    <w:name w:val="WW8Num23z7"/>
    <w:rsid w:val="00E412F2"/>
  </w:style>
  <w:style w:type="character" w:customStyle="1" w:styleId="WW8Num23z8">
    <w:name w:val="WW8Num23z8"/>
    <w:rsid w:val="00E412F2"/>
  </w:style>
  <w:style w:type="character" w:customStyle="1" w:styleId="WW8Num24z0">
    <w:name w:val="WW8Num24z0"/>
    <w:rsid w:val="00E412F2"/>
    <w:rPr>
      <w:rFonts w:ascii="Wingdings" w:hAnsi="Wingdings" w:cs="Wingdings" w:hint="default"/>
      <w:sz w:val="28"/>
    </w:rPr>
  </w:style>
  <w:style w:type="character" w:customStyle="1" w:styleId="WW8Num25z0">
    <w:name w:val="WW8Num25z0"/>
    <w:rsid w:val="00E412F2"/>
    <w:rPr>
      <w:rFonts w:hint="default"/>
      <w:i/>
    </w:rPr>
  </w:style>
  <w:style w:type="character" w:customStyle="1" w:styleId="WW8Num25z1">
    <w:name w:val="WW8Num25z1"/>
    <w:rsid w:val="00E412F2"/>
    <w:rPr>
      <w:rFonts w:ascii="Symbol" w:hAnsi="Symbol" w:cs="Symbol" w:hint="default"/>
      <w:i/>
    </w:rPr>
  </w:style>
  <w:style w:type="character" w:customStyle="1" w:styleId="WW8Num25z2">
    <w:name w:val="WW8Num25z2"/>
    <w:rsid w:val="00E412F2"/>
  </w:style>
  <w:style w:type="character" w:customStyle="1" w:styleId="WW8Num25z3">
    <w:name w:val="WW8Num25z3"/>
    <w:rsid w:val="00E412F2"/>
  </w:style>
  <w:style w:type="character" w:customStyle="1" w:styleId="WW8Num25z4">
    <w:name w:val="WW8Num25z4"/>
    <w:rsid w:val="00E412F2"/>
  </w:style>
  <w:style w:type="character" w:customStyle="1" w:styleId="WW8Num25z5">
    <w:name w:val="WW8Num25z5"/>
    <w:rsid w:val="00E412F2"/>
  </w:style>
  <w:style w:type="character" w:customStyle="1" w:styleId="WW8Num25z6">
    <w:name w:val="WW8Num25z6"/>
    <w:rsid w:val="00E412F2"/>
  </w:style>
  <w:style w:type="character" w:customStyle="1" w:styleId="WW8Num25z7">
    <w:name w:val="WW8Num25z7"/>
    <w:rsid w:val="00E412F2"/>
  </w:style>
  <w:style w:type="character" w:customStyle="1" w:styleId="WW8Num25z8">
    <w:name w:val="WW8Num25z8"/>
    <w:rsid w:val="00E412F2"/>
  </w:style>
  <w:style w:type="character" w:customStyle="1" w:styleId="WW8Num26z0">
    <w:name w:val="WW8Num26z0"/>
    <w:rsid w:val="00E412F2"/>
    <w:rPr>
      <w:rFonts w:ascii="Calibri" w:hAnsi="Calibri" w:cs="Calibri" w:hint="default"/>
      <w:b/>
      <w:sz w:val="22"/>
    </w:rPr>
  </w:style>
  <w:style w:type="character" w:customStyle="1" w:styleId="WW8Num26z1">
    <w:name w:val="WW8Num26z1"/>
    <w:rsid w:val="00E412F2"/>
  </w:style>
  <w:style w:type="character" w:customStyle="1" w:styleId="WW8Num26z2">
    <w:name w:val="WW8Num26z2"/>
    <w:rsid w:val="00E412F2"/>
  </w:style>
  <w:style w:type="character" w:customStyle="1" w:styleId="WW8Num26z3">
    <w:name w:val="WW8Num26z3"/>
    <w:rsid w:val="00E412F2"/>
  </w:style>
  <w:style w:type="character" w:customStyle="1" w:styleId="WW8Num26z4">
    <w:name w:val="WW8Num26z4"/>
    <w:rsid w:val="00E412F2"/>
  </w:style>
  <w:style w:type="character" w:customStyle="1" w:styleId="WW8Num26z5">
    <w:name w:val="WW8Num26z5"/>
    <w:rsid w:val="00E412F2"/>
  </w:style>
  <w:style w:type="character" w:customStyle="1" w:styleId="WW8Num26z6">
    <w:name w:val="WW8Num26z6"/>
    <w:rsid w:val="00E412F2"/>
  </w:style>
  <w:style w:type="character" w:customStyle="1" w:styleId="WW8Num26z7">
    <w:name w:val="WW8Num26z7"/>
    <w:rsid w:val="00E412F2"/>
  </w:style>
  <w:style w:type="character" w:customStyle="1" w:styleId="WW8Num26z8">
    <w:name w:val="WW8Num26z8"/>
    <w:rsid w:val="00E412F2"/>
  </w:style>
  <w:style w:type="character" w:customStyle="1" w:styleId="WW8Num27z0">
    <w:name w:val="WW8Num27z0"/>
    <w:rsid w:val="00E412F2"/>
    <w:rPr>
      <w:rFonts w:ascii="Times New Roman" w:hAnsi="Times New Roman" w:cs="Times New Roman" w:hint="default"/>
    </w:rPr>
  </w:style>
  <w:style w:type="character" w:customStyle="1" w:styleId="WW8Num28z0">
    <w:name w:val="WW8Num28z0"/>
    <w:rsid w:val="00E412F2"/>
    <w:rPr>
      <w:rFonts w:ascii="Wingdings" w:hAnsi="Wingdings" w:cs="Wingdings" w:hint="default"/>
      <w:sz w:val="28"/>
    </w:rPr>
  </w:style>
  <w:style w:type="character" w:customStyle="1" w:styleId="WW8Num29z0">
    <w:name w:val="WW8Num29z0"/>
    <w:rsid w:val="00E412F2"/>
    <w:rPr>
      <w:rFonts w:hint="default"/>
    </w:rPr>
  </w:style>
  <w:style w:type="character" w:customStyle="1" w:styleId="WW8Num29z1">
    <w:name w:val="WW8Num29z1"/>
    <w:rsid w:val="00E412F2"/>
  </w:style>
  <w:style w:type="character" w:customStyle="1" w:styleId="WW8Num29z2">
    <w:name w:val="WW8Num29z2"/>
    <w:rsid w:val="00E412F2"/>
  </w:style>
  <w:style w:type="character" w:customStyle="1" w:styleId="WW8Num29z3">
    <w:name w:val="WW8Num29z3"/>
    <w:rsid w:val="00E412F2"/>
  </w:style>
  <w:style w:type="character" w:customStyle="1" w:styleId="WW8Num29z4">
    <w:name w:val="WW8Num29z4"/>
    <w:rsid w:val="00E412F2"/>
  </w:style>
  <w:style w:type="character" w:customStyle="1" w:styleId="WW8Num29z5">
    <w:name w:val="WW8Num29z5"/>
    <w:rsid w:val="00E412F2"/>
  </w:style>
  <w:style w:type="character" w:customStyle="1" w:styleId="WW8Num29z6">
    <w:name w:val="WW8Num29z6"/>
    <w:rsid w:val="00E412F2"/>
  </w:style>
  <w:style w:type="character" w:customStyle="1" w:styleId="WW8Num29z7">
    <w:name w:val="WW8Num29z7"/>
    <w:rsid w:val="00E412F2"/>
  </w:style>
  <w:style w:type="character" w:customStyle="1" w:styleId="WW8Num29z8">
    <w:name w:val="WW8Num29z8"/>
    <w:rsid w:val="00E412F2"/>
  </w:style>
  <w:style w:type="character" w:customStyle="1" w:styleId="WW8Num30z0">
    <w:name w:val="WW8Num30z0"/>
    <w:rsid w:val="00E412F2"/>
    <w:rPr>
      <w:rFonts w:ascii="Symbol" w:hAnsi="Symbol" w:cs="Symbol" w:hint="default"/>
    </w:rPr>
  </w:style>
  <w:style w:type="character" w:customStyle="1" w:styleId="WW8Num30z1">
    <w:name w:val="WW8Num30z1"/>
    <w:rsid w:val="00E412F2"/>
    <w:rPr>
      <w:rFonts w:ascii="Courier New" w:hAnsi="Courier New" w:cs="Courier New" w:hint="default"/>
    </w:rPr>
  </w:style>
  <w:style w:type="character" w:customStyle="1" w:styleId="WW8Num30z2">
    <w:name w:val="WW8Num30z2"/>
    <w:rsid w:val="00E412F2"/>
    <w:rPr>
      <w:rFonts w:ascii="Wingdings" w:hAnsi="Wingdings" w:cs="Wingdings" w:hint="default"/>
    </w:rPr>
  </w:style>
  <w:style w:type="character" w:customStyle="1" w:styleId="WW8Num31z0">
    <w:name w:val="WW8Num31z0"/>
    <w:rsid w:val="00E412F2"/>
    <w:rPr>
      <w:rFonts w:ascii="Wingdings" w:hAnsi="Wingdings" w:cs="Wingdings" w:hint="default"/>
    </w:rPr>
  </w:style>
  <w:style w:type="character" w:customStyle="1" w:styleId="WW8Num31z1">
    <w:name w:val="WW8Num31z1"/>
    <w:rsid w:val="00E412F2"/>
    <w:rPr>
      <w:rFonts w:ascii="Courier New" w:hAnsi="Courier New" w:cs="Courier New" w:hint="default"/>
    </w:rPr>
  </w:style>
  <w:style w:type="character" w:customStyle="1" w:styleId="WW8Num31z3">
    <w:name w:val="WW8Num31z3"/>
    <w:rsid w:val="00E412F2"/>
    <w:rPr>
      <w:rFonts w:ascii="Symbol" w:hAnsi="Symbol" w:cs="Symbol" w:hint="default"/>
    </w:rPr>
  </w:style>
  <w:style w:type="character" w:customStyle="1" w:styleId="WW8Num32z0">
    <w:name w:val="WW8Num32z0"/>
    <w:rsid w:val="00E412F2"/>
    <w:rPr>
      <w:rFonts w:hint="default"/>
    </w:rPr>
  </w:style>
  <w:style w:type="character" w:customStyle="1" w:styleId="WW8Num32z1">
    <w:name w:val="WW8Num32z1"/>
    <w:rsid w:val="00E412F2"/>
  </w:style>
  <w:style w:type="character" w:customStyle="1" w:styleId="WW8Num32z2">
    <w:name w:val="WW8Num32z2"/>
    <w:rsid w:val="00E412F2"/>
  </w:style>
  <w:style w:type="character" w:customStyle="1" w:styleId="WW8Num32z3">
    <w:name w:val="WW8Num32z3"/>
    <w:rsid w:val="00E412F2"/>
  </w:style>
  <w:style w:type="character" w:customStyle="1" w:styleId="WW8Num32z4">
    <w:name w:val="WW8Num32z4"/>
    <w:rsid w:val="00E412F2"/>
  </w:style>
  <w:style w:type="character" w:customStyle="1" w:styleId="WW8Num32z5">
    <w:name w:val="WW8Num32z5"/>
    <w:rsid w:val="00E412F2"/>
  </w:style>
  <w:style w:type="character" w:customStyle="1" w:styleId="WW8Num32z6">
    <w:name w:val="WW8Num32z6"/>
    <w:rsid w:val="00E412F2"/>
  </w:style>
  <w:style w:type="character" w:customStyle="1" w:styleId="WW8Num32z7">
    <w:name w:val="WW8Num32z7"/>
    <w:rsid w:val="00E412F2"/>
  </w:style>
  <w:style w:type="character" w:customStyle="1" w:styleId="WW8Num32z8">
    <w:name w:val="WW8Num32z8"/>
    <w:rsid w:val="00E412F2"/>
  </w:style>
  <w:style w:type="character" w:customStyle="1" w:styleId="WW8Num33z0">
    <w:name w:val="WW8Num33z0"/>
    <w:rsid w:val="00E412F2"/>
    <w:rPr>
      <w:rFonts w:ascii="Wingdings" w:hAnsi="Wingdings" w:cs="Wingdings" w:hint="default"/>
    </w:rPr>
  </w:style>
  <w:style w:type="character" w:customStyle="1" w:styleId="WW8Num33z1">
    <w:name w:val="WW8Num33z1"/>
    <w:rsid w:val="00E412F2"/>
  </w:style>
  <w:style w:type="character" w:customStyle="1" w:styleId="WW8Num33z2">
    <w:name w:val="WW8Num33z2"/>
    <w:rsid w:val="00E412F2"/>
  </w:style>
  <w:style w:type="character" w:customStyle="1" w:styleId="WW8Num33z3">
    <w:name w:val="WW8Num33z3"/>
    <w:rsid w:val="00E412F2"/>
  </w:style>
  <w:style w:type="character" w:customStyle="1" w:styleId="WW8Num33z4">
    <w:name w:val="WW8Num33z4"/>
    <w:rsid w:val="00E412F2"/>
  </w:style>
  <w:style w:type="character" w:customStyle="1" w:styleId="WW8Num33z5">
    <w:name w:val="WW8Num33z5"/>
    <w:rsid w:val="00E412F2"/>
  </w:style>
  <w:style w:type="character" w:customStyle="1" w:styleId="WW8Num33z6">
    <w:name w:val="WW8Num33z6"/>
    <w:rsid w:val="00E412F2"/>
  </w:style>
  <w:style w:type="character" w:customStyle="1" w:styleId="WW8Num33z7">
    <w:name w:val="WW8Num33z7"/>
    <w:rsid w:val="00E412F2"/>
  </w:style>
  <w:style w:type="character" w:customStyle="1" w:styleId="WW8Num33z8">
    <w:name w:val="WW8Num33z8"/>
    <w:rsid w:val="00E412F2"/>
  </w:style>
  <w:style w:type="character" w:customStyle="1" w:styleId="WW8Num34z0">
    <w:name w:val="WW8Num34z0"/>
    <w:rsid w:val="00E412F2"/>
    <w:rPr>
      <w:rFonts w:ascii="Symbol" w:hAnsi="Symbol" w:cs="Symbol" w:hint="default"/>
    </w:rPr>
  </w:style>
  <w:style w:type="character" w:customStyle="1" w:styleId="WW8Num34z1">
    <w:name w:val="WW8Num34z1"/>
    <w:rsid w:val="00E412F2"/>
    <w:rPr>
      <w:rFonts w:ascii="Courier New" w:hAnsi="Courier New" w:cs="Courier New" w:hint="default"/>
    </w:rPr>
  </w:style>
  <w:style w:type="character" w:customStyle="1" w:styleId="WW8Num34z2">
    <w:name w:val="WW8Num34z2"/>
    <w:rsid w:val="00E412F2"/>
    <w:rPr>
      <w:rFonts w:ascii="Wingdings" w:hAnsi="Wingdings" w:cs="Wingdings" w:hint="default"/>
    </w:rPr>
  </w:style>
  <w:style w:type="character" w:customStyle="1" w:styleId="WW8Num35z0">
    <w:name w:val="WW8Num35z0"/>
    <w:rsid w:val="00E412F2"/>
  </w:style>
  <w:style w:type="character" w:customStyle="1" w:styleId="WW8Num35z1">
    <w:name w:val="WW8Num35z1"/>
    <w:rsid w:val="00E412F2"/>
    <w:rPr>
      <w:rFonts w:hint="default"/>
    </w:rPr>
  </w:style>
  <w:style w:type="character" w:customStyle="1" w:styleId="WW8Num35z2">
    <w:name w:val="WW8Num35z2"/>
    <w:rsid w:val="00E412F2"/>
  </w:style>
  <w:style w:type="character" w:customStyle="1" w:styleId="WW8Num35z3">
    <w:name w:val="WW8Num35z3"/>
    <w:rsid w:val="00E412F2"/>
  </w:style>
  <w:style w:type="character" w:customStyle="1" w:styleId="WW8Num35z4">
    <w:name w:val="WW8Num35z4"/>
    <w:rsid w:val="00E412F2"/>
  </w:style>
  <w:style w:type="character" w:customStyle="1" w:styleId="WW8Num35z5">
    <w:name w:val="WW8Num35z5"/>
    <w:rsid w:val="00E412F2"/>
  </w:style>
  <w:style w:type="character" w:customStyle="1" w:styleId="WW8Num35z6">
    <w:name w:val="WW8Num35z6"/>
    <w:rsid w:val="00E412F2"/>
  </w:style>
  <w:style w:type="character" w:customStyle="1" w:styleId="WW8Num35z7">
    <w:name w:val="WW8Num35z7"/>
    <w:rsid w:val="00E412F2"/>
  </w:style>
  <w:style w:type="character" w:customStyle="1" w:styleId="WW8Num35z8">
    <w:name w:val="WW8Num35z8"/>
    <w:rsid w:val="00E412F2"/>
  </w:style>
  <w:style w:type="character" w:customStyle="1" w:styleId="WW8Num36z0">
    <w:name w:val="WW8Num36z0"/>
    <w:rsid w:val="00E412F2"/>
    <w:rPr>
      <w:rFonts w:ascii="Symbol" w:hAnsi="Symbol" w:cs="Symbol" w:hint="default"/>
    </w:rPr>
  </w:style>
  <w:style w:type="character" w:customStyle="1" w:styleId="WW8Num36z1">
    <w:name w:val="WW8Num36z1"/>
    <w:rsid w:val="00E412F2"/>
    <w:rPr>
      <w:rFonts w:ascii="Courier New" w:hAnsi="Courier New" w:cs="Courier New" w:hint="default"/>
    </w:rPr>
  </w:style>
  <w:style w:type="character" w:customStyle="1" w:styleId="WW8Num36z2">
    <w:name w:val="WW8Num36z2"/>
    <w:rsid w:val="00E412F2"/>
    <w:rPr>
      <w:rFonts w:ascii="Wingdings" w:hAnsi="Wingdings" w:cs="Wingdings" w:hint="default"/>
    </w:rPr>
  </w:style>
  <w:style w:type="character" w:customStyle="1" w:styleId="WW8NumSt29z0">
    <w:name w:val="WW8NumSt29z0"/>
    <w:rsid w:val="00E412F2"/>
    <w:rPr>
      <w:spacing w:val="-1"/>
      <w:sz w:val="24"/>
      <w:szCs w:val="24"/>
    </w:rPr>
  </w:style>
  <w:style w:type="character" w:customStyle="1" w:styleId="Carpredefinitoparagrafo1">
    <w:name w:val="Car. predefinito paragrafo1"/>
    <w:rsid w:val="00E412F2"/>
  </w:style>
  <w:style w:type="character" w:customStyle="1" w:styleId="Titolo1Carattere">
    <w:name w:val="Titolo 1 Carattere"/>
    <w:rsid w:val="00E412F2"/>
    <w:rPr>
      <w:sz w:val="24"/>
      <w:lang w:val="it-IT"/>
    </w:rPr>
  </w:style>
  <w:style w:type="character" w:customStyle="1" w:styleId="Titolo2Carattere">
    <w:name w:val="Titolo 2 Carattere"/>
    <w:rsid w:val="00E412F2"/>
    <w:rPr>
      <w:b/>
      <w:sz w:val="28"/>
      <w:lang w:val="it-IT"/>
    </w:rPr>
  </w:style>
  <w:style w:type="character" w:customStyle="1" w:styleId="Titolo3Carattere">
    <w:name w:val="Titolo 3 Carattere"/>
    <w:rsid w:val="00E412F2"/>
    <w:rPr>
      <w:rFonts w:ascii="Verdana" w:hAnsi="Verdana" w:cs="Verdana"/>
      <w:b/>
      <w:bCs/>
      <w:color w:val="00539E"/>
      <w:szCs w:val="24"/>
    </w:rPr>
  </w:style>
  <w:style w:type="character" w:customStyle="1" w:styleId="Titolo4Carattere">
    <w:name w:val="Titolo 4 Carattere"/>
    <w:rsid w:val="00E412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E412F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orpodeltesto2Carattere">
    <w:name w:val="Corpo del testo 2 Carattere"/>
    <w:rsid w:val="00E412F2"/>
    <w:rPr>
      <w:rFonts w:ascii="Verdana" w:hAnsi="Verdana" w:cs="Verdana"/>
      <w:sz w:val="24"/>
    </w:rPr>
  </w:style>
  <w:style w:type="character" w:customStyle="1" w:styleId="TestofumettoCarattere">
    <w:name w:val="Testo fumetto Carattere"/>
    <w:rsid w:val="00E412F2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rsid w:val="00E412F2"/>
    <w:rPr>
      <w:sz w:val="24"/>
      <w:szCs w:val="24"/>
    </w:rPr>
  </w:style>
  <w:style w:type="character" w:customStyle="1" w:styleId="PidipaginaCarattere">
    <w:name w:val="Piè di pagina Carattere"/>
    <w:uiPriority w:val="99"/>
    <w:rsid w:val="00E412F2"/>
    <w:rPr>
      <w:sz w:val="24"/>
      <w:szCs w:val="24"/>
    </w:rPr>
  </w:style>
  <w:style w:type="character" w:customStyle="1" w:styleId="CharacterStyle2">
    <w:name w:val="Character Style 2"/>
    <w:rsid w:val="00E412F2"/>
    <w:rPr>
      <w:rFonts w:ascii="Garamond" w:hAnsi="Garamond" w:cs="Garamond" w:hint="default"/>
      <w:sz w:val="24"/>
    </w:rPr>
  </w:style>
  <w:style w:type="character" w:customStyle="1" w:styleId="Corpodeltesto3Carattere">
    <w:name w:val="Corpo del testo 3 Carattere"/>
    <w:rsid w:val="00E412F2"/>
    <w:rPr>
      <w:sz w:val="16"/>
      <w:szCs w:val="16"/>
    </w:rPr>
  </w:style>
  <w:style w:type="character" w:customStyle="1" w:styleId="CharacterStyle3">
    <w:name w:val="Character Style 3"/>
    <w:rsid w:val="00E412F2"/>
    <w:rPr>
      <w:sz w:val="20"/>
      <w:szCs w:val="20"/>
    </w:rPr>
  </w:style>
  <w:style w:type="character" w:customStyle="1" w:styleId="SottotitoloCarattere">
    <w:name w:val="Sottotitolo Carattere"/>
    <w:rsid w:val="00E412F2"/>
    <w:rPr>
      <w:sz w:val="28"/>
    </w:rPr>
  </w:style>
  <w:style w:type="character" w:customStyle="1" w:styleId="Caratteredinumerazione">
    <w:name w:val="Carattere di numerazione"/>
    <w:rsid w:val="00E412F2"/>
  </w:style>
  <w:style w:type="character" w:customStyle="1" w:styleId="Punti">
    <w:name w:val="Punti"/>
    <w:rsid w:val="00E412F2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E412F2"/>
    <w:pPr>
      <w:keepNext/>
      <w:widowControl/>
      <w:suppressAutoHyphens/>
      <w:autoSpaceDE/>
      <w:autoSpaceDN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Elenco">
    <w:name w:val="List"/>
    <w:basedOn w:val="Corpodeltesto"/>
    <w:rsid w:val="00E412F2"/>
    <w:pPr>
      <w:widowControl/>
      <w:tabs>
        <w:tab w:val="clear" w:pos="204"/>
      </w:tabs>
      <w:suppressAutoHyphens/>
      <w:autoSpaceDE/>
      <w:autoSpaceDN/>
      <w:adjustRightInd/>
      <w:spacing w:after="120" w:line="240" w:lineRule="auto"/>
      <w:jc w:val="left"/>
    </w:pPr>
    <w:rPr>
      <w:sz w:val="24"/>
      <w:szCs w:val="24"/>
      <w:lang w:eastAsia="ar-SA"/>
    </w:rPr>
  </w:style>
  <w:style w:type="paragraph" w:customStyle="1" w:styleId="Didascalia1">
    <w:name w:val="Didascalia1"/>
    <w:basedOn w:val="Normale"/>
    <w:rsid w:val="00E412F2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E412F2"/>
    <w:pPr>
      <w:widowControl/>
      <w:suppressLineNumbers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0">
    <w:name w:val="Corpo del testo 21"/>
    <w:basedOn w:val="Normale"/>
    <w:rsid w:val="00E412F2"/>
    <w:pPr>
      <w:widowControl/>
      <w:suppressAutoHyphens/>
      <w:autoSpaceDE/>
      <w:autoSpaceDN/>
      <w:jc w:val="both"/>
    </w:pPr>
    <w:rPr>
      <w:rFonts w:ascii="Verdana" w:eastAsia="Times New Roman" w:hAnsi="Verdana" w:cs="Verdana"/>
      <w:sz w:val="24"/>
      <w:szCs w:val="20"/>
      <w:lang w:eastAsia="ar-SA"/>
    </w:rPr>
  </w:style>
  <w:style w:type="paragraph" w:customStyle="1" w:styleId="Style4">
    <w:name w:val="Style 4"/>
    <w:rsid w:val="00E412F2"/>
    <w:pPr>
      <w:widowControl w:val="0"/>
      <w:suppressAutoHyphens/>
      <w:autoSpaceDE w:val="0"/>
      <w:spacing w:before="36"/>
    </w:pPr>
    <w:rPr>
      <w:rFonts w:ascii="Garamond" w:hAnsi="Garamond" w:cs="Garamond"/>
      <w:sz w:val="24"/>
      <w:szCs w:val="24"/>
      <w:lang w:eastAsia="ar-SA"/>
    </w:rPr>
  </w:style>
  <w:style w:type="paragraph" w:customStyle="1" w:styleId="Style3">
    <w:name w:val="Style 3"/>
    <w:rsid w:val="00E412F2"/>
    <w:pPr>
      <w:widowControl w:val="0"/>
      <w:suppressAutoHyphens/>
      <w:autoSpaceDE w:val="0"/>
      <w:jc w:val="both"/>
    </w:pPr>
    <w:rPr>
      <w:rFonts w:ascii="Garamond" w:hAnsi="Garamond" w:cs="Garamond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E412F2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5">
    <w:name w:val="Style 5"/>
    <w:rsid w:val="00E412F2"/>
    <w:pPr>
      <w:widowControl w:val="0"/>
      <w:suppressAutoHyphens/>
      <w:autoSpaceDE w:val="0"/>
    </w:pPr>
    <w:rPr>
      <w:rFonts w:ascii="Arial Narrow" w:hAnsi="Arial Narrow" w:cs="Arial Narrow"/>
      <w:sz w:val="28"/>
      <w:szCs w:val="28"/>
      <w:lang w:eastAsia="ar-SA"/>
    </w:rPr>
  </w:style>
  <w:style w:type="paragraph" w:customStyle="1" w:styleId="p15">
    <w:name w:val="p15"/>
    <w:basedOn w:val="Normale"/>
    <w:rsid w:val="00E412F2"/>
    <w:pPr>
      <w:suppressAutoHyphens/>
      <w:autoSpaceDE/>
      <w:autoSpaceDN/>
      <w:snapToGrid w:val="0"/>
      <w:spacing w:line="280" w:lineRule="atLeast"/>
      <w:ind w:left="5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visione">
    <w:name w:val="Revision"/>
    <w:rsid w:val="00E412F2"/>
    <w:pPr>
      <w:suppressAutoHyphens/>
    </w:pPr>
    <w:rPr>
      <w:sz w:val="24"/>
      <w:szCs w:val="24"/>
      <w:lang w:eastAsia="ar-SA"/>
    </w:rPr>
  </w:style>
  <w:style w:type="paragraph" w:customStyle="1" w:styleId="ELENCO-">
    <w:name w:val="ELENCO -"/>
    <w:basedOn w:val="Normale"/>
    <w:rsid w:val="00E412F2"/>
    <w:pPr>
      <w:widowControl/>
      <w:numPr>
        <w:numId w:val="1"/>
      </w:numPr>
      <w:suppressAutoHyphens/>
      <w:autoSpaceDN/>
      <w:spacing w:before="120" w:after="6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Enfasicorsivo">
    <w:name w:val="Emphasis"/>
    <w:uiPriority w:val="20"/>
    <w:qFormat/>
    <w:rsid w:val="00582903"/>
    <w:rPr>
      <w:i/>
      <w:iCs/>
    </w:rPr>
  </w:style>
  <w:style w:type="paragraph" w:customStyle="1" w:styleId="arial-int5">
    <w:name w:val="arial-int5"/>
    <w:basedOn w:val="Normale"/>
    <w:rsid w:val="006206C2"/>
    <w:pPr>
      <w:widowControl/>
      <w:autoSpaceDE/>
      <w:autoSpaceDN/>
      <w:spacing w:line="288" w:lineRule="exact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styleId="Enfasigrassetto">
    <w:name w:val="Strong"/>
    <w:uiPriority w:val="22"/>
    <w:qFormat/>
    <w:rsid w:val="006206C2"/>
    <w:rPr>
      <w:b/>
      <w:bCs/>
    </w:rPr>
  </w:style>
  <w:style w:type="character" w:customStyle="1" w:styleId="spanboldcenterbig">
    <w:name w:val="span_bold_center_big"/>
    <w:rsid w:val="006206C2"/>
    <w:rPr>
      <w:b/>
      <w:bCs/>
      <w:sz w:val="36"/>
      <w:szCs w:val="36"/>
    </w:rPr>
  </w:style>
  <w:style w:type="paragraph" w:customStyle="1" w:styleId="DecimalAligned">
    <w:name w:val="Decimal Aligned"/>
    <w:basedOn w:val="Normale"/>
    <w:uiPriority w:val="40"/>
    <w:qFormat/>
    <w:rsid w:val="00E13B83"/>
    <w:pPr>
      <w:widowControl/>
      <w:tabs>
        <w:tab w:val="decimal" w:pos="360"/>
      </w:tabs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13B83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E13B83"/>
    <w:rPr>
      <w:rFonts w:ascii="Calibri" w:eastAsia="Times New Roman" w:hAnsi="Calibri" w:cs="Times New Roman"/>
      <w:lang w:eastAsia="en-US"/>
    </w:rPr>
  </w:style>
  <w:style w:type="character" w:styleId="Enfasidelicata">
    <w:name w:val="Subtle Emphasis"/>
    <w:uiPriority w:val="19"/>
    <w:qFormat/>
    <w:rsid w:val="00E13B83"/>
    <w:rPr>
      <w:rFonts w:eastAsia="Times New Roman" w:cs="Times New Roman"/>
      <w:bCs w:val="0"/>
      <w:i/>
      <w:iCs/>
      <w:color w:val="808080"/>
      <w:szCs w:val="22"/>
      <w:lang w:val="it-IT"/>
    </w:rPr>
  </w:style>
  <w:style w:type="table" w:styleId="Sfondomedio2-Colore5">
    <w:name w:val="Medium Shading 2 Accent 5"/>
    <w:basedOn w:val="Tabellanormale"/>
    <w:uiPriority w:val="64"/>
    <w:rsid w:val="00E13B8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iceouttxt">
    <w:name w:val="iceouttxt"/>
    <w:basedOn w:val="Carpredefinitoparagrafo"/>
    <w:rsid w:val="001562A3"/>
  </w:style>
  <w:style w:type="paragraph" w:customStyle="1" w:styleId="a">
    <w:next w:val="Titolo"/>
    <w:rsid w:val="00595B64"/>
    <w:pPr>
      <w:jc w:val="both"/>
    </w:pPr>
    <w:rPr>
      <w:sz w:val="24"/>
    </w:rPr>
  </w:style>
  <w:style w:type="paragraph" w:customStyle="1" w:styleId="Corpo">
    <w:name w:val="Corpo"/>
    <w:rsid w:val="00E97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Didefault">
    <w:name w:val="Di default"/>
    <w:rsid w:val="00E97C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572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572C1"/>
    <w:rPr>
      <w:rFonts w:ascii="Courier New" w:hAnsi="Courier New" w:cs="Courier New"/>
    </w:rPr>
  </w:style>
  <w:style w:type="character" w:customStyle="1" w:styleId="CorpotestoCarattere">
    <w:name w:val="Corpo testo Carattere"/>
    <w:link w:val="Corpodeltesto"/>
    <w:rsid w:val="000C2E4C"/>
  </w:style>
  <w:style w:type="character" w:customStyle="1" w:styleId="Corpodeltesto5">
    <w:name w:val="Corpo del testo (5)_"/>
    <w:link w:val="Corpodeltesto50"/>
    <w:rsid w:val="00180AB2"/>
    <w:rPr>
      <w:i/>
      <w:iCs/>
      <w:sz w:val="21"/>
      <w:szCs w:val="21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180AB2"/>
    <w:pPr>
      <w:shd w:val="clear" w:color="auto" w:fill="FFFFFF"/>
      <w:autoSpaceDE/>
      <w:autoSpaceDN/>
      <w:spacing w:line="274" w:lineRule="exact"/>
    </w:pPr>
    <w:rPr>
      <w:rFonts w:ascii="Times New Roman" w:eastAsia="Times New Roman" w:hAnsi="Times New Roman" w:cs="Times New Roman"/>
      <w:i/>
      <w:iCs/>
      <w:sz w:val="21"/>
      <w:szCs w:val="21"/>
      <w:lang w:val="x-none" w:eastAsia="x-none"/>
    </w:rPr>
  </w:style>
  <w:style w:type="paragraph" w:customStyle="1" w:styleId="Corpodeltesto51">
    <w:name w:val="Corpo del testo (5)1"/>
    <w:basedOn w:val="Normale"/>
    <w:rsid w:val="00180AB2"/>
    <w:pPr>
      <w:shd w:val="clear" w:color="auto" w:fill="FFFFFF"/>
      <w:autoSpaceDE/>
      <w:autoSpaceDN/>
      <w:spacing w:before="240" w:after="240" w:line="238" w:lineRule="exact"/>
      <w:jc w:val="both"/>
    </w:pPr>
    <w:rPr>
      <w:rFonts w:ascii="Arial Unicode MS" w:eastAsia="Arial Unicode MS" w:hAnsi="Courier New" w:cs="Arial Unicode MS"/>
      <w:sz w:val="19"/>
      <w:szCs w:val="19"/>
      <w:lang w:eastAsia="it-IT"/>
    </w:rPr>
  </w:style>
  <w:style w:type="character" w:customStyle="1" w:styleId="Corpodeltesto30">
    <w:name w:val="Corpo del testo (3)_"/>
    <w:link w:val="Corpodeltesto32"/>
    <w:rsid w:val="00180AB2"/>
    <w:rPr>
      <w:rFonts w:ascii="Arial Unicode MS" w:eastAsia="Arial Unicode MS"/>
      <w:b/>
      <w:bCs/>
      <w:sz w:val="19"/>
      <w:szCs w:val="19"/>
      <w:shd w:val="clear" w:color="auto" w:fill="FFFFFF"/>
    </w:rPr>
  </w:style>
  <w:style w:type="character" w:customStyle="1" w:styleId="Corpodeltesto8">
    <w:name w:val="Corpo del testo (8)_"/>
    <w:link w:val="Corpodeltesto80"/>
    <w:rsid w:val="00180AB2"/>
    <w:rPr>
      <w:rFonts w:ascii="Calibri" w:hAnsi="Calibri"/>
      <w:b/>
      <w:bCs/>
      <w:shd w:val="clear" w:color="auto" w:fill="FFFFFF"/>
    </w:rPr>
  </w:style>
  <w:style w:type="character" w:customStyle="1" w:styleId="Corpodeltesto3Nongrassetto">
    <w:name w:val="Corpo del testo (3) + Non grassetto"/>
    <w:rsid w:val="00180AB2"/>
  </w:style>
  <w:style w:type="paragraph" w:customStyle="1" w:styleId="Corpodeltesto32">
    <w:name w:val="Corpo del testo (3)"/>
    <w:basedOn w:val="Normale"/>
    <w:link w:val="Corpodeltesto30"/>
    <w:rsid w:val="00180AB2"/>
    <w:pPr>
      <w:shd w:val="clear" w:color="auto" w:fill="FFFFFF"/>
      <w:autoSpaceDE/>
      <w:autoSpaceDN/>
      <w:spacing w:before="240" w:after="240" w:line="240" w:lineRule="atLeast"/>
      <w:jc w:val="both"/>
    </w:pPr>
    <w:rPr>
      <w:rFonts w:ascii="Arial Unicode MS" w:eastAsia="Arial Unicode MS" w:hAnsi="Times New Roman" w:cs="Times New Roman"/>
      <w:b/>
      <w:bCs/>
      <w:sz w:val="19"/>
      <w:szCs w:val="19"/>
      <w:lang w:val="x-none" w:eastAsia="x-none"/>
    </w:rPr>
  </w:style>
  <w:style w:type="paragraph" w:customStyle="1" w:styleId="Corpodeltesto80">
    <w:name w:val="Corpo del testo (8)"/>
    <w:basedOn w:val="Normale"/>
    <w:link w:val="Corpodeltesto8"/>
    <w:rsid w:val="00180AB2"/>
    <w:pPr>
      <w:shd w:val="clear" w:color="auto" w:fill="FFFFFF"/>
      <w:autoSpaceDE/>
      <w:autoSpaceDN/>
      <w:spacing w:before="480" w:after="300" w:line="240" w:lineRule="atLeast"/>
      <w:jc w:val="center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Titolo21">
    <w:name w:val="Titolo 21"/>
    <w:basedOn w:val="Normale"/>
    <w:uiPriority w:val="1"/>
    <w:qFormat/>
    <w:rsid w:val="00D27591"/>
    <w:pPr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Menzionenonrisolta1">
    <w:name w:val="Menzione non risolta1"/>
    <w:uiPriority w:val="99"/>
    <w:semiHidden/>
    <w:unhideWhenUsed/>
    <w:rsid w:val="00EB2AB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1"/>
    <w:uiPriority w:val="1"/>
    <w:qFormat/>
    <w:rsid w:val="00D915E1"/>
    <w:rPr>
      <w:sz w:val="23"/>
      <w:szCs w:val="23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D915E1"/>
    <w:rPr>
      <w:rFonts w:ascii="Cambria" w:eastAsia="Cambria" w:hAnsi="Cambria" w:cs="Cambria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stio.sa.it" TargetMode="External"/><Relationship Id="rId2" Type="http://schemas.openxmlformats.org/officeDocument/2006/relationships/hyperlink" Target="mailto:affarigenerali@comune.stio.sa.it" TargetMode="External"/><Relationship Id="rId1" Type="http://schemas.openxmlformats.org/officeDocument/2006/relationships/hyperlink" Target="http://www.comune.stio.s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trentinara@tiscali.it" TargetMode="External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_intestata_Stio_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Carta_intestata_Stio_Nuova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Municipale</vt:lpstr>
    </vt:vector>
  </TitlesOfParts>
  <Company/>
  <LinksUpToDate>false</LinksUpToDate>
  <CharactersWithSpaces>415</CharactersWithSpaces>
  <SharedDoc>false</SharedDoc>
  <HLinks>
    <vt:vector size="24" baseType="variant">
      <vt:variant>
        <vt:i4>4128836</vt:i4>
      </vt:variant>
      <vt:variant>
        <vt:i4>12</vt:i4>
      </vt:variant>
      <vt:variant>
        <vt:i4>0</vt:i4>
      </vt:variant>
      <vt:variant>
        <vt:i4>5</vt:i4>
      </vt:variant>
      <vt:variant>
        <vt:lpwstr>mailto:comune.trentinara@tiscali.it</vt:lpwstr>
      </vt:variant>
      <vt:variant>
        <vt:lpwstr/>
      </vt:variant>
      <vt:variant>
        <vt:i4>5832759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mailto:protocollo@pec.comune.stio.sa.it</vt:lpwstr>
      </vt:variant>
      <vt:variant>
        <vt:lpwstr/>
      </vt:variant>
      <vt:variant>
        <vt:i4>7209027</vt:i4>
      </vt:variant>
      <vt:variant>
        <vt:i4>6</vt:i4>
      </vt:variant>
      <vt:variant>
        <vt:i4>0</vt:i4>
      </vt:variant>
      <vt:variant>
        <vt:i4>5</vt:i4>
      </vt:variant>
      <vt:variant>
        <vt:lpwstr>mailto:info@comune.stio.sa.it</vt:lpwstr>
      </vt:variant>
      <vt:variant>
        <vt:lpwstr/>
      </vt:variant>
      <vt:variant>
        <vt:i4>5701651</vt:i4>
      </vt:variant>
      <vt:variant>
        <vt:i4>3</vt:i4>
      </vt:variant>
      <vt:variant>
        <vt:i4>0</vt:i4>
      </vt:variant>
      <vt:variant>
        <vt:i4>5</vt:i4>
      </vt:variant>
      <vt:variant>
        <vt:lpwstr>http://www.comune.stio.sa.it/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Municipale</dc:title>
  <dc:subject/>
  <dc:creator>utente</dc:creator>
  <cp:keywords/>
  <cp:lastModifiedBy>stefano trotta</cp:lastModifiedBy>
  <cp:revision>3</cp:revision>
  <cp:lastPrinted>2025-01-31T11:13:00Z</cp:lastPrinted>
  <dcterms:created xsi:type="dcterms:W3CDTF">2025-03-13T09:32:00Z</dcterms:created>
  <dcterms:modified xsi:type="dcterms:W3CDTF">2025-03-13T09:35:00Z</dcterms:modified>
</cp:coreProperties>
</file>