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EECE1"/>
  <w:body>
    <w:p w14:paraId="69E1080F" w14:textId="1C748FE6" w:rsidR="00B716E4" w:rsidRPr="00B716E4" w:rsidRDefault="00B716E4" w:rsidP="00745CE4">
      <w:pPr>
        <w:widowControl/>
        <w:adjustRightInd w:val="0"/>
        <w:jc w:val="right"/>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 xml:space="preserve">Al </w:t>
      </w:r>
      <w:r w:rsidR="001C30C6">
        <w:rPr>
          <w:rFonts w:ascii="Bookman Old Style" w:eastAsia="Times New Roman" w:hAnsi="Bookman Old Style" w:cs="GlyphLessFont"/>
          <w:sz w:val="24"/>
          <w:szCs w:val="24"/>
          <w:lang w:eastAsia="it-IT"/>
        </w:rPr>
        <w:t>Responsabile dell’Area Amministrativa</w:t>
      </w:r>
    </w:p>
    <w:p w14:paraId="6A48C0E6" w14:textId="2AFB57E0" w:rsidR="00B716E4" w:rsidRPr="00B716E4" w:rsidRDefault="00B716E4" w:rsidP="00745CE4">
      <w:pPr>
        <w:widowControl/>
        <w:adjustRightInd w:val="0"/>
        <w:jc w:val="right"/>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del Comune di</w:t>
      </w:r>
      <w:r w:rsidR="001C30C6">
        <w:rPr>
          <w:rFonts w:ascii="Bookman Old Style" w:eastAsia="Times New Roman" w:hAnsi="Bookman Old Style" w:cs="GlyphLessFont"/>
          <w:sz w:val="24"/>
          <w:szCs w:val="24"/>
          <w:lang w:eastAsia="it-IT"/>
        </w:rPr>
        <w:t xml:space="preserve"> </w:t>
      </w:r>
      <w:r w:rsidRPr="00B716E4">
        <w:rPr>
          <w:rFonts w:ascii="Bookman Old Style" w:eastAsia="Times New Roman" w:hAnsi="Bookman Old Style" w:cs="GlyphLessFont"/>
          <w:sz w:val="24"/>
          <w:szCs w:val="24"/>
          <w:lang w:eastAsia="it-IT"/>
        </w:rPr>
        <w:t>STIO</w:t>
      </w:r>
    </w:p>
    <w:p w14:paraId="041D1631" w14:textId="77777777" w:rsidR="00B716E4" w:rsidRDefault="00B716E4" w:rsidP="00745CE4">
      <w:pPr>
        <w:widowControl/>
        <w:adjustRightInd w:val="0"/>
        <w:jc w:val="right"/>
        <w:rPr>
          <w:rFonts w:ascii="Bookman Old Style" w:eastAsia="Times New Roman" w:hAnsi="Bookman Old Style" w:cs="GlyphLessFont"/>
          <w:sz w:val="24"/>
          <w:szCs w:val="24"/>
          <w:lang w:eastAsia="it-IT"/>
        </w:rPr>
      </w:pPr>
    </w:p>
    <w:p w14:paraId="6AE91916"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0B743F2E" w14:textId="2E2AF48A" w:rsidR="00B716E4" w:rsidRPr="00B716E4" w:rsidRDefault="00B716E4" w:rsidP="00B716E4">
      <w:pPr>
        <w:widowControl/>
        <w:adjustRightInd w:val="0"/>
        <w:jc w:val="both"/>
        <w:rPr>
          <w:rFonts w:ascii="Bookman Old Style" w:eastAsia="Times New Roman" w:hAnsi="Bookman Old Style" w:cs="GlyphLessFont"/>
          <w:b/>
          <w:sz w:val="24"/>
          <w:szCs w:val="24"/>
          <w:lang w:eastAsia="it-IT"/>
        </w:rPr>
      </w:pPr>
      <w:r w:rsidRPr="00B716E4">
        <w:rPr>
          <w:rFonts w:ascii="Bookman Old Style" w:eastAsia="Times New Roman" w:hAnsi="Bookman Old Style" w:cs="GlyphLessFont"/>
          <w:b/>
          <w:sz w:val="24"/>
          <w:szCs w:val="24"/>
          <w:lang w:eastAsia="it-IT"/>
        </w:rPr>
        <w:t xml:space="preserve">OGGETTO: Avviso pubblico </w:t>
      </w:r>
      <w:r w:rsidR="00663991">
        <w:rPr>
          <w:rFonts w:ascii="Bookman Old Style" w:eastAsia="Times New Roman" w:hAnsi="Bookman Old Style" w:cs="GlyphLessFont"/>
          <w:b/>
          <w:sz w:val="24"/>
          <w:szCs w:val="24"/>
          <w:lang w:eastAsia="it-IT"/>
        </w:rPr>
        <w:t xml:space="preserve">- </w:t>
      </w:r>
      <w:r w:rsidRPr="00B716E4">
        <w:rPr>
          <w:rFonts w:ascii="Bookman Old Style" w:eastAsia="Times New Roman" w:hAnsi="Bookman Old Style" w:cs="GlyphLessFont"/>
          <w:b/>
          <w:sz w:val="24"/>
          <w:szCs w:val="24"/>
          <w:lang w:eastAsia="it-IT"/>
        </w:rPr>
        <w:t xml:space="preserve">Manifestazione di interesse relativa alla Gestione del Centro di Educazione Ambientale, sito in Via Mons. Stromillo - Gorga. </w:t>
      </w:r>
    </w:p>
    <w:p w14:paraId="05A887A1"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2D67DCA5"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04885F6A" w14:textId="77777777" w:rsidR="00B716E4" w:rsidRPr="00B716E4" w:rsidRDefault="00B716E4" w:rsidP="00B716E4">
      <w:pPr>
        <w:widowControl/>
        <w:adjustRightInd w:val="0"/>
        <w:jc w:val="both"/>
        <w:rPr>
          <w:rFonts w:ascii="Bookman Old Style" w:eastAsia="Times New Roman" w:hAnsi="Bookman Old Style" w:cs="GlyphLessFont"/>
          <w:sz w:val="24"/>
          <w:szCs w:val="24"/>
          <w:lang w:eastAsia="it-IT"/>
        </w:rPr>
      </w:pPr>
      <w:r>
        <w:rPr>
          <w:rFonts w:ascii="Bookman Old Style" w:eastAsia="Times New Roman" w:hAnsi="Bookman Old Style" w:cs="GlyphLessFont"/>
          <w:sz w:val="24"/>
          <w:szCs w:val="24"/>
          <w:lang w:eastAsia="it-IT"/>
        </w:rPr>
        <w:t>IL SOTTOSCRITTO</w:t>
      </w:r>
      <w:r w:rsidRPr="00B716E4">
        <w:rPr>
          <w:rFonts w:ascii="Bookman Old Style" w:eastAsia="Times New Roman" w:hAnsi="Bookman Old Style" w:cs="GlyphLessFont"/>
          <w:sz w:val="24"/>
          <w:szCs w:val="24"/>
          <w:lang w:eastAsia="it-IT"/>
        </w:rPr>
        <w:t>,</w:t>
      </w:r>
      <w:r>
        <w:rPr>
          <w:rFonts w:ascii="Bookman Old Style" w:eastAsia="Times New Roman" w:hAnsi="Bookman Old Style" w:cs="GlyphLessFont"/>
          <w:sz w:val="24"/>
          <w:szCs w:val="24"/>
          <w:lang w:eastAsia="it-IT"/>
        </w:rPr>
        <w:t xml:space="preserve"> _________________________________________________________</w:t>
      </w:r>
    </w:p>
    <w:p w14:paraId="7EC12531"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52BCD823" w14:textId="77777777" w:rsidR="00B716E4" w:rsidRPr="00B716E4" w:rsidRDefault="00B716E4" w:rsidP="00B716E4">
      <w:pPr>
        <w:widowControl/>
        <w:adjustRightInd w:val="0"/>
        <w:jc w:val="both"/>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NATO A</w:t>
      </w:r>
      <w:r>
        <w:rPr>
          <w:rFonts w:ascii="Bookman Old Style" w:eastAsia="Times New Roman" w:hAnsi="Bookman Old Style" w:cs="GlyphLessFont"/>
          <w:sz w:val="24"/>
          <w:szCs w:val="24"/>
          <w:lang w:eastAsia="it-IT"/>
        </w:rPr>
        <w:t xml:space="preserve"> _____________________________________________</w:t>
      </w:r>
      <w:r w:rsidRPr="00B716E4">
        <w:rPr>
          <w:rFonts w:ascii="Bookman Old Style" w:eastAsia="Times New Roman" w:hAnsi="Bookman Old Style" w:cs="GlyphLessFont"/>
          <w:sz w:val="24"/>
          <w:szCs w:val="24"/>
          <w:lang w:eastAsia="it-IT"/>
        </w:rPr>
        <w:t xml:space="preserve"> IL </w:t>
      </w:r>
      <w:r>
        <w:rPr>
          <w:rFonts w:ascii="Bookman Old Style" w:eastAsia="Times New Roman" w:hAnsi="Bookman Old Style" w:cs="GlyphLessFont"/>
          <w:sz w:val="24"/>
          <w:szCs w:val="24"/>
          <w:lang w:eastAsia="it-IT"/>
        </w:rPr>
        <w:t>____________________</w:t>
      </w:r>
    </w:p>
    <w:p w14:paraId="31BCA2FD"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2CC58972" w14:textId="77777777" w:rsidR="00B716E4" w:rsidRPr="00B716E4" w:rsidRDefault="00B716E4" w:rsidP="00B716E4">
      <w:pPr>
        <w:widowControl/>
        <w:adjustRightInd w:val="0"/>
        <w:jc w:val="both"/>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RESIDENTE A</w:t>
      </w:r>
      <w:r>
        <w:rPr>
          <w:rFonts w:ascii="Bookman Old Style" w:eastAsia="Times New Roman" w:hAnsi="Bookman Old Style" w:cs="GlyphLessFont"/>
          <w:sz w:val="24"/>
          <w:szCs w:val="24"/>
          <w:lang w:eastAsia="it-IT"/>
        </w:rPr>
        <w:t xml:space="preserve"> ______________________</w:t>
      </w:r>
      <w:r w:rsidRPr="00B716E4">
        <w:rPr>
          <w:rFonts w:ascii="Bookman Old Style" w:eastAsia="Times New Roman" w:hAnsi="Bookman Old Style" w:cs="GlyphLessFont"/>
          <w:sz w:val="24"/>
          <w:szCs w:val="24"/>
          <w:lang w:eastAsia="it-IT"/>
        </w:rPr>
        <w:t xml:space="preserve"> IN VIA </w:t>
      </w:r>
      <w:r>
        <w:rPr>
          <w:rFonts w:ascii="Bookman Old Style" w:eastAsia="Times New Roman" w:hAnsi="Bookman Old Style" w:cs="GlyphLessFont"/>
          <w:sz w:val="24"/>
          <w:szCs w:val="24"/>
          <w:lang w:eastAsia="it-IT"/>
        </w:rPr>
        <w:t>_________________________________</w:t>
      </w:r>
    </w:p>
    <w:p w14:paraId="3136A378"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182A1042"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NELLA SUA QUALITÀ DI:</w:t>
      </w:r>
    </w:p>
    <w:p w14:paraId="20BE6967" w14:textId="77777777" w:rsidR="00B716E4" w:rsidRPr="00B716E4" w:rsidRDefault="00B716E4" w:rsidP="00B716E4">
      <w:pPr>
        <w:widowControl/>
        <w:adjustRightInd w:val="0"/>
        <w:jc w:val="both"/>
        <w:rPr>
          <w:rFonts w:ascii="Bookman Old Style" w:eastAsia="Times New Roman" w:hAnsi="Bookman Old Style" w:cs="GlyphLessFont"/>
          <w:sz w:val="24"/>
          <w:szCs w:val="24"/>
          <w:lang w:eastAsia="it-IT"/>
        </w:rPr>
      </w:pPr>
    </w:p>
    <w:p w14:paraId="43DE5B73" w14:textId="77777777" w:rsidR="00B716E4" w:rsidRDefault="00B716E4" w:rsidP="00B716E4">
      <w:pPr>
        <w:pStyle w:val="Paragrafoelenco"/>
        <w:numPr>
          <w:ilvl w:val="0"/>
          <w:numId w:val="17"/>
        </w:numPr>
        <w:adjustRightInd w:val="0"/>
        <w:jc w:val="both"/>
        <w:rPr>
          <w:rFonts w:ascii="Bookman Old Style" w:hAnsi="Bookman Old Style" w:cs="GlyphLessFont"/>
        </w:rPr>
      </w:pPr>
      <w:r w:rsidRPr="00B716E4">
        <w:rPr>
          <w:rFonts w:ascii="Bookman Old Style" w:hAnsi="Bookman Old Style" w:cs="GlyphLessFont"/>
        </w:rPr>
        <w:t>titolare;</w:t>
      </w:r>
    </w:p>
    <w:p w14:paraId="44672C1C" w14:textId="77777777" w:rsidR="00B716E4" w:rsidRPr="00B716E4" w:rsidRDefault="00B716E4" w:rsidP="00B716E4">
      <w:pPr>
        <w:pStyle w:val="Paragrafoelenco"/>
        <w:adjustRightInd w:val="0"/>
        <w:ind w:left="720"/>
        <w:jc w:val="both"/>
        <w:rPr>
          <w:rFonts w:ascii="Bookman Old Style" w:hAnsi="Bookman Old Style" w:cs="GlyphLessFont"/>
        </w:rPr>
      </w:pPr>
    </w:p>
    <w:p w14:paraId="45140623" w14:textId="77777777" w:rsidR="00B716E4" w:rsidRPr="00B716E4" w:rsidRDefault="00B716E4" w:rsidP="00B716E4">
      <w:pPr>
        <w:pStyle w:val="Paragrafoelenco"/>
        <w:numPr>
          <w:ilvl w:val="0"/>
          <w:numId w:val="19"/>
        </w:numPr>
        <w:adjustRightInd w:val="0"/>
        <w:jc w:val="both"/>
        <w:rPr>
          <w:rFonts w:ascii="Bookman Old Style" w:hAnsi="Bookman Old Style" w:cs="GlyphLessFont"/>
        </w:rPr>
      </w:pPr>
      <w:r w:rsidRPr="00B716E4">
        <w:rPr>
          <w:rFonts w:ascii="Bookman Old Style" w:hAnsi="Bookman Old Style" w:cs="GlyphLessFont"/>
        </w:rPr>
        <w:t xml:space="preserve">legale rappresentante; </w:t>
      </w:r>
    </w:p>
    <w:p w14:paraId="2C3C4FFF" w14:textId="77777777" w:rsidR="00B716E4" w:rsidRPr="00B716E4" w:rsidRDefault="00B716E4" w:rsidP="00B716E4">
      <w:pPr>
        <w:adjustRightInd w:val="0"/>
        <w:ind w:left="360"/>
        <w:jc w:val="both"/>
        <w:rPr>
          <w:rFonts w:ascii="Bookman Old Style" w:hAnsi="Bookman Old Style" w:cs="GlyphLessFont"/>
        </w:rPr>
      </w:pPr>
    </w:p>
    <w:p w14:paraId="074E2912" w14:textId="031A9036" w:rsidR="0072306F" w:rsidRDefault="00B716E4" w:rsidP="0072306F">
      <w:pPr>
        <w:adjustRightInd w:val="0"/>
        <w:rPr>
          <w:rFonts w:ascii="Bookman Old Style" w:hAnsi="Bookman Old Style" w:cs="GlyphLessFont"/>
        </w:rPr>
      </w:pPr>
      <w:r w:rsidRPr="00B716E4">
        <w:rPr>
          <w:rFonts w:ascii="Bookman Old Style" w:hAnsi="Bookman Old Style" w:cs="GlyphLessFont"/>
          <w:sz w:val="24"/>
          <w:szCs w:val="24"/>
        </w:rPr>
        <w:t>dell</w:t>
      </w:r>
      <w:r w:rsidR="0072306F">
        <w:rPr>
          <w:rFonts w:ascii="Bookman Old Style" w:hAnsi="Bookman Old Style" w:cs="GlyphLessFont"/>
          <w:sz w:val="24"/>
          <w:szCs w:val="24"/>
        </w:rPr>
        <w:t>a Società/</w:t>
      </w:r>
      <w:r w:rsidRPr="00B716E4">
        <w:rPr>
          <w:rFonts w:ascii="Bookman Old Style" w:hAnsi="Bookman Old Style" w:cs="GlyphLessFont"/>
          <w:sz w:val="24"/>
          <w:szCs w:val="24"/>
        </w:rPr>
        <w:t>organismo</w:t>
      </w:r>
      <w:r w:rsidR="0072306F">
        <w:rPr>
          <w:rFonts w:ascii="Bookman Old Style" w:hAnsi="Bookman Old Style" w:cs="GlyphLessFont"/>
          <w:sz w:val="24"/>
          <w:szCs w:val="24"/>
        </w:rPr>
        <w:t>/Associazione</w:t>
      </w:r>
      <w:r w:rsidRPr="00B716E4">
        <w:rPr>
          <w:rFonts w:ascii="Bookman Old Style" w:hAnsi="Bookman Old Style" w:cs="GlyphLessFont"/>
          <w:sz w:val="24"/>
          <w:szCs w:val="24"/>
        </w:rPr>
        <w:t xml:space="preserve"> denominato</w:t>
      </w:r>
      <w:r w:rsidRPr="00B716E4">
        <w:rPr>
          <w:rFonts w:ascii="Bookman Old Style" w:hAnsi="Bookman Old Style" w:cs="GlyphLessFont"/>
        </w:rPr>
        <w:t xml:space="preserve">: </w:t>
      </w:r>
      <w:r w:rsidR="0072306F">
        <w:rPr>
          <w:rFonts w:ascii="Bookman Old Style" w:hAnsi="Bookman Old Style" w:cs="GlyphLessFont"/>
        </w:rPr>
        <w:t xml:space="preserve"> </w:t>
      </w:r>
    </w:p>
    <w:p w14:paraId="3E84001C" w14:textId="77777777" w:rsidR="0072306F" w:rsidRDefault="0072306F" w:rsidP="0072306F">
      <w:pPr>
        <w:adjustRightInd w:val="0"/>
        <w:rPr>
          <w:rFonts w:ascii="Bookman Old Style" w:hAnsi="Bookman Old Style" w:cs="GlyphLessFont"/>
        </w:rPr>
      </w:pPr>
    </w:p>
    <w:p w14:paraId="20D5B6F7" w14:textId="5C8A3E47" w:rsidR="00B716E4" w:rsidRPr="00B716E4" w:rsidRDefault="00B716E4" w:rsidP="0072306F">
      <w:pPr>
        <w:adjustRightInd w:val="0"/>
        <w:rPr>
          <w:rFonts w:ascii="Bookman Old Style" w:hAnsi="Bookman Old Style" w:cs="GlyphLessFont"/>
        </w:rPr>
      </w:pPr>
      <w:r>
        <w:rPr>
          <w:rFonts w:ascii="Bookman Old Style" w:hAnsi="Bookman Old Style" w:cs="GlyphLessFont"/>
        </w:rPr>
        <w:t>_______________________________________________________</w:t>
      </w:r>
    </w:p>
    <w:p w14:paraId="41D8E697"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391305EC"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p>
    <w:p w14:paraId="29D70B1F" w14:textId="207602DE" w:rsidR="00B716E4" w:rsidRDefault="00B716E4" w:rsidP="00B716E4">
      <w:pPr>
        <w:widowControl/>
        <w:adjustRightInd w:val="0"/>
        <w:jc w:val="both"/>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con riferimento all’avviso pubblico di codesto Comune</w:t>
      </w:r>
      <w:r w:rsidR="00663991">
        <w:rPr>
          <w:rFonts w:ascii="Bookman Old Style" w:eastAsia="Times New Roman" w:hAnsi="Bookman Old Style" w:cs="GlyphLessFont"/>
          <w:sz w:val="24"/>
          <w:szCs w:val="24"/>
          <w:lang w:eastAsia="it-IT"/>
        </w:rPr>
        <w:t>:</w:t>
      </w:r>
      <w:r w:rsidRPr="00B716E4">
        <w:rPr>
          <w:rFonts w:ascii="Bookman Old Style" w:eastAsia="Times New Roman" w:hAnsi="Bookman Old Style" w:cs="GlyphLessFont"/>
          <w:sz w:val="24"/>
          <w:szCs w:val="24"/>
          <w:lang w:eastAsia="it-IT"/>
        </w:rPr>
        <w:t xml:space="preserve"> </w:t>
      </w:r>
      <w:r w:rsidR="00663991">
        <w:rPr>
          <w:rFonts w:ascii="Bookman Old Style" w:eastAsia="Times New Roman" w:hAnsi="Bookman Old Style" w:cs="GlyphLessFont"/>
          <w:b/>
          <w:sz w:val="24"/>
          <w:szCs w:val="24"/>
          <w:lang w:eastAsia="it-IT"/>
        </w:rPr>
        <w:t>prot. 512 del 13/02/2025</w:t>
      </w:r>
    </w:p>
    <w:p w14:paraId="39D27CAE" w14:textId="77777777" w:rsidR="00B716E4" w:rsidRPr="00B716E4" w:rsidRDefault="00B716E4" w:rsidP="00B716E4">
      <w:pPr>
        <w:widowControl/>
        <w:adjustRightInd w:val="0"/>
        <w:jc w:val="both"/>
        <w:rPr>
          <w:rFonts w:ascii="Bookman Old Style" w:eastAsia="Times New Roman" w:hAnsi="Bookman Old Style" w:cs="GlyphLessFont"/>
          <w:sz w:val="24"/>
          <w:szCs w:val="24"/>
          <w:lang w:eastAsia="it-IT"/>
        </w:rPr>
      </w:pPr>
    </w:p>
    <w:p w14:paraId="5B05DF93" w14:textId="77777777" w:rsidR="00B716E4" w:rsidRDefault="00B716E4" w:rsidP="00B716E4">
      <w:pPr>
        <w:widowControl/>
        <w:adjustRightInd w:val="0"/>
        <w:jc w:val="center"/>
        <w:rPr>
          <w:rFonts w:ascii="Bookman Old Style" w:eastAsia="Times New Roman" w:hAnsi="Bookman Old Style" w:cs="GlyphLessFont"/>
          <w:b/>
          <w:sz w:val="24"/>
          <w:szCs w:val="24"/>
          <w:lang w:eastAsia="it-IT"/>
        </w:rPr>
      </w:pPr>
      <w:r w:rsidRPr="00B716E4">
        <w:rPr>
          <w:rFonts w:ascii="Bookman Old Style" w:eastAsia="Times New Roman" w:hAnsi="Bookman Old Style" w:cs="GlyphLessFont"/>
          <w:b/>
          <w:sz w:val="24"/>
          <w:szCs w:val="24"/>
          <w:lang w:eastAsia="it-IT"/>
        </w:rPr>
        <w:t>MANIFESTA</w:t>
      </w:r>
    </w:p>
    <w:p w14:paraId="0B5EE55E" w14:textId="77777777" w:rsidR="00B716E4" w:rsidRPr="00B716E4" w:rsidRDefault="00B716E4" w:rsidP="00B716E4">
      <w:pPr>
        <w:widowControl/>
        <w:adjustRightInd w:val="0"/>
        <w:jc w:val="center"/>
        <w:rPr>
          <w:rFonts w:ascii="Bookman Old Style" w:eastAsia="Times New Roman" w:hAnsi="Bookman Old Style" w:cs="GlyphLessFont"/>
          <w:b/>
          <w:sz w:val="24"/>
          <w:szCs w:val="24"/>
          <w:lang w:eastAsia="it-IT"/>
        </w:rPr>
      </w:pPr>
    </w:p>
    <w:p w14:paraId="52920E41"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la propria di</w:t>
      </w:r>
      <w:r>
        <w:rPr>
          <w:rFonts w:ascii="Bookman Old Style" w:eastAsia="Times New Roman" w:hAnsi="Bookman Old Style" w:cs="GlyphLessFont"/>
          <w:sz w:val="24"/>
          <w:szCs w:val="24"/>
          <w:lang w:eastAsia="it-IT"/>
        </w:rPr>
        <w:t xml:space="preserve">sponibilità alla gestione del </w:t>
      </w:r>
      <w:r w:rsidRPr="00B716E4">
        <w:rPr>
          <w:rFonts w:ascii="Bookman Old Style" w:eastAsia="Times New Roman" w:hAnsi="Bookman Old Style" w:cs="GlyphLessFont"/>
          <w:sz w:val="24"/>
          <w:szCs w:val="24"/>
          <w:lang w:eastAsia="it-IT"/>
        </w:rPr>
        <w:t>C</w:t>
      </w:r>
      <w:r>
        <w:rPr>
          <w:rFonts w:ascii="Bookman Old Style" w:eastAsia="Times New Roman" w:hAnsi="Bookman Old Style" w:cs="GlyphLessFont"/>
          <w:sz w:val="24"/>
          <w:szCs w:val="24"/>
          <w:lang w:eastAsia="it-IT"/>
        </w:rPr>
        <w:t>entro di Educazione Ambientale</w:t>
      </w:r>
      <w:r w:rsidRPr="00B716E4">
        <w:rPr>
          <w:rFonts w:ascii="Bookman Old Style" w:eastAsia="Times New Roman" w:hAnsi="Bookman Old Style" w:cs="GlyphLessFont"/>
          <w:sz w:val="24"/>
          <w:szCs w:val="24"/>
          <w:lang w:eastAsia="it-IT"/>
        </w:rPr>
        <w:t xml:space="preserve"> sito in Via Mons.</w:t>
      </w:r>
      <w:r>
        <w:rPr>
          <w:rFonts w:ascii="Bookman Old Style" w:eastAsia="Times New Roman" w:hAnsi="Bookman Old Style" w:cs="GlyphLessFont"/>
          <w:sz w:val="24"/>
          <w:szCs w:val="24"/>
          <w:lang w:eastAsia="it-IT"/>
        </w:rPr>
        <w:t xml:space="preserve"> </w:t>
      </w:r>
      <w:r w:rsidRPr="00B716E4">
        <w:rPr>
          <w:rFonts w:ascii="Bookman Old Style" w:eastAsia="Times New Roman" w:hAnsi="Bookman Old Style" w:cs="GlyphLessFont"/>
          <w:sz w:val="24"/>
          <w:szCs w:val="24"/>
          <w:lang w:eastAsia="it-IT"/>
        </w:rPr>
        <w:t>Stromillo - Frazione Gorga del Comune di Stio, in conformità ad entità, modalità e tempistica di cui</w:t>
      </w:r>
      <w:r>
        <w:rPr>
          <w:rFonts w:ascii="Bookman Old Style" w:eastAsia="Times New Roman" w:hAnsi="Bookman Old Style" w:cs="GlyphLessFont"/>
          <w:sz w:val="24"/>
          <w:szCs w:val="24"/>
          <w:lang w:eastAsia="it-IT"/>
        </w:rPr>
        <w:t xml:space="preserve"> </w:t>
      </w:r>
      <w:r w:rsidRPr="00B716E4">
        <w:rPr>
          <w:rFonts w:ascii="Bookman Old Style" w:eastAsia="Times New Roman" w:hAnsi="Bookman Old Style" w:cs="GlyphLessFont"/>
          <w:sz w:val="24"/>
          <w:szCs w:val="24"/>
          <w:lang w:eastAsia="it-IT"/>
        </w:rPr>
        <w:t>all'avviso ed agli atti presupposti.</w:t>
      </w:r>
      <w:r>
        <w:rPr>
          <w:rFonts w:ascii="Bookman Old Style" w:eastAsia="Times New Roman" w:hAnsi="Bookman Old Style" w:cs="GlyphLessFont"/>
          <w:sz w:val="24"/>
          <w:szCs w:val="24"/>
          <w:lang w:eastAsia="it-IT"/>
        </w:rPr>
        <w:t xml:space="preserve"> –</w:t>
      </w:r>
    </w:p>
    <w:p w14:paraId="4839BBEA" w14:textId="77777777" w:rsidR="00B716E4" w:rsidRPr="00B716E4" w:rsidRDefault="00B716E4" w:rsidP="00B716E4">
      <w:pPr>
        <w:widowControl/>
        <w:adjustRightInd w:val="0"/>
        <w:jc w:val="both"/>
        <w:rPr>
          <w:rFonts w:ascii="Bookman Old Style" w:eastAsia="Times New Roman" w:hAnsi="Bookman Old Style" w:cs="GlyphLessFont"/>
          <w:sz w:val="24"/>
          <w:szCs w:val="24"/>
          <w:lang w:eastAsia="it-IT"/>
        </w:rPr>
      </w:pPr>
    </w:p>
    <w:p w14:paraId="69EAD3DA" w14:textId="77777777" w:rsidR="00B716E4" w:rsidRDefault="00B716E4" w:rsidP="00B716E4">
      <w:pPr>
        <w:widowControl/>
        <w:adjustRightInd w:val="0"/>
        <w:jc w:val="both"/>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A tal uopo allega:</w:t>
      </w:r>
    </w:p>
    <w:p w14:paraId="0EBC64B1" w14:textId="77777777" w:rsidR="00694710" w:rsidRPr="00B716E4" w:rsidRDefault="00694710" w:rsidP="00B716E4">
      <w:pPr>
        <w:widowControl/>
        <w:adjustRightInd w:val="0"/>
        <w:jc w:val="both"/>
        <w:rPr>
          <w:rFonts w:ascii="Bookman Old Style" w:eastAsia="Times New Roman" w:hAnsi="Bookman Old Style" w:cs="GlyphLessFont"/>
          <w:sz w:val="24"/>
          <w:szCs w:val="24"/>
          <w:lang w:eastAsia="it-IT"/>
        </w:rPr>
      </w:pPr>
    </w:p>
    <w:p w14:paraId="70CE35D9" w14:textId="404F1A01" w:rsidR="00B716E4" w:rsidRDefault="00B716E4" w:rsidP="00294A8B">
      <w:pPr>
        <w:pStyle w:val="Paragrafoelenco"/>
        <w:numPr>
          <w:ilvl w:val="0"/>
          <w:numId w:val="20"/>
        </w:numPr>
        <w:adjustRightInd w:val="0"/>
        <w:jc w:val="both"/>
        <w:rPr>
          <w:rFonts w:ascii="Bookman Old Style" w:hAnsi="Bookman Old Style" w:cs="GlyphLessFont"/>
        </w:rPr>
      </w:pPr>
      <w:r w:rsidRPr="00B716E4">
        <w:rPr>
          <w:rFonts w:ascii="Bookman Old Style" w:hAnsi="Bookman Old Style" w:cs="GlyphLessFont"/>
        </w:rPr>
        <w:t>documenti</w:t>
      </w:r>
      <w:r w:rsidR="0072306F">
        <w:rPr>
          <w:rFonts w:ascii="Bookman Old Style" w:hAnsi="Bookman Old Style" w:cs="GlyphLessFont"/>
        </w:rPr>
        <w:t xml:space="preserve"> di riconoscimento del rappresentante legale</w:t>
      </w:r>
      <w:r w:rsidRPr="00B716E4">
        <w:rPr>
          <w:rFonts w:ascii="Bookman Old Style" w:hAnsi="Bookman Old Style" w:cs="GlyphLessFont"/>
        </w:rPr>
        <w:t>;</w:t>
      </w:r>
    </w:p>
    <w:p w14:paraId="766D05D3" w14:textId="77777777" w:rsidR="00694710" w:rsidRDefault="00694710" w:rsidP="00694710">
      <w:pPr>
        <w:pStyle w:val="Paragrafoelenco"/>
        <w:adjustRightInd w:val="0"/>
        <w:ind w:left="360"/>
        <w:jc w:val="both"/>
        <w:rPr>
          <w:rFonts w:ascii="Bookman Old Style" w:hAnsi="Bookman Old Style" w:cs="GlyphLessFont"/>
        </w:rPr>
      </w:pPr>
    </w:p>
    <w:p w14:paraId="273AA524" w14:textId="1426CA58" w:rsidR="00694710" w:rsidRDefault="00694710" w:rsidP="00294A8B">
      <w:pPr>
        <w:pStyle w:val="Paragrafoelenco"/>
        <w:numPr>
          <w:ilvl w:val="0"/>
          <w:numId w:val="20"/>
        </w:numPr>
        <w:adjustRightInd w:val="0"/>
        <w:jc w:val="both"/>
        <w:rPr>
          <w:rFonts w:ascii="Bookman Old Style" w:hAnsi="Bookman Old Style" w:cs="GlyphLessFont"/>
        </w:rPr>
      </w:pPr>
      <w:r w:rsidRPr="00B716E4">
        <w:rPr>
          <w:rFonts w:ascii="Bookman Old Style" w:hAnsi="Bookman Old Style" w:cs="GlyphLessFont"/>
        </w:rPr>
        <w:t>curricul</w:t>
      </w:r>
      <w:r>
        <w:rPr>
          <w:rFonts w:ascii="Bookman Old Style" w:hAnsi="Bookman Old Style" w:cs="GlyphLessFont"/>
        </w:rPr>
        <w:t>um;</w:t>
      </w:r>
    </w:p>
    <w:p w14:paraId="096B5EA8" w14:textId="77777777" w:rsidR="00694710" w:rsidRPr="00694710" w:rsidRDefault="00694710" w:rsidP="00694710">
      <w:pPr>
        <w:rPr>
          <w:rFonts w:ascii="Bookman Old Style" w:hAnsi="Bookman Old Style" w:cs="GlyphLessFont"/>
        </w:rPr>
      </w:pPr>
    </w:p>
    <w:p w14:paraId="5E516046" w14:textId="5256F1D1" w:rsidR="00694710" w:rsidRDefault="00635585" w:rsidP="00694710">
      <w:pPr>
        <w:pStyle w:val="Paragrafoelenco"/>
        <w:numPr>
          <w:ilvl w:val="0"/>
          <w:numId w:val="20"/>
        </w:numPr>
        <w:adjustRightInd w:val="0"/>
        <w:jc w:val="both"/>
        <w:rPr>
          <w:rFonts w:ascii="Bookman Old Style" w:hAnsi="Bookman Old Style" w:cs="GlyphLessFont"/>
        </w:rPr>
      </w:pPr>
      <w:r>
        <w:rPr>
          <w:rFonts w:ascii="Bookman Old Style" w:hAnsi="Bookman Old Style" w:cs="GlyphLessFont"/>
        </w:rPr>
        <w:t xml:space="preserve">autodichiarazione circa la data di costituzione </w:t>
      </w:r>
      <w:r w:rsidRPr="00B716E4">
        <w:rPr>
          <w:rFonts w:ascii="Bookman Old Style" w:hAnsi="Bookman Old Style" w:cs="GlyphLessFont"/>
        </w:rPr>
        <w:t>dell</w:t>
      </w:r>
      <w:r>
        <w:rPr>
          <w:rFonts w:ascii="Bookman Old Style" w:hAnsi="Bookman Old Style" w:cs="GlyphLessFont"/>
        </w:rPr>
        <w:t>a Società</w:t>
      </w:r>
      <w:r>
        <w:rPr>
          <w:rFonts w:ascii="Bookman Old Style" w:hAnsi="Bookman Old Style" w:cs="GlyphLessFont"/>
        </w:rPr>
        <w:t xml:space="preserve"> </w:t>
      </w:r>
      <w:r>
        <w:rPr>
          <w:rFonts w:ascii="Bookman Old Style" w:hAnsi="Bookman Old Style" w:cs="GlyphLessFont"/>
        </w:rPr>
        <w:t>/</w:t>
      </w:r>
      <w:r>
        <w:rPr>
          <w:rFonts w:ascii="Bookman Old Style" w:hAnsi="Bookman Old Style" w:cs="GlyphLessFont"/>
        </w:rPr>
        <w:t xml:space="preserve"> </w:t>
      </w:r>
      <w:r w:rsidRPr="00B716E4">
        <w:rPr>
          <w:rFonts w:ascii="Bookman Old Style" w:hAnsi="Bookman Old Style" w:cs="GlyphLessFont"/>
        </w:rPr>
        <w:t>organismo</w:t>
      </w:r>
      <w:r>
        <w:rPr>
          <w:rFonts w:ascii="Bookman Old Style" w:hAnsi="Bookman Old Style" w:cs="GlyphLessFont"/>
        </w:rPr>
        <w:t xml:space="preserve"> </w:t>
      </w:r>
      <w:r>
        <w:rPr>
          <w:rFonts w:ascii="Bookman Old Style" w:hAnsi="Bookman Old Style" w:cs="GlyphLessFont"/>
        </w:rPr>
        <w:t>/</w:t>
      </w:r>
      <w:r>
        <w:rPr>
          <w:rFonts w:ascii="Bookman Old Style" w:hAnsi="Bookman Old Style" w:cs="GlyphLessFont"/>
        </w:rPr>
        <w:t xml:space="preserve"> </w:t>
      </w:r>
      <w:r>
        <w:rPr>
          <w:rFonts w:ascii="Bookman Old Style" w:hAnsi="Bookman Old Style" w:cs="GlyphLessFont"/>
        </w:rPr>
        <w:t>Associazione</w:t>
      </w:r>
      <w:r w:rsidR="00694710" w:rsidRPr="00694710">
        <w:rPr>
          <w:rFonts w:ascii="Bookman Old Style" w:hAnsi="Bookman Old Style" w:cs="GlyphLessFont"/>
        </w:rPr>
        <w:t>;</w:t>
      </w:r>
    </w:p>
    <w:p w14:paraId="504DF790" w14:textId="77777777" w:rsidR="00694710" w:rsidRPr="00694710" w:rsidRDefault="00694710" w:rsidP="00694710">
      <w:pPr>
        <w:pStyle w:val="Paragrafoelenco"/>
        <w:rPr>
          <w:rFonts w:ascii="Bookman Old Style" w:hAnsi="Bookman Old Style" w:cs="GlyphLessFont"/>
        </w:rPr>
      </w:pPr>
    </w:p>
    <w:p w14:paraId="4B608152" w14:textId="77777777" w:rsidR="00694710" w:rsidRPr="00694710" w:rsidRDefault="00694710" w:rsidP="00694710">
      <w:pPr>
        <w:pStyle w:val="Paragrafoelenco"/>
        <w:adjustRightInd w:val="0"/>
        <w:ind w:left="360"/>
        <w:jc w:val="both"/>
        <w:rPr>
          <w:rFonts w:ascii="Bookman Old Style" w:hAnsi="Bookman Old Style" w:cs="GlyphLessFont"/>
        </w:rPr>
      </w:pPr>
    </w:p>
    <w:p w14:paraId="7CF889B7" w14:textId="77777777" w:rsidR="00694710" w:rsidRDefault="00694710" w:rsidP="00694710">
      <w:pPr>
        <w:pStyle w:val="Paragrafoelenco"/>
        <w:numPr>
          <w:ilvl w:val="0"/>
          <w:numId w:val="20"/>
        </w:numPr>
        <w:adjustRightInd w:val="0"/>
        <w:jc w:val="both"/>
        <w:rPr>
          <w:rFonts w:ascii="Bookman Old Style" w:hAnsi="Bookman Old Style" w:cs="GlyphLessFont"/>
        </w:rPr>
      </w:pPr>
      <w:r w:rsidRPr="0072306F">
        <w:rPr>
          <w:rFonts w:ascii="Bookman Old Style" w:hAnsi="Bookman Old Style" w:cs="GlyphLessFont"/>
        </w:rPr>
        <w:t>Relazione su iniziative e/o manifestazioni volte a favorire il turismo sull’intero territorio comunale;</w:t>
      </w:r>
    </w:p>
    <w:p w14:paraId="701BA83F" w14:textId="77777777" w:rsidR="00694710" w:rsidRPr="0072306F" w:rsidRDefault="00694710" w:rsidP="00694710">
      <w:pPr>
        <w:pStyle w:val="Paragrafoelenco"/>
        <w:adjustRightInd w:val="0"/>
        <w:ind w:left="360"/>
        <w:jc w:val="both"/>
        <w:rPr>
          <w:rFonts w:ascii="Bookman Old Style" w:hAnsi="Bookman Old Style" w:cs="GlyphLessFont"/>
        </w:rPr>
      </w:pPr>
    </w:p>
    <w:p w14:paraId="4A3CD6EB" w14:textId="77777777" w:rsidR="00694710" w:rsidRPr="00694710" w:rsidRDefault="00694710" w:rsidP="00694710">
      <w:pPr>
        <w:numPr>
          <w:ilvl w:val="0"/>
          <w:numId w:val="20"/>
        </w:numPr>
        <w:adjustRightInd w:val="0"/>
        <w:jc w:val="both"/>
        <w:rPr>
          <w:rFonts w:ascii="Bookman Old Style" w:eastAsia="Times New Roman" w:hAnsi="Bookman Old Style" w:cs="GlyphLessFont"/>
          <w:sz w:val="24"/>
          <w:szCs w:val="24"/>
          <w:lang w:eastAsia="it-IT"/>
        </w:rPr>
      </w:pPr>
      <w:r w:rsidRPr="00694710">
        <w:rPr>
          <w:rFonts w:ascii="Bookman Old Style" w:eastAsia="Times New Roman" w:hAnsi="Bookman Old Style" w:cs="GlyphLessFont"/>
          <w:sz w:val="24"/>
          <w:szCs w:val="24"/>
          <w:lang w:eastAsia="it-IT"/>
        </w:rPr>
        <w:t>Relazione su attività di coinvolgimento della cittadinanza effettuate sul territorio comunale (laboratori, giornate sulla sensibilizzazione ambientale, ecc.);</w:t>
      </w:r>
    </w:p>
    <w:p w14:paraId="52CF10F5" w14:textId="70C7765B" w:rsidR="00635585" w:rsidRDefault="00635585" w:rsidP="00635585">
      <w:pPr>
        <w:adjustRightInd w:val="0"/>
        <w:jc w:val="both"/>
        <w:rPr>
          <w:rFonts w:ascii="Bookman Old Style" w:hAnsi="Bookman Old Style" w:cs="GlyphLessFont"/>
        </w:rPr>
      </w:pPr>
    </w:p>
    <w:p w14:paraId="22FAFC53" w14:textId="5BCCD224" w:rsidR="00635585" w:rsidRPr="00635585" w:rsidRDefault="00635585" w:rsidP="00635585">
      <w:pPr>
        <w:adjustRightInd w:val="0"/>
        <w:jc w:val="center"/>
        <w:rPr>
          <w:rFonts w:ascii="Bookman Old Style" w:hAnsi="Bookman Old Style" w:cs="GlyphLessFont"/>
          <w:b/>
          <w:bCs/>
        </w:rPr>
      </w:pPr>
      <w:r w:rsidRPr="00635585">
        <w:rPr>
          <w:rFonts w:ascii="Bookman Old Style" w:hAnsi="Bookman Old Style" w:cs="GlyphLessFont"/>
          <w:b/>
          <w:bCs/>
        </w:rPr>
        <w:t>DICHIARA</w:t>
      </w:r>
    </w:p>
    <w:p w14:paraId="2AA193C3" w14:textId="77777777" w:rsidR="00635585" w:rsidRDefault="00635585" w:rsidP="0072306F">
      <w:pPr>
        <w:adjustRightInd w:val="0"/>
        <w:jc w:val="both"/>
        <w:rPr>
          <w:rFonts w:ascii="Bookman Old Style" w:hAnsi="Bookman Old Style" w:cs="GlyphLessFont"/>
        </w:rPr>
      </w:pPr>
    </w:p>
    <w:p w14:paraId="61BDC6EC" w14:textId="70E6C8A0" w:rsidR="00694710" w:rsidRPr="00635585" w:rsidRDefault="00694710" w:rsidP="00635585">
      <w:pPr>
        <w:adjustRightInd w:val="0"/>
        <w:jc w:val="both"/>
        <w:rPr>
          <w:rFonts w:ascii="Bookman Old Style" w:hAnsi="Bookman Old Style" w:cs="GlyphLessFont"/>
          <w:sz w:val="24"/>
          <w:szCs w:val="24"/>
        </w:rPr>
      </w:pPr>
      <w:r w:rsidRPr="00635585">
        <w:rPr>
          <w:rFonts w:ascii="Bookman Old Style" w:hAnsi="Bookman Old Style" w:cs="GlyphLessFont"/>
          <w:sz w:val="24"/>
          <w:szCs w:val="24"/>
        </w:rPr>
        <w:t>ai sensi dell’art. 46 e seguenti del DPR 28/12/2000, n.: 445, sotto la propria personale responsabilità</w:t>
      </w:r>
      <w:r w:rsidR="00635585">
        <w:rPr>
          <w:rFonts w:ascii="Bookman Old Style" w:hAnsi="Bookman Old Style" w:cs="GlyphLessFont"/>
          <w:sz w:val="24"/>
          <w:szCs w:val="24"/>
        </w:rPr>
        <w:t>:</w:t>
      </w:r>
    </w:p>
    <w:p w14:paraId="48853C94" w14:textId="77777777" w:rsidR="00694710" w:rsidRPr="0072306F" w:rsidRDefault="00694710" w:rsidP="00694710">
      <w:pPr>
        <w:pStyle w:val="Paragrafoelenco"/>
        <w:numPr>
          <w:ilvl w:val="0"/>
          <w:numId w:val="28"/>
        </w:numPr>
        <w:adjustRightInd w:val="0"/>
        <w:jc w:val="both"/>
        <w:rPr>
          <w:rFonts w:ascii="Bookman Old Style" w:hAnsi="Bookman Old Style" w:cs="GlyphLessFont"/>
        </w:rPr>
      </w:pPr>
      <w:r w:rsidRPr="0072306F">
        <w:rPr>
          <w:rFonts w:ascii="Bookman Old Style" w:hAnsi="Bookman Old Style" w:cs="GlyphLessFont"/>
        </w:rPr>
        <w:t>di essersi recato sul luogo ove è ubicato il CEA, di aver preso conoscenza delle condizioni strutturali e logistiche in cui lo stesso si trova e, conseguentemente, di ritenere incondizionatamente fattibile la gestione, per cui viene inoltrata la propria manifestazione di interesse e, più in generale, per le condizioni tutte dell'avviso;</w:t>
      </w:r>
    </w:p>
    <w:p w14:paraId="3A71C25F" w14:textId="77777777" w:rsidR="00694710" w:rsidRPr="0072306F" w:rsidRDefault="00694710" w:rsidP="00694710">
      <w:pPr>
        <w:pStyle w:val="Paragrafoelenco"/>
        <w:numPr>
          <w:ilvl w:val="0"/>
          <w:numId w:val="28"/>
        </w:numPr>
        <w:adjustRightInd w:val="0"/>
        <w:jc w:val="both"/>
        <w:rPr>
          <w:rFonts w:ascii="Bookman Old Style" w:hAnsi="Bookman Old Style" w:cs="GlyphLessFont"/>
        </w:rPr>
      </w:pPr>
      <w:r w:rsidRPr="0072306F">
        <w:rPr>
          <w:rFonts w:ascii="Bookman Old Style" w:hAnsi="Bookman Old Style" w:cs="GlyphLessFont"/>
        </w:rPr>
        <w:t xml:space="preserve">di essere in possesso dei requisiti morali e professionali per una gestione corretta, moderna e propositiva, finalizzata alla promozione e sviluppo del CEA e del territorio; </w:t>
      </w:r>
    </w:p>
    <w:p w14:paraId="393A90BA" w14:textId="77777777" w:rsidR="00694710" w:rsidRDefault="00694710" w:rsidP="00694710">
      <w:pPr>
        <w:pStyle w:val="Paragrafoelenco"/>
        <w:numPr>
          <w:ilvl w:val="0"/>
          <w:numId w:val="28"/>
        </w:numPr>
        <w:adjustRightInd w:val="0"/>
        <w:jc w:val="both"/>
        <w:rPr>
          <w:rFonts w:ascii="Bookman Old Style" w:hAnsi="Bookman Old Style" w:cs="GlyphLessFont"/>
        </w:rPr>
      </w:pPr>
      <w:r w:rsidRPr="0072306F">
        <w:rPr>
          <w:rFonts w:ascii="Bookman Old Style" w:hAnsi="Bookman Old Style" w:cs="GlyphLessFont"/>
        </w:rPr>
        <w:t xml:space="preserve">di effettuare la gestione in proprio, senza ricorrere ad alcuna forma di subappalto; </w:t>
      </w:r>
    </w:p>
    <w:p w14:paraId="369A8A70" w14:textId="77777777" w:rsidR="00694710" w:rsidRDefault="00694710" w:rsidP="0072306F">
      <w:pPr>
        <w:adjustRightInd w:val="0"/>
        <w:jc w:val="both"/>
        <w:rPr>
          <w:rFonts w:ascii="Bookman Old Style" w:hAnsi="Bookman Old Style" w:cs="GlyphLessFont"/>
        </w:rPr>
      </w:pPr>
    </w:p>
    <w:p w14:paraId="6B99FA06" w14:textId="77777777" w:rsidR="0072306F" w:rsidRPr="0072306F" w:rsidRDefault="0072306F" w:rsidP="0072306F">
      <w:pPr>
        <w:adjustRightInd w:val="0"/>
        <w:jc w:val="both"/>
        <w:rPr>
          <w:rFonts w:ascii="Bookman Old Style" w:hAnsi="Bookman Old Style" w:cs="GlyphLessFont"/>
        </w:rPr>
      </w:pPr>
    </w:p>
    <w:p w14:paraId="2248D163" w14:textId="226A5A3D" w:rsidR="00B716E4" w:rsidRPr="00745CE4" w:rsidRDefault="00B716E4" w:rsidP="00745CE4">
      <w:pPr>
        <w:adjustRightInd w:val="0"/>
        <w:jc w:val="both"/>
        <w:rPr>
          <w:rFonts w:ascii="Bookman Old Style" w:hAnsi="Bookman Old Style" w:cs="GlyphLessFont"/>
          <w:sz w:val="24"/>
          <w:szCs w:val="24"/>
        </w:rPr>
      </w:pPr>
      <w:r w:rsidRPr="00745CE4">
        <w:rPr>
          <w:rFonts w:ascii="Bookman Old Style" w:hAnsi="Bookman Old Style" w:cs="GlyphLessFont"/>
          <w:sz w:val="24"/>
          <w:szCs w:val="24"/>
        </w:rPr>
        <w:t>i</w:t>
      </w:r>
      <w:r w:rsidR="00745CE4" w:rsidRPr="00745CE4">
        <w:rPr>
          <w:rFonts w:ascii="Bookman Old Style" w:hAnsi="Bookman Old Style" w:cs="GlyphLessFont"/>
          <w:sz w:val="24"/>
          <w:szCs w:val="24"/>
        </w:rPr>
        <w:t xml:space="preserve"> </w:t>
      </w:r>
      <w:r w:rsidRPr="00745CE4">
        <w:rPr>
          <w:rFonts w:ascii="Bookman Old Style" w:hAnsi="Bookman Old Style" w:cs="GlyphLessFont"/>
          <w:sz w:val="24"/>
          <w:szCs w:val="24"/>
        </w:rPr>
        <w:t>recapiti cui inviare eventuali comunicazioni sono:</w:t>
      </w:r>
    </w:p>
    <w:p w14:paraId="5E957B9C" w14:textId="77777777" w:rsidR="00745CE4" w:rsidRPr="00745CE4" w:rsidRDefault="00745CE4" w:rsidP="00B716E4">
      <w:pPr>
        <w:widowControl/>
        <w:adjustRightInd w:val="0"/>
        <w:jc w:val="both"/>
        <w:rPr>
          <w:rFonts w:ascii="Bookman Old Style" w:eastAsia="Times New Roman" w:hAnsi="Bookman Old Style" w:cs="GlyphLessFont"/>
          <w:sz w:val="24"/>
          <w:szCs w:val="24"/>
          <w:lang w:eastAsia="it-IT"/>
        </w:rPr>
      </w:pPr>
    </w:p>
    <w:p w14:paraId="27B3F5CD" w14:textId="77777777" w:rsidR="00745CE4" w:rsidRDefault="00B716E4" w:rsidP="00745CE4">
      <w:pPr>
        <w:pStyle w:val="Paragrafoelenco"/>
        <w:numPr>
          <w:ilvl w:val="0"/>
          <w:numId w:val="24"/>
        </w:numPr>
        <w:adjustRightInd w:val="0"/>
        <w:jc w:val="both"/>
        <w:rPr>
          <w:rFonts w:ascii="Bookman Old Style" w:hAnsi="Bookman Old Style" w:cs="GlyphLessFont"/>
        </w:rPr>
      </w:pPr>
      <w:r w:rsidRPr="00745CE4">
        <w:rPr>
          <w:rFonts w:ascii="Bookman Old Style" w:hAnsi="Bookman Old Style" w:cs="GlyphLessFont"/>
        </w:rPr>
        <w:t xml:space="preserve">telefono: </w:t>
      </w:r>
      <w:r w:rsidR="00745CE4">
        <w:rPr>
          <w:rFonts w:ascii="Bookman Old Style" w:hAnsi="Bookman Old Style" w:cs="GlyphLessFont"/>
        </w:rPr>
        <w:t>___________________________________________</w:t>
      </w:r>
    </w:p>
    <w:p w14:paraId="3F5F3A66" w14:textId="77777777" w:rsidR="0072306F" w:rsidRDefault="0072306F" w:rsidP="0072306F">
      <w:pPr>
        <w:pStyle w:val="Paragrafoelenco"/>
        <w:adjustRightInd w:val="0"/>
        <w:ind w:left="720"/>
        <w:jc w:val="both"/>
        <w:rPr>
          <w:rFonts w:ascii="Bookman Old Style" w:hAnsi="Bookman Old Style" w:cs="GlyphLessFont"/>
        </w:rPr>
      </w:pPr>
    </w:p>
    <w:p w14:paraId="061ECCBA" w14:textId="32FD2D4E" w:rsidR="0072306F" w:rsidRDefault="0072306F" w:rsidP="0072306F">
      <w:pPr>
        <w:pStyle w:val="Paragrafoelenco"/>
        <w:numPr>
          <w:ilvl w:val="0"/>
          <w:numId w:val="24"/>
        </w:numPr>
        <w:adjustRightInd w:val="0"/>
        <w:jc w:val="both"/>
        <w:rPr>
          <w:rFonts w:ascii="Bookman Old Style" w:hAnsi="Bookman Old Style" w:cs="GlyphLessFont"/>
        </w:rPr>
      </w:pPr>
      <w:r w:rsidRPr="00745CE4">
        <w:rPr>
          <w:rFonts w:ascii="Bookman Old Style" w:hAnsi="Bookman Old Style" w:cs="GlyphLessFont"/>
        </w:rPr>
        <w:t xml:space="preserve">indirizzo </w:t>
      </w:r>
      <w:r>
        <w:rPr>
          <w:rFonts w:ascii="Bookman Old Style" w:hAnsi="Bookman Old Style" w:cs="GlyphLessFont"/>
        </w:rPr>
        <w:t>Mail</w:t>
      </w:r>
      <w:r w:rsidRPr="00745CE4">
        <w:rPr>
          <w:rFonts w:ascii="Bookman Old Style" w:hAnsi="Bookman Old Style" w:cs="GlyphLessFont"/>
        </w:rPr>
        <w:t>:</w:t>
      </w:r>
      <w:r>
        <w:rPr>
          <w:rFonts w:ascii="Bookman Old Style" w:hAnsi="Bookman Old Style" w:cs="GlyphLessFont"/>
        </w:rPr>
        <w:t xml:space="preserve"> ______________________________________</w:t>
      </w:r>
    </w:p>
    <w:p w14:paraId="7820DA51" w14:textId="77777777" w:rsidR="0072306F" w:rsidRPr="0072306F" w:rsidRDefault="0072306F" w:rsidP="0072306F">
      <w:pPr>
        <w:adjustRightInd w:val="0"/>
        <w:jc w:val="both"/>
        <w:rPr>
          <w:rFonts w:ascii="Bookman Old Style" w:hAnsi="Bookman Old Style" w:cs="GlyphLessFont"/>
        </w:rPr>
      </w:pPr>
    </w:p>
    <w:p w14:paraId="425571CC" w14:textId="77777777" w:rsidR="00B716E4" w:rsidRPr="00745CE4" w:rsidRDefault="00B716E4" w:rsidP="00745CE4">
      <w:pPr>
        <w:pStyle w:val="Paragrafoelenco"/>
        <w:numPr>
          <w:ilvl w:val="0"/>
          <w:numId w:val="24"/>
        </w:numPr>
        <w:adjustRightInd w:val="0"/>
        <w:jc w:val="both"/>
        <w:rPr>
          <w:rFonts w:ascii="Bookman Old Style" w:hAnsi="Bookman Old Style" w:cs="GlyphLessFont"/>
        </w:rPr>
      </w:pPr>
      <w:r w:rsidRPr="00745CE4">
        <w:rPr>
          <w:rFonts w:ascii="Bookman Old Style" w:hAnsi="Bookman Old Style" w:cs="GlyphLessFont"/>
        </w:rPr>
        <w:t xml:space="preserve">indirizzo </w:t>
      </w:r>
      <w:proofErr w:type="spellStart"/>
      <w:r w:rsidR="00745CE4" w:rsidRPr="00745CE4">
        <w:rPr>
          <w:rFonts w:ascii="Bookman Old Style" w:hAnsi="Bookman Old Style" w:cs="GlyphLessFont"/>
        </w:rPr>
        <w:t>Pec</w:t>
      </w:r>
      <w:proofErr w:type="spellEnd"/>
      <w:r w:rsidRPr="00745CE4">
        <w:rPr>
          <w:rFonts w:ascii="Bookman Old Style" w:hAnsi="Bookman Old Style" w:cs="GlyphLessFont"/>
        </w:rPr>
        <w:t>:</w:t>
      </w:r>
      <w:r w:rsidR="00745CE4">
        <w:rPr>
          <w:rFonts w:ascii="Bookman Old Style" w:hAnsi="Bookman Old Style" w:cs="GlyphLessFont"/>
        </w:rPr>
        <w:t xml:space="preserve"> ______________________________________</w:t>
      </w:r>
    </w:p>
    <w:p w14:paraId="62FB8469" w14:textId="77777777" w:rsidR="00745CE4" w:rsidRDefault="00745CE4" w:rsidP="00B716E4">
      <w:pPr>
        <w:widowControl/>
        <w:adjustRightInd w:val="0"/>
        <w:jc w:val="both"/>
        <w:rPr>
          <w:rFonts w:ascii="Bookman Old Style" w:eastAsia="Times New Roman" w:hAnsi="Bookman Old Style" w:cs="GlyphLessFont"/>
          <w:sz w:val="24"/>
          <w:szCs w:val="24"/>
          <w:lang w:eastAsia="it-IT"/>
        </w:rPr>
      </w:pPr>
    </w:p>
    <w:p w14:paraId="3B41FCE1" w14:textId="77777777" w:rsidR="00E900BD" w:rsidRDefault="00E900BD" w:rsidP="00E900BD">
      <w:pPr>
        <w:tabs>
          <w:tab w:val="left" w:pos="993"/>
        </w:tabs>
        <w:rPr>
          <w:sz w:val="24"/>
          <w:szCs w:val="24"/>
        </w:rPr>
      </w:pPr>
    </w:p>
    <w:p w14:paraId="10D290F2" w14:textId="31DB0B01" w:rsidR="00E900BD" w:rsidRPr="00635585" w:rsidRDefault="00E900BD" w:rsidP="00E900BD">
      <w:pPr>
        <w:tabs>
          <w:tab w:val="left" w:pos="993"/>
        </w:tabs>
        <w:rPr>
          <w:sz w:val="24"/>
          <w:szCs w:val="24"/>
        </w:rPr>
      </w:pPr>
      <w:r w:rsidRPr="00635585">
        <w:rPr>
          <w:sz w:val="24"/>
          <w:szCs w:val="24"/>
        </w:rPr>
        <w:t xml:space="preserve">Il sottoscritto dichiara, altresì, di essere a conoscenza che sui dati dichiarati saranno effettuati controlli ai sensi dell’art.71 D.P.R. 445/2000. </w:t>
      </w:r>
    </w:p>
    <w:p w14:paraId="6613A029" w14:textId="77777777" w:rsidR="00745CE4" w:rsidRDefault="00745CE4" w:rsidP="00B716E4">
      <w:pPr>
        <w:widowControl/>
        <w:adjustRightInd w:val="0"/>
        <w:jc w:val="both"/>
        <w:rPr>
          <w:rFonts w:ascii="Bookman Old Style" w:eastAsia="Times New Roman" w:hAnsi="Bookman Old Style" w:cs="GlyphLessFont"/>
          <w:sz w:val="24"/>
          <w:szCs w:val="24"/>
          <w:lang w:eastAsia="it-IT"/>
        </w:rPr>
      </w:pPr>
    </w:p>
    <w:p w14:paraId="0FE6870C" w14:textId="77777777" w:rsidR="00E900BD" w:rsidRDefault="00E900BD" w:rsidP="00B716E4">
      <w:pPr>
        <w:widowControl/>
        <w:adjustRightInd w:val="0"/>
        <w:jc w:val="both"/>
        <w:rPr>
          <w:rFonts w:ascii="Bookman Old Style" w:eastAsia="Times New Roman" w:hAnsi="Bookman Old Style" w:cs="GlyphLessFont"/>
          <w:sz w:val="24"/>
          <w:szCs w:val="24"/>
          <w:lang w:eastAsia="it-IT"/>
        </w:rPr>
      </w:pPr>
    </w:p>
    <w:p w14:paraId="7E4AA616" w14:textId="77777777" w:rsidR="00E900BD" w:rsidRDefault="00E900BD" w:rsidP="00B716E4">
      <w:pPr>
        <w:widowControl/>
        <w:adjustRightInd w:val="0"/>
        <w:jc w:val="both"/>
        <w:rPr>
          <w:rFonts w:ascii="Bookman Old Style" w:eastAsia="Times New Roman" w:hAnsi="Bookman Old Style" w:cs="GlyphLessFont"/>
          <w:sz w:val="24"/>
          <w:szCs w:val="24"/>
          <w:lang w:eastAsia="it-IT"/>
        </w:rPr>
      </w:pPr>
    </w:p>
    <w:p w14:paraId="1D44697B" w14:textId="242AF5F0" w:rsidR="0072306F" w:rsidRDefault="0072306F" w:rsidP="00B716E4">
      <w:pPr>
        <w:widowControl/>
        <w:adjustRightInd w:val="0"/>
        <w:jc w:val="both"/>
        <w:rPr>
          <w:rFonts w:ascii="Bookman Old Style" w:eastAsia="Times New Roman" w:hAnsi="Bookman Old Style" w:cs="GlyphLessFont"/>
          <w:sz w:val="24"/>
          <w:szCs w:val="24"/>
          <w:lang w:eastAsia="it-IT"/>
        </w:rPr>
      </w:pPr>
      <w:r>
        <w:rPr>
          <w:rFonts w:ascii="Bookman Old Style" w:eastAsia="Times New Roman" w:hAnsi="Bookman Old Style" w:cs="GlyphLessFont"/>
          <w:sz w:val="24"/>
          <w:szCs w:val="24"/>
          <w:lang w:eastAsia="it-IT"/>
        </w:rPr>
        <w:t>Lì, ______________</w:t>
      </w:r>
    </w:p>
    <w:p w14:paraId="48795F5F" w14:textId="77777777" w:rsidR="00294A8B" w:rsidRDefault="00294A8B" w:rsidP="00745CE4">
      <w:pPr>
        <w:jc w:val="right"/>
        <w:rPr>
          <w:rFonts w:ascii="Bookman Old Style" w:eastAsia="Times New Roman" w:hAnsi="Bookman Old Style" w:cs="GlyphLessFont"/>
          <w:sz w:val="24"/>
          <w:szCs w:val="24"/>
          <w:lang w:eastAsia="it-IT"/>
        </w:rPr>
      </w:pPr>
    </w:p>
    <w:p w14:paraId="734C898A" w14:textId="77777777" w:rsidR="00EB2AB9" w:rsidRDefault="00B716E4" w:rsidP="00635585">
      <w:pPr>
        <w:ind w:left="6480" w:firstLine="720"/>
        <w:jc w:val="center"/>
        <w:rPr>
          <w:rFonts w:ascii="Bookman Old Style" w:eastAsia="Times New Roman" w:hAnsi="Bookman Old Style" w:cs="GlyphLessFont"/>
          <w:sz w:val="24"/>
          <w:szCs w:val="24"/>
          <w:lang w:eastAsia="it-IT"/>
        </w:rPr>
      </w:pPr>
      <w:r w:rsidRPr="00B716E4">
        <w:rPr>
          <w:rFonts w:ascii="Bookman Old Style" w:eastAsia="Times New Roman" w:hAnsi="Bookman Old Style" w:cs="GlyphLessFont"/>
          <w:sz w:val="24"/>
          <w:szCs w:val="24"/>
          <w:lang w:eastAsia="it-IT"/>
        </w:rPr>
        <w:t>In fede</w:t>
      </w:r>
    </w:p>
    <w:p w14:paraId="7062F4A4" w14:textId="1F5029D9" w:rsidR="00635585" w:rsidRDefault="00635585" w:rsidP="00635585">
      <w:pPr>
        <w:ind w:left="6480" w:firstLine="720"/>
        <w:jc w:val="center"/>
        <w:rPr>
          <w:rFonts w:ascii="Bookman Old Style" w:eastAsia="Times New Roman" w:hAnsi="Bookman Old Style" w:cs="GlyphLessFont"/>
          <w:sz w:val="24"/>
          <w:szCs w:val="24"/>
          <w:lang w:eastAsia="it-IT"/>
        </w:rPr>
      </w:pPr>
      <w:r>
        <w:rPr>
          <w:rFonts w:ascii="Bookman Old Style" w:eastAsia="Times New Roman" w:hAnsi="Bookman Old Style" w:cs="GlyphLessFont"/>
          <w:sz w:val="24"/>
          <w:szCs w:val="24"/>
          <w:lang w:eastAsia="it-IT"/>
        </w:rPr>
        <w:tab/>
      </w:r>
    </w:p>
    <w:p w14:paraId="0C10F11E" w14:textId="2D9E30EA" w:rsidR="00635585" w:rsidRPr="00B716E4" w:rsidRDefault="00635585" w:rsidP="00635585">
      <w:pPr>
        <w:ind w:left="6480" w:firstLine="720"/>
        <w:rPr>
          <w:rFonts w:ascii="Bookman Old Style" w:hAnsi="Bookman Old Style"/>
          <w:sz w:val="24"/>
          <w:szCs w:val="24"/>
        </w:rPr>
      </w:pPr>
      <w:r>
        <w:rPr>
          <w:rFonts w:ascii="Bookman Old Style" w:eastAsia="Times New Roman" w:hAnsi="Bookman Old Style" w:cs="GlyphLessFont"/>
          <w:sz w:val="24"/>
          <w:szCs w:val="24"/>
          <w:lang w:eastAsia="it-IT"/>
        </w:rPr>
        <w:t>___________________</w:t>
      </w:r>
    </w:p>
    <w:sectPr w:rsidR="00635585" w:rsidRPr="00B716E4" w:rsidSect="00460B39">
      <w:headerReference w:type="default" r:id="rId7"/>
      <w:footerReference w:type="even" r:id="rId8"/>
      <w:footerReference w:type="default" r:id="rId9"/>
      <w:headerReference w:type="first" r:id="rId10"/>
      <w:type w:val="continuous"/>
      <w:pgSz w:w="11907" w:h="16840" w:code="9"/>
      <w:pgMar w:top="567" w:right="1021" w:bottom="794" w:left="1304" w:header="567" w:footer="720" w:gutter="0"/>
      <w:pgBorders w:offsetFrom="page">
        <w:top w:val="single" w:sz="4" w:space="24" w:color="auto"/>
        <w:left w:val="single" w:sz="4" w:space="24" w:color="auto"/>
        <w:bottom w:val="single" w:sz="4" w:space="24" w:color="auto"/>
        <w:right w:val="single" w:sz="4" w:space="24" w:color="auto"/>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ED44E" w14:textId="77777777" w:rsidR="003517F3" w:rsidRDefault="003517F3">
      <w:r>
        <w:separator/>
      </w:r>
    </w:p>
  </w:endnote>
  <w:endnote w:type="continuationSeparator" w:id="0">
    <w:p w14:paraId="40A855EA" w14:textId="77777777" w:rsidR="003517F3" w:rsidRDefault="0035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lyphLessFont">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ntigon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646A" w14:textId="77777777" w:rsidR="00F75A25" w:rsidRDefault="00F75A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0B39">
      <w:rPr>
        <w:rStyle w:val="Numeropagina"/>
        <w:noProof/>
      </w:rPr>
      <w:t>2</w:t>
    </w:r>
    <w:r>
      <w:rPr>
        <w:rStyle w:val="Numeropagina"/>
      </w:rPr>
      <w:fldChar w:fldCharType="end"/>
    </w:r>
  </w:p>
  <w:p w14:paraId="45E01751" w14:textId="77777777" w:rsidR="00F75A25" w:rsidRDefault="00F75A25">
    <w:pPr>
      <w:pStyle w:val="Pidipagina"/>
      <w:ind w:right="360"/>
    </w:pPr>
  </w:p>
  <w:p w14:paraId="40EB4BFA" w14:textId="77777777" w:rsidR="00CE0C78" w:rsidRDefault="00CE0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3833" w14:textId="77777777" w:rsidR="00EB2AB9" w:rsidRDefault="00EB2AB9" w:rsidP="00EB2AB9">
    <w:pPr>
      <w:jc w:val="right"/>
      <w:rPr>
        <w:rFonts w:ascii="Antigoni" w:hAnsi="Antigoni"/>
      </w:rPr>
    </w:pPr>
  </w:p>
  <w:p w14:paraId="4AE3B3AD" w14:textId="77777777" w:rsidR="00EB2AB9" w:rsidRDefault="00EB2AB9" w:rsidP="00EB2AB9">
    <w:pPr>
      <w:jc w:val="center"/>
      <w:rPr>
        <w:rFonts w:ascii="Antigoni" w:hAnsi="Antigoni"/>
      </w:rPr>
    </w:pPr>
    <w:r>
      <w:rPr>
        <w:rFonts w:ascii="Antigoni" w:hAnsi="Antigoni"/>
      </w:rPr>
      <w:t>COMUNE DI STIO (SA)</w:t>
    </w:r>
  </w:p>
  <w:p w14:paraId="1C70C1B3" w14:textId="77777777" w:rsidR="00EB2AB9" w:rsidRDefault="00EB2AB9" w:rsidP="00EB2AB9">
    <w:pPr>
      <w:jc w:val="center"/>
      <w:rPr>
        <w:rFonts w:ascii="Antigoni" w:hAnsi="Antigoni"/>
      </w:rPr>
    </w:pPr>
    <w:r>
      <w:rPr>
        <w:rFonts w:ascii="Antigoni" w:hAnsi="Antigoni"/>
      </w:rPr>
      <w:t>Via Trieste e Trento - C.A.P. 84075 - tel. n.: 0974 990034 - fax n.: 0974 990046</w:t>
    </w:r>
  </w:p>
  <w:p w14:paraId="2CC3BF4E" w14:textId="77777777" w:rsidR="00EB2AB9" w:rsidRPr="00EB2AB9" w:rsidRDefault="00EB2AB9" w:rsidP="00EB2AB9">
    <w:pPr>
      <w:jc w:val="center"/>
      <w:rPr>
        <w:rFonts w:ascii="Antigoni" w:hAnsi="Antigoni"/>
      </w:rPr>
    </w:pPr>
    <w:r>
      <w:rPr>
        <w:rFonts w:ascii="Antigoni" w:hAnsi="Antigoni"/>
      </w:rPr>
      <w:t xml:space="preserve">Web:  </w:t>
    </w:r>
    <w:hyperlink r:id="rId1" w:history="1">
      <w:r>
        <w:rPr>
          <w:rStyle w:val="Collegamentoipertestuale"/>
          <w:rFonts w:ascii="Antigoni" w:hAnsi="Antigoni"/>
        </w:rPr>
        <w:t>www.comune.stio.sa.it</w:t>
      </w:r>
    </w:hyperlink>
    <w:r>
      <w:rPr>
        <w:rFonts w:ascii="Antigoni" w:hAnsi="Antigoni"/>
      </w:rPr>
      <w:t xml:space="preserve">   E-mail:  </w:t>
    </w:r>
    <w:hyperlink r:id="rId2" w:history="1">
      <w:r w:rsidR="00692496" w:rsidRPr="00685916">
        <w:rPr>
          <w:rStyle w:val="Collegamentoipertestuale"/>
          <w:rFonts w:ascii="Antigoni" w:hAnsi="Antigoni"/>
        </w:rPr>
        <w:t>affarigenerali@comune.stio.sa.it</w:t>
      </w:r>
    </w:hyperlink>
    <w:r>
      <w:rPr>
        <w:rFonts w:ascii="Antigoni" w:hAnsi="Antigoni"/>
      </w:rPr>
      <w:t xml:space="preserve">   P.E.C. </w:t>
    </w:r>
    <w:hyperlink r:id="rId3" w:history="1">
      <w:r w:rsidRPr="00E710CA">
        <w:rPr>
          <w:rStyle w:val="Collegamentoipertestuale"/>
          <w:rFonts w:ascii="Antigoni" w:hAnsi="Antigoni"/>
        </w:rPr>
        <w:t>protocollo@pec.comune.stio.sa.it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1AF86" w14:textId="77777777" w:rsidR="003517F3" w:rsidRDefault="003517F3">
      <w:r>
        <w:separator/>
      </w:r>
    </w:p>
  </w:footnote>
  <w:footnote w:type="continuationSeparator" w:id="0">
    <w:p w14:paraId="744AFC9A" w14:textId="77777777" w:rsidR="003517F3" w:rsidRDefault="0035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0820" w14:textId="77777777" w:rsidR="00F75A25" w:rsidRDefault="003517F3" w:rsidP="00EB2AB9">
    <w:pPr>
      <w:jc w:val="center"/>
      <w:rPr>
        <w:rFonts w:ascii="Antigoni" w:hAnsi="Antigoni"/>
      </w:rPr>
    </w:pPr>
    <w:r>
      <w:rPr>
        <w:rFonts w:ascii="Antigoni" w:hAnsi="Antigoni"/>
        <w:noProof/>
      </w:rPr>
      <w:object w:dxaOrig="1440" w:dyaOrig="1440" w14:anchorId="6D7A7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3pt;margin-top:-1.25pt;width:79.5pt;height:57.65pt;z-index:251658240" o:allowincell="f">
          <v:imagedata r:id="rId1" o:title=""/>
          <w10:wrap type="square"/>
        </v:shape>
        <o:OLEObject Type="Embed" ProgID="MS_ClipArt_Gallery" ShapeID="_x0000_s1049" DrawAspect="Content" ObjectID="_1800982485" r:id="rId2"/>
      </w:object>
    </w:r>
    <w:r w:rsidR="00F75A25">
      <w:rPr>
        <w:rFonts w:ascii="Antigoni" w:hAnsi="Antigoni"/>
      </w:rPr>
      <w:t xml:space="preserve"> </w:t>
    </w:r>
  </w:p>
  <w:p w14:paraId="13707BC9" w14:textId="77777777" w:rsidR="00F75A25" w:rsidRDefault="00F75A25">
    <w:pPr>
      <w:pStyle w:val="Titolo1"/>
      <w:ind w:right="2880"/>
      <w:rPr>
        <w:rFonts w:ascii="Antigoni" w:hAnsi="Antigoni"/>
        <w:sz w:val="48"/>
      </w:rPr>
    </w:pPr>
    <w:r>
      <w:rPr>
        <w:rFonts w:ascii="Antigoni" w:hAnsi="Antigoni"/>
        <w:sz w:val="44"/>
      </w:rPr>
      <w:t xml:space="preserve">       </w:t>
    </w:r>
    <w:r>
      <w:rPr>
        <w:rFonts w:ascii="Antigoni" w:hAnsi="Antigoni"/>
        <w:sz w:val="48"/>
      </w:rPr>
      <w:t>COMUNE DI STIO</w:t>
    </w:r>
  </w:p>
  <w:p w14:paraId="5D497E6C" w14:textId="77777777" w:rsidR="00F75A25" w:rsidRPr="00A736D1" w:rsidRDefault="00F75A25">
    <w:pPr>
      <w:ind w:left="708" w:right="3447"/>
      <w:jc w:val="center"/>
    </w:pPr>
    <w:r w:rsidRPr="00A736D1">
      <w:t xml:space="preserve">                           </w:t>
    </w:r>
    <w:r w:rsidR="00D124C2" w:rsidRPr="00A736D1">
      <w:t xml:space="preserve">             </w:t>
    </w:r>
    <w:r w:rsidRPr="00A736D1">
      <w:t>(Provincia di Salerno)</w:t>
    </w:r>
  </w:p>
  <w:p w14:paraId="6783DC1C" w14:textId="77777777" w:rsidR="00746856" w:rsidRDefault="00746856" w:rsidP="00746856">
    <w:pPr>
      <w:tabs>
        <w:tab w:val="left" w:pos="9781"/>
      </w:tabs>
      <w:ind w:left="708" w:right="-57" w:hanging="1417"/>
      <w:jc w:val="both"/>
    </w:pPr>
    <w:r>
      <w:t>_______________________________________________________________________________________________________</w:t>
    </w:r>
    <w:r w:rsidR="00D915E1">
      <w:t>_______________________</w:t>
    </w:r>
  </w:p>
  <w:p w14:paraId="48A00712" w14:textId="77777777" w:rsidR="00F75A25" w:rsidRDefault="00F75A25">
    <w:pPr>
      <w:ind w:left="708" w:right="3447"/>
      <w:jc w:val="center"/>
      <w:rPr>
        <w:sz w:val="18"/>
      </w:rPr>
    </w:pPr>
  </w:p>
  <w:p w14:paraId="3E3C22C5" w14:textId="77777777" w:rsidR="00CE0C78" w:rsidRDefault="00CE0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9F98" w14:textId="77777777" w:rsidR="00F75A25" w:rsidRDefault="00E973E0">
    <w:pPr>
      <w:pStyle w:val="Intestazione"/>
      <w:ind w:left="-426"/>
      <w:rPr>
        <w:noProof/>
      </w:rPr>
    </w:pPr>
    <w:r>
      <w:rPr>
        <w:noProof/>
      </w:rPr>
      <mc:AlternateContent>
        <mc:Choice Requires="wpg">
          <w:drawing>
            <wp:anchor distT="0" distB="0" distL="114300" distR="114300" simplePos="0" relativeHeight="251657216" behindDoc="0" locked="0" layoutInCell="0" allowOverlap="1" wp14:anchorId="0D3D7FDD" wp14:editId="0B5EE747">
              <wp:simplePos x="0" y="0"/>
              <wp:positionH relativeFrom="column">
                <wp:posOffset>4445</wp:posOffset>
              </wp:positionH>
              <wp:positionV relativeFrom="paragraph">
                <wp:posOffset>-635</wp:posOffset>
              </wp:positionV>
              <wp:extent cx="749935" cy="1103630"/>
              <wp:effectExtent l="0" t="0" r="0" b="0"/>
              <wp:wrapNone/>
              <wp:docPr id="100249979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103630"/>
                        <a:chOff x="0" y="-1"/>
                        <a:chExt cx="20000" cy="20002"/>
                      </a:xfrm>
                    </wpg:grpSpPr>
                    <wps:wsp>
                      <wps:cNvPr id="404929617" name="Rectangle 22"/>
                      <wps:cNvSpPr>
                        <a:spLocks noChangeArrowheads="1"/>
                      </wps:cNvSpPr>
                      <wps:spPr bwMode="auto">
                        <a:xfrm>
                          <a:off x="0" y="2934"/>
                          <a:ext cx="20000" cy="15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41079262" name="Rectangle 23"/>
                      <wps:cNvSpPr>
                        <a:spLocks noChangeArrowheads="1"/>
                      </wps:cNvSpPr>
                      <wps:spPr bwMode="auto">
                        <a:xfrm>
                          <a:off x="17" y="17066"/>
                          <a:ext cx="19966" cy="2935"/>
                        </a:xfrm>
                        <a:prstGeom prst="rect">
                          <a:avLst/>
                        </a:prstGeom>
                        <a:solidFill>
                          <a:srgbClr val="C0C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A6B660" w14:textId="77777777" w:rsidR="00F75A25" w:rsidRDefault="00F75A25">
                            <w:pPr>
                              <w:pStyle w:val="Corpodeltesto"/>
                              <w:rPr>
                                <w:color w:val="000080"/>
                              </w:rPr>
                            </w:pPr>
                            <w:r>
                              <w:rPr>
                                <w:color w:val="000080"/>
                              </w:rPr>
                              <w:t>TRENTINARA</w:t>
                            </w:r>
                          </w:p>
                        </w:txbxContent>
                      </wps:txbx>
                      <wps:bodyPr rot="0" vert="horz" wrap="square" lIns="0" tIns="0" rIns="0" bIns="0" anchor="t" anchorCtr="0" upright="1">
                        <a:noAutofit/>
                      </wps:bodyPr>
                    </wps:wsp>
                    <wps:wsp>
                      <wps:cNvPr id="1170324238" name="Rectangle 24"/>
                      <wps:cNvSpPr>
                        <a:spLocks noChangeArrowheads="1"/>
                      </wps:cNvSpPr>
                      <wps:spPr bwMode="auto">
                        <a:xfrm>
                          <a:off x="17" y="-1"/>
                          <a:ext cx="19966" cy="2935"/>
                        </a:xfrm>
                        <a:prstGeom prst="rect">
                          <a:avLst/>
                        </a:prstGeom>
                        <a:solidFill>
                          <a:srgbClr val="C0C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BCD83E" w14:textId="77777777" w:rsidR="00F75A25" w:rsidRDefault="00F75A25">
                            <w:pPr>
                              <w:jc w:val="center"/>
                              <w:rPr>
                                <w:sz w:val="18"/>
                              </w:rPr>
                            </w:pPr>
                            <w:r>
                              <w:rPr>
                                <w:rFonts w:ascii="Arial" w:hAnsi="Arial"/>
                                <w:b/>
                                <w:color w:val="000080"/>
                                <w:sz w:val="18"/>
                              </w:rPr>
                              <w:t>COMUNE</w:t>
                            </w:r>
                            <w:r>
                              <w:rPr>
                                <w:b/>
                                <w:color w:val="000080"/>
                                <w:sz w:val="18"/>
                              </w:rPr>
                              <w:t xml:space="preserve"> </w:t>
                            </w:r>
                            <w:r>
                              <w:rPr>
                                <w:rFonts w:ascii="Arial" w:hAnsi="Arial"/>
                                <w:b/>
                                <w:color w:val="000080"/>
                                <w:sz w:val="18"/>
                              </w:rPr>
                              <w:t>di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D7FDD" id="Group 21" o:spid="_x0000_s1026" style="position:absolute;left:0;text-align:left;margin-left:.35pt;margin-top:-.05pt;width:59.05pt;height:86.9pt;z-index:251657216" coordorigin=",-1"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" o:allowincell="f">
              <v:rect id="Rectangle 22" o:spid="_x0000_s1027" style="position:absolute;top:2934;width:20000;height:1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" filled="f" stroked="f" strokeweight="0"/>
              <v:rect id="Rectangle 23" o:spid="_x0000_s1028" style="position:absolute;left:17;top:17066;width:19966;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" fillcolor="silver" stroked="f" strokeweight="0">
                <v:textbox inset="0,0,0,0">
                  <w:txbxContent>
                    <w:p w14:paraId="17A6B660" w14:textId="77777777" w:rsidR="00F75A25" w:rsidRDefault="00F75A25">
                      <w:pPr>
                        <w:pStyle w:val="Corpodeltesto"/>
                        <w:rPr>
                          <w:color w:val="000080"/>
                        </w:rPr>
                      </w:pPr>
                      <w:r>
                        <w:rPr>
                          <w:color w:val="000080"/>
                        </w:rPr>
                        <w:t>TRENTINARA</w:t>
                      </w:r>
                    </w:p>
                  </w:txbxContent>
                </v:textbox>
              </v:rect>
              <v:rect id="Rectangle 24" o:spid="_x0000_s1029" style="position:absolute;left:17;top:-1;width:19966;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" fillcolor="silver" stroked="f" strokeweight="0">
                <v:textbox inset="0,0,0,0">
                  <w:txbxContent>
                    <w:p w14:paraId="6BBCD83E" w14:textId="77777777" w:rsidR="00F75A25" w:rsidRDefault="00F75A25">
                      <w:pPr>
                        <w:jc w:val="center"/>
                        <w:rPr>
                          <w:sz w:val="18"/>
                        </w:rPr>
                      </w:pPr>
                      <w:r>
                        <w:rPr>
                          <w:rFonts w:ascii="Arial" w:hAnsi="Arial"/>
                          <w:b/>
                          <w:color w:val="000080"/>
                          <w:sz w:val="18"/>
                        </w:rPr>
                        <w:t>COMUNE</w:t>
                      </w:r>
                      <w:r>
                        <w:rPr>
                          <w:b/>
                          <w:color w:val="000080"/>
                          <w:sz w:val="18"/>
                        </w:rPr>
                        <w:t xml:space="preserve"> </w:t>
                      </w:r>
                      <w:r>
                        <w:rPr>
                          <w:rFonts w:ascii="Arial" w:hAnsi="Arial"/>
                          <w:b/>
                          <w:color w:val="000080"/>
                          <w:sz w:val="18"/>
                        </w:rPr>
                        <w:t>di</w:t>
                      </w:r>
                    </w:p>
                  </w:txbxContent>
                </v:textbox>
              </v:rect>
            </v:group>
          </w:pict>
        </mc:Fallback>
      </mc:AlternateContent>
    </w:r>
  </w:p>
  <w:p w14:paraId="24A77059" w14:textId="77777777" w:rsidR="00F75A25" w:rsidRDefault="00E973E0">
    <w:pPr>
      <w:framePr w:hSpace="180" w:wrap="auto" w:vAnchor="text" w:hAnchor="text" w:x="7" w:y="-1"/>
      <w:jc w:val="center"/>
      <w:rPr>
        <w:noProof/>
      </w:rPr>
    </w:pPr>
    <w:r>
      <w:rPr>
        <w:noProof/>
        <w:lang w:eastAsia="it-IT"/>
      </w:rPr>
      <w:drawing>
        <wp:inline distT="0" distB="0" distL="0" distR="0" wp14:anchorId="52DB45CA" wp14:editId="41113CA9">
          <wp:extent cx="749300" cy="863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863600"/>
                  </a:xfrm>
                  <a:prstGeom prst="rect">
                    <a:avLst/>
                  </a:prstGeom>
                  <a:noFill/>
                  <a:ln>
                    <a:noFill/>
                  </a:ln>
                </pic:spPr>
              </pic:pic>
            </a:graphicData>
          </a:graphic>
        </wp:inline>
      </w:drawing>
    </w:r>
  </w:p>
  <w:p w14:paraId="468DCFE9" w14:textId="77777777" w:rsidR="00F75A25" w:rsidRPr="00E973E0" w:rsidRDefault="00F75A25">
    <w:pPr>
      <w:pStyle w:val="Titolo"/>
      <w:rPr>
        <w:rFonts w:ascii="Verdana" w:hAnsi="Verdana"/>
        <w:smallCaps/>
        <w14:shadow w14:blurRad="50800" w14:dist="38100" w14:dir="2700000" w14:sx="100000" w14:sy="100000" w14:kx="0" w14:ky="0" w14:algn="tl">
          <w14:srgbClr w14:val="000000">
            <w14:alpha w14:val="60000"/>
          </w14:srgbClr>
        </w14:shadow>
      </w:rPr>
    </w:pPr>
    <w:r w:rsidRPr="00E973E0">
      <w:rPr>
        <w:rFonts w:ascii="Verdana" w:hAnsi="Verdana"/>
        <w:smallCaps/>
        <w14:shadow w14:blurRad="50800" w14:dist="38100" w14:dir="2700000" w14:sx="100000" w14:sy="100000" w14:kx="0" w14:ky="0" w14:algn="tl">
          <w14:srgbClr w14:val="000000">
            <w14:alpha w14:val="60000"/>
          </w14:srgbClr>
        </w14:shadow>
      </w:rPr>
      <w:t>COMUNE DI TRENTINARA</w:t>
    </w:r>
  </w:p>
  <w:p w14:paraId="496E05B8" w14:textId="77777777" w:rsidR="00F75A25" w:rsidRPr="00E973E0" w:rsidRDefault="00F75A25">
    <w:pPr>
      <w:pStyle w:val="Sottotitolo"/>
      <w:rPr>
        <w:rFonts w:ascii="Verdana" w:hAnsi="Verdana"/>
        <w:smallCaps/>
        <w:sz w:val="32"/>
        <w14:shadow w14:blurRad="50800" w14:dist="38100" w14:dir="2700000" w14:sx="100000" w14:sy="100000" w14:kx="0" w14:ky="0" w14:algn="tl">
          <w14:srgbClr w14:val="000000">
            <w14:alpha w14:val="60000"/>
          </w14:srgbClr>
        </w14:shadow>
      </w:rPr>
    </w:pPr>
    <w:r w:rsidRPr="00E973E0">
      <w:rPr>
        <w:rFonts w:ascii="Verdana" w:hAnsi="Verdana"/>
        <w:smallCaps/>
        <w:sz w:val="32"/>
        <w14:shadow w14:blurRad="50800" w14:dist="38100" w14:dir="2700000" w14:sx="100000" w14:sy="100000" w14:kx="0" w14:ky="0" w14:algn="tl">
          <w14:srgbClr w14:val="000000">
            <w14:alpha w14:val="60000"/>
          </w14:srgbClr>
        </w14:shadow>
      </w:rPr>
      <w:t>(Provincia di Salerno)</w:t>
    </w:r>
  </w:p>
  <w:p w14:paraId="1CDE4926" w14:textId="77777777" w:rsidR="00F75A25" w:rsidRDefault="00F75A25">
    <w:pPr>
      <w:pStyle w:val="Titolo1"/>
      <w:ind w:left="-709"/>
      <w:rPr>
        <w:rFonts w:ascii="Verdana" w:hAnsi="Verdana"/>
      </w:rPr>
    </w:pPr>
    <w:r w:rsidRPr="00E973E0">
      <w:rPr>
        <w:rFonts w:ascii="Verdana" w:hAnsi="Verdana"/>
        <w:smallCaps/>
        <w14:shadow w14:blurRad="50800" w14:dist="38100" w14:dir="2700000" w14:sx="100000" w14:sy="100000" w14:kx="0" w14:ky="0" w14:algn="tl">
          <w14:srgbClr w14:val="000000">
            <w14:alpha w14:val="60000"/>
          </w14:srgbClr>
        </w14:shadow>
      </w:rPr>
      <w:t xml:space="preserve">                                 Piazza dei Martiri e degli Eroi </w:t>
    </w:r>
    <w:r>
      <w:rPr>
        <w:rFonts w:ascii="Verdana" w:hAnsi="Verdana"/>
      </w:rPr>
      <w:t xml:space="preserve"> 84070 Trentinara (Sa)</w:t>
    </w:r>
  </w:p>
  <w:p w14:paraId="16A90076" w14:textId="77777777" w:rsidR="00F75A25" w:rsidRPr="00E973E0" w:rsidRDefault="00F75A25">
    <w:pPr>
      <w:pStyle w:val="Intestazione"/>
      <w:jc w:val="center"/>
      <w:rPr>
        <w:rFonts w:ascii="Verdana" w:hAnsi="Verdana" w:cs="Arial"/>
        <w:smallCaps/>
        <w:sz w:val="17"/>
        <w14:shadow w14:blurRad="50800" w14:dist="38100" w14:dir="2700000" w14:sx="100000" w14:sy="100000" w14:kx="0" w14:ky="0" w14:algn="tl">
          <w14:srgbClr w14:val="000000">
            <w14:alpha w14:val="60000"/>
          </w14:srgbClr>
        </w14:shadow>
      </w:rPr>
    </w:pPr>
    <w:r w:rsidRPr="00E973E0">
      <w:rPr>
        <w:rFonts w:ascii="Verdana" w:hAnsi="Verdana" w:cs="Arial"/>
        <w:smallCaps/>
        <w:sz w:val="17"/>
        <w14:shadow w14:blurRad="50800" w14:dist="38100" w14:dir="2700000" w14:sx="100000" w14:sy="100000" w14:kx="0" w14:ky="0" w14:algn="tl">
          <w14:srgbClr w14:val="000000">
            <w14:alpha w14:val="60000"/>
          </w14:srgbClr>
        </w14:shadow>
      </w:rPr>
      <w:t>tel. 0828/831032 – Fax. 0828/</w:t>
    </w:r>
    <w:proofErr w:type="gramStart"/>
    <w:r w:rsidRPr="00E973E0">
      <w:rPr>
        <w:rFonts w:ascii="Verdana" w:hAnsi="Verdana" w:cs="Arial"/>
        <w:smallCaps/>
        <w:sz w:val="17"/>
        <w14:shadow w14:blurRad="50800" w14:dist="38100" w14:dir="2700000" w14:sx="100000" w14:sy="100000" w14:kx="0" w14:ky="0" w14:algn="tl">
          <w14:srgbClr w14:val="000000">
            <w14:alpha w14:val="60000"/>
          </w14:srgbClr>
        </w14:shadow>
      </w:rPr>
      <w:t xml:space="preserve">831040  </w:t>
    </w:r>
    <w:proofErr w:type="spellStart"/>
    <w:r w:rsidRPr="00E973E0">
      <w:rPr>
        <w:rFonts w:ascii="Verdana" w:hAnsi="Verdana" w:cs="Arial"/>
        <w:smallCaps/>
        <w:sz w:val="17"/>
        <w14:shadow w14:blurRad="50800" w14:dist="38100" w14:dir="2700000" w14:sx="100000" w14:sy="100000" w14:kx="0" w14:ky="0" w14:algn="tl">
          <w14:srgbClr w14:val="000000">
            <w14:alpha w14:val="60000"/>
          </w14:srgbClr>
        </w14:shadow>
      </w:rPr>
      <w:t>P.Iva</w:t>
    </w:r>
    <w:proofErr w:type="spellEnd"/>
    <w:proofErr w:type="gramEnd"/>
    <w:r w:rsidRPr="00E973E0">
      <w:rPr>
        <w:rFonts w:ascii="Verdana" w:hAnsi="Verdana" w:cs="Arial"/>
        <w:smallCaps/>
        <w:sz w:val="17"/>
        <w14:shadow w14:blurRad="50800" w14:dist="38100" w14:dir="2700000" w14:sx="100000" w14:sy="100000" w14:kx="0" w14:ky="0" w14:algn="tl">
          <w14:srgbClr w14:val="000000">
            <w14:alpha w14:val="60000"/>
          </w14:srgbClr>
        </w14:shadow>
      </w:rPr>
      <w:t xml:space="preserve"> 00785170655 - C.F. 81001730654 – </w:t>
    </w:r>
  </w:p>
  <w:p w14:paraId="6C83778C" w14:textId="77777777" w:rsidR="00F75A25" w:rsidRDefault="00F75A25">
    <w:pPr>
      <w:pStyle w:val="Intestazione"/>
      <w:jc w:val="center"/>
    </w:pPr>
    <w:r w:rsidRPr="00E973E0">
      <w:rPr>
        <w:rFonts w:ascii="Verdana" w:hAnsi="Verdana" w:cs="Arial"/>
        <w:smallCaps/>
        <w:sz w:val="18"/>
        <w14:shadow w14:blurRad="50800" w14:dist="38100" w14:dir="2700000" w14:sx="100000" w14:sy="100000" w14:kx="0" w14:ky="0" w14:algn="tl">
          <w14:srgbClr w14:val="000000">
            <w14:alpha w14:val="60000"/>
          </w14:srgbClr>
        </w14:shadow>
      </w:rPr>
      <w:t xml:space="preserve">E-MAIL </w:t>
    </w:r>
    <w:hyperlink r:id="rId2" w:history="1">
      <w:r w:rsidRPr="00E973E0">
        <w:rPr>
          <w:rStyle w:val="Collegamentoipertestuale"/>
          <w:rFonts w:ascii="Verdana" w:hAnsi="Verdana" w:cs="Arial"/>
          <w:smallCaps/>
          <w:sz w:val="18"/>
          <w14:shadow w14:blurRad="50800" w14:dist="38100" w14:dir="2700000" w14:sx="100000" w14:sy="100000" w14:kx="0" w14:ky="0" w14:algn="tl">
            <w14:srgbClr w14:val="000000">
              <w14:alpha w14:val="60000"/>
            </w14:srgbClr>
          </w14:shadow>
        </w:rPr>
        <w:t>comune.trentinara@tiscali.it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EC2F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52990023" o:spid="_x0000_i1025" type="#_x0000_t75" style="width:11.25pt;height:11.25pt;visibility:visible;mso-wrap-style:square">
            <v:imagedata r:id="rId1" o:title=""/>
          </v:shape>
        </w:pict>
      </mc:Choice>
      <mc:Fallback>
        <w:drawing>
          <wp:inline distT="0" distB="0" distL="0" distR="0" wp14:anchorId="61288FD3" wp14:editId="6C228E68">
            <wp:extent cx="142875" cy="142875"/>
            <wp:effectExtent l="0" t="0" r="0" b="0"/>
            <wp:docPr id="952990023" name="Immagine 95299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24B139A"/>
    <w:multiLevelType w:val="hybridMultilevel"/>
    <w:tmpl w:val="4DE0FA92"/>
    <w:lvl w:ilvl="0" w:tplc="9BA0DA4C">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4C528D"/>
    <w:multiLevelType w:val="hybridMultilevel"/>
    <w:tmpl w:val="0FEE8248"/>
    <w:lvl w:ilvl="0" w:tplc="EED2902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E115587"/>
    <w:multiLevelType w:val="hybridMultilevel"/>
    <w:tmpl w:val="E4C6FB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81F65"/>
    <w:multiLevelType w:val="hybridMultilevel"/>
    <w:tmpl w:val="420C1FF8"/>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4C5490"/>
    <w:multiLevelType w:val="multilevel"/>
    <w:tmpl w:val="B2D0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C3033"/>
    <w:multiLevelType w:val="hybridMultilevel"/>
    <w:tmpl w:val="871CBFF2"/>
    <w:lvl w:ilvl="0" w:tplc="66C0394C">
      <w:start w:val="1"/>
      <w:numFmt w:val="decimal"/>
      <w:lvlText w:val="%1."/>
      <w:lvlJc w:val="left"/>
      <w:pPr>
        <w:tabs>
          <w:tab w:val="num" w:pos="705"/>
        </w:tabs>
        <w:ind w:left="705" w:hanging="705"/>
      </w:pPr>
      <w:rPr>
        <w:rFonts w:hint="default"/>
      </w:rPr>
    </w:lvl>
    <w:lvl w:ilvl="1" w:tplc="04100019" w:tentative="1">
      <w:start w:val="1"/>
      <w:numFmt w:val="lowerLetter"/>
      <w:lvlText w:val="%2."/>
      <w:lvlJc w:val="left"/>
      <w:pPr>
        <w:tabs>
          <w:tab w:val="num" w:pos="795"/>
        </w:tabs>
        <w:ind w:left="795" w:hanging="360"/>
      </w:pPr>
    </w:lvl>
    <w:lvl w:ilvl="2" w:tplc="0410001B" w:tentative="1">
      <w:start w:val="1"/>
      <w:numFmt w:val="lowerRoman"/>
      <w:lvlText w:val="%3."/>
      <w:lvlJc w:val="right"/>
      <w:pPr>
        <w:tabs>
          <w:tab w:val="num" w:pos="1515"/>
        </w:tabs>
        <w:ind w:left="1515" w:hanging="180"/>
      </w:pPr>
    </w:lvl>
    <w:lvl w:ilvl="3" w:tplc="0410000F" w:tentative="1">
      <w:start w:val="1"/>
      <w:numFmt w:val="decimal"/>
      <w:lvlText w:val="%4."/>
      <w:lvlJc w:val="left"/>
      <w:pPr>
        <w:tabs>
          <w:tab w:val="num" w:pos="2235"/>
        </w:tabs>
        <w:ind w:left="2235" w:hanging="360"/>
      </w:pPr>
    </w:lvl>
    <w:lvl w:ilvl="4" w:tplc="04100019" w:tentative="1">
      <w:start w:val="1"/>
      <w:numFmt w:val="lowerLetter"/>
      <w:lvlText w:val="%5."/>
      <w:lvlJc w:val="left"/>
      <w:pPr>
        <w:tabs>
          <w:tab w:val="num" w:pos="2955"/>
        </w:tabs>
        <w:ind w:left="2955" w:hanging="360"/>
      </w:pPr>
    </w:lvl>
    <w:lvl w:ilvl="5" w:tplc="0410001B" w:tentative="1">
      <w:start w:val="1"/>
      <w:numFmt w:val="lowerRoman"/>
      <w:lvlText w:val="%6."/>
      <w:lvlJc w:val="right"/>
      <w:pPr>
        <w:tabs>
          <w:tab w:val="num" w:pos="3675"/>
        </w:tabs>
        <w:ind w:left="3675" w:hanging="180"/>
      </w:pPr>
    </w:lvl>
    <w:lvl w:ilvl="6" w:tplc="0410000F" w:tentative="1">
      <w:start w:val="1"/>
      <w:numFmt w:val="decimal"/>
      <w:lvlText w:val="%7."/>
      <w:lvlJc w:val="left"/>
      <w:pPr>
        <w:tabs>
          <w:tab w:val="num" w:pos="4395"/>
        </w:tabs>
        <w:ind w:left="4395" w:hanging="360"/>
      </w:pPr>
    </w:lvl>
    <w:lvl w:ilvl="7" w:tplc="04100019" w:tentative="1">
      <w:start w:val="1"/>
      <w:numFmt w:val="lowerLetter"/>
      <w:lvlText w:val="%8."/>
      <w:lvlJc w:val="left"/>
      <w:pPr>
        <w:tabs>
          <w:tab w:val="num" w:pos="5115"/>
        </w:tabs>
        <w:ind w:left="5115" w:hanging="360"/>
      </w:pPr>
    </w:lvl>
    <w:lvl w:ilvl="8" w:tplc="0410001B" w:tentative="1">
      <w:start w:val="1"/>
      <w:numFmt w:val="lowerRoman"/>
      <w:lvlText w:val="%9."/>
      <w:lvlJc w:val="right"/>
      <w:pPr>
        <w:tabs>
          <w:tab w:val="num" w:pos="5835"/>
        </w:tabs>
        <w:ind w:left="5835" w:hanging="180"/>
      </w:pPr>
    </w:lvl>
  </w:abstractNum>
  <w:abstractNum w:abstractNumId="8" w15:restartNumberingAfterBreak="0">
    <w:nsid w:val="1B8D393D"/>
    <w:multiLevelType w:val="hybridMultilevel"/>
    <w:tmpl w:val="763C35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BD16251"/>
    <w:multiLevelType w:val="hybridMultilevel"/>
    <w:tmpl w:val="2B8CFCE8"/>
    <w:lvl w:ilvl="0" w:tplc="0410000F">
      <w:start w:val="1"/>
      <w:numFmt w:val="decimal"/>
      <w:pStyle w:val="ELENCO-"/>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E16FC1"/>
    <w:multiLevelType w:val="hybridMultilevel"/>
    <w:tmpl w:val="DA1026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4114B6"/>
    <w:multiLevelType w:val="hybridMultilevel"/>
    <w:tmpl w:val="AC583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8D5549"/>
    <w:multiLevelType w:val="hybridMultilevel"/>
    <w:tmpl w:val="1B1453B0"/>
    <w:lvl w:ilvl="0" w:tplc="BC1AA112">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5B55256"/>
    <w:multiLevelType w:val="hybridMultilevel"/>
    <w:tmpl w:val="C96A6018"/>
    <w:lvl w:ilvl="0" w:tplc="412ECFD8">
      <w:start w:val="1"/>
      <w:numFmt w:val="bullet"/>
      <w:lvlText w:val="-"/>
      <w:lvlJc w:val="left"/>
      <w:pPr>
        <w:tabs>
          <w:tab w:val="num" w:pos="705"/>
        </w:tabs>
        <w:ind w:left="705" w:hanging="705"/>
      </w:pPr>
      <w:rPr>
        <w:rFonts w:ascii="Trebuchet MS" w:hAnsi="Trebuchet MS" w:hint="default"/>
      </w:rPr>
    </w:lvl>
    <w:lvl w:ilvl="1" w:tplc="04100019" w:tentative="1">
      <w:start w:val="1"/>
      <w:numFmt w:val="lowerLetter"/>
      <w:lvlText w:val="%2."/>
      <w:lvlJc w:val="left"/>
      <w:pPr>
        <w:tabs>
          <w:tab w:val="num" w:pos="795"/>
        </w:tabs>
        <w:ind w:left="795" w:hanging="360"/>
      </w:pPr>
    </w:lvl>
    <w:lvl w:ilvl="2" w:tplc="0410001B" w:tentative="1">
      <w:start w:val="1"/>
      <w:numFmt w:val="lowerRoman"/>
      <w:lvlText w:val="%3."/>
      <w:lvlJc w:val="right"/>
      <w:pPr>
        <w:tabs>
          <w:tab w:val="num" w:pos="1515"/>
        </w:tabs>
        <w:ind w:left="1515" w:hanging="180"/>
      </w:pPr>
    </w:lvl>
    <w:lvl w:ilvl="3" w:tplc="0410000F" w:tentative="1">
      <w:start w:val="1"/>
      <w:numFmt w:val="decimal"/>
      <w:lvlText w:val="%4."/>
      <w:lvlJc w:val="left"/>
      <w:pPr>
        <w:tabs>
          <w:tab w:val="num" w:pos="2235"/>
        </w:tabs>
        <w:ind w:left="2235" w:hanging="360"/>
      </w:pPr>
    </w:lvl>
    <w:lvl w:ilvl="4" w:tplc="04100019" w:tentative="1">
      <w:start w:val="1"/>
      <w:numFmt w:val="lowerLetter"/>
      <w:lvlText w:val="%5."/>
      <w:lvlJc w:val="left"/>
      <w:pPr>
        <w:tabs>
          <w:tab w:val="num" w:pos="2955"/>
        </w:tabs>
        <w:ind w:left="2955" w:hanging="360"/>
      </w:pPr>
    </w:lvl>
    <w:lvl w:ilvl="5" w:tplc="0410001B" w:tentative="1">
      <w:start w:val="1"/>
      <w:numFmt w:val="lowerRoman"/>
      <w:lvlText w:val="%6."/>
      <w:lvlJc w:val="right"/>
      <w:pPr>
        <w:tabs>
          <w:tab w:val="num" w:pos="3675"/>
        </w:tabs>
        <w:ind w:left="3675" w:hanging="180"/>
      </w:pPr>
    </w:lvl>
    <w:lvl w:ilvl="6" w:tplc="0410000F" w:tentative="1">
      <w:start w:val="1"/>
      <w:numFmt w:val="decimal"/>
      <w:lvlText w:val="%7."/>
      <w:lvlJc w:val="left"/>
      <w:pPr>
        <w:tabs>
          <w:tab w:val="num" w:pos="4395"/>
        </w:tabs>
        <w:ind w:left="4395" w:hanging="360"/>
      </w:pPr>
    </w:lvl>
    <w:lvl w:ilvl="7" w:tplc="04100019" w:tentative="1">
      <w:start w:val="1"/>
      <w:numFmt w:val="lowerLetter"/>
      <w:lvlText w:val="%8."/>
      <w:lvlJc w:val="left"/>
      <w:pPr>
        <w:tabs>
          <w:tab w:val="num" w:pos="5115"/>
        </w:tabs>
        <w:ind w:left="5115" w:hanging="360"/>
      </w:pPr>
    </w:lvl>
    <w:lvl w:ilvl="8" w:tplc="0410001B" w:tentative="1">
      <w:start w:val="1"/>
      <w:numFmt w:val="lowerRoman"/>
      <w:lvlText w:val="%9."/>
      <w:lvlJc w:val="right"/>
      <w:pPr>
        <w:tabs>
          <w:tab w:val="num" w:pos="5835"/>
        </w:tabs>
        <w:ind w:left="5835" w:hanging="180"/>
      </w:pPr>
    </w:lvl>
  </w:abstractNum>
  <w:abstractNum w:abstractNumId="14" w15:restartNumberingAfterBreak="0">
    <w:nsid w:val="2F9A5F67"/>
    <w:multiLevelType w:val="hybridMultilevel"/>
    <w:tmpl w:val="6BA4EC5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5" w15:restartNumberingAfterBreak="0">
    <w:nsid w:val="34A67489"/>
    <w:multiLevelType w:val="hybridMultilevel"/>
    <w:tmpl w:val="F878C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43160E"/>
    <w:multiLevelType w:val="hybridMultilevel"/>
    <w:tmpl w:val="537E762C"/>
    <w:lvl w:ilvl="0" w:tplc="04100003">
      <w:start w:val="1"/>
      <w:numFmt w:val="bullet"/>
      <w:lvlText w:val="o"/>
      <w:lvlJc w:val="left"/>
      <w:pPr>
        <w:ind w:left="720" w:hanging="360"/>
      </w:pPr>
      <w:rPr>
        <w:rFonts w:ascii="Courier New" w:hAnsi="Courier New" w:cs="Courier New" w:hint="default"/>
      </w:rPr>
    </w:lvl>
    <w:lvl w:ilvl="1" w:tplc="8B50F2E6">
      <w:numFmt w:val="bullet"/>
      <w:lvlText w:val=""/>
      <w:lvlJc w:val="left"/>
      <w:pPr>
        <w:ind w:left="1440" w:hanging="360"/>
      </w:pPr>
      <w:rPr>
        <w:rFonts w:ascii="Symbol" w:eastAsia="Times New Roman" w:hAnsi="Symbol" w:cs="GlyphLessFon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E46D0C"/>
    <w:multiLevelType w:val="hybridMultilevel"/>
    <w:tmpl w:val="004E0CAC"/>
    <w:lvl w:ilvl="0" w:tplc="04100003">
      <w:start w:val="1"/>
      <w:numFmt w:val="bullet"/>
      <w:lvlText w:val="o"/>
      <w:lvlJc w:val="left"/>
      <w:pPr>
        <w:ind w:left="720" w:hanging="360"/>
      </w:pPr>
      <w:rPr>
        <w:rFonts w:ascii="Courier New" w:hAnsi="Courier New" w:cs="Courier New" w:hint="default"/>
      </w:rPr>
    </w:lvl>
    <w:lvl w:ilvl="1" w:tplc="8B50F2E6">
      <w:numFmt w:val="bullet"/>
      <w:lvlText w:val=""/>
      <w:lvlJc w:val="left"/>
      <w:pPr>
        <w:ind w:left="1440" w:hanging="360"/>
      </w:pPr>
      <w:rPr>
        <w:rFonts w:ascii="Symbol" w:eastAsia="Times New Roman" w:hAnsi="Symbol" w:cs="GlyphLessFon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C41B22"/>
    <w:multiLevelType w:val="hybridMultilevel"/>
    <w:tmpl w:val="116E1FE6"/>
    <w:lvl w:ilvl="0" w:tplc="0410000F">
      <w:start w:val="1"/>
      <w:numFmt w:val="decimal"/>
      <w:lvlText w:val="%1."/>
      <w:lvlJc w:val="left"/>
      <w:pPr>
        <w:tabs>
          <w:tab w:val="num" w:pos="360"/>
        </w:tabs>
        <w:ind w:left="360" w:hanging="360"/>
      </w:pPr>
      <w:rPr>
        <w:rFonts w:hint="default"/>
      </w:rPr>
    </w:lvl>
    <w:lvl w:ilvl="1" w:tplc="3B20B5F4">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47CD47C4"/>
    <w:multiLevelType w:val="hybridMultilevel"/>
    <w:tmpl w:val="37ECB1E4"/>
    <w:lvl w:ilvl="0" w:tplc="C394BC1E">
      <w:start w:val="1"/>
      <w:numFmt w:val="bullet"/>
      <w:lvlText w:val="-"/>
      <w:lvlJc w:val="left"/>
      <w:pPr>
        <w:ind w:left="720" w:hanging="360"/>
      </w:pPr>
      <w:rPr>
        <w:rFonts w:ascii="Bookman Old Style" w:eastAsia="Times New Roman" w:hAnsi="Bookman Old Style"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6F54DC"/>
    <w:multiLevelType w:val="hybridMultilevel"/>
    <w:tmpl w:val="35428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912BED"/>
    <w:multiLevelType w:val="hybridMultilevel"/>
    <w:tmpl w:val="307C7A04"/>
    <w:lvl w:ilvl="0" w:tplc="EBF4A49C">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A4749"/>
    <w:multiLevelType w:val="hybridMultilevel"/>
    <w:tmpl w:val="D45C6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A26DB"/>
    <w:multiLevelType w:val="hybridMultilevel"/>
    <w:tmpl w:val="CEF4057A"/>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15:restartNumberingAfterBreak="0">
    <w:nsid w:val="58F44E0F"/>
    <w:multiLevelType w:val="hybridMultilevel"/>
    <w:tmpl w:val="C310FA0E"/>
    <w:lvl w:ilvl="0" w:tplc="04100003">
      <w:start w:val="1"/>
      <w:numFmt w:val="bullet"/>
      <w:lvlText w:val="o"/>
      <w:lvlJc w:val="left"/>
      <w:pPr>
        <w:ind w:left="717" w:hanging="360"/>
      </w:pPr>
      <w:rPr>
        <w:rFonts w:ascii="Courier New" w:hAnsi="Courier New"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59696990"/>
    <w:multiLevelType w:val="hybridMultilevel"/>
    <w:tmpl w:val="2368CD0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11E10FC"/>
    <w:multiLevelType w:val="hybridMultilevel"/>
    <w:tmpl w:val="A9521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400FB1"/>
    <w:multiLevelType w:val="hybridMultilevel"/>
    <w:tmpl w:val="20B05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5E5006"/>
    <w:multiLevelType w:val="hybridMultilevel"/>
    <w:tmpl w:val="890049E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D80280E"/>
    <w:multiLevelType w:val="hybridMultilevel"/>
    <w:tmpl w:val="2DE88B70"/>
    <w:lvl w:ilvl="0" w:tplc="C394BC1E">
      <w:start w:val="1"/>
      <w:numFmt w:val="bullet"/>
      <w:lvlText w:val="-"/>
      <w:lvlJc w:val="left"/>
      <w:pPr>
        <w:ind w:left="2160" w:hanging="360"/>
      </w:pPr>
      <w:rPr>
        <w:rFonts w:ascii="Bookman Old Style" w:eastAsia="Times New Roman" w:hAnsi="Bookman Old Style" w:cs="GlyphLessFont" w:hint="default"/>
      </w:rPr>
    </w:lvl>
    <w:lvl w:ilvl="1" w:tplc="1236F7BE">
      <w:numFmt w:val="bullet"/>
      <w:lvlText w:val=""/>
      <w:lvlJc w:val="left"/>
      <w:pPr>
        <w:ind w:left="2880" w:hanging="360"/>
      </w:pPr>
      <w:rPr>
        <w:rFonts w:ascii="Wingdings" w:eastAsia="Times New Roman" w:hAnsi="Wingdings" w:cs="GlyphLessFont"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0" w15:restartNumberingAfterBreak="0">
    <w:nsid w:val="71551CB5"/>
    <w:multiLevelType w:val="hybridMultilevel"/>
    <w:tmpl w:val="1728D08C"/>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1" w15:restartNumberingAfterBreak="0">
    <w:nsid w:val="7FBA5A0F"/>
    <w:multiLevelType w:val="hybridMultilevel"/>
    <w:tmpl w:val="53E049B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190755129">
    <w:abstractNumId w:val="9"/>
  </w:num>
  <w:num w:numId="2" w16cid:durableId="980112231">
    <w:abstractNumId w:val="3"/>
  </w:num>
  <w:num w:numId="3" w16cid:durableId="1699114112">
    <w:abstractNumId w:val="23"/>
  </w:num>
  <w:num w:numId="4" w16cid:durableId="1899777426">
    <w:abstractNumId w:val="15"/>
  </w:num>
  <w:num w:numId="5" w16cid:durableId="214900806">
    <w:abstractNumId w:val="24"/>
  </w:num>
  <w:num w:numId="6" w16cid:durableId="989283970">
    <w:abstractNumId w:val="30"/>
  </w:num>
  <w:num w:numId="7" w16cid:durableId="1915701310">
    <w:abstractNumId w:val="2"/>
  </w:num>
  <w:num w:numId="8" w16cid:durableId="2029064190">
    <w:abstractNumId w:val="6"/>
  </w:num>
  <w:num w:numId="9" w16cid:durableId="809831494">
    <w:abstractNumId w:val="7"/>
  </w:num>
  <w:num w:numId="10" w16cid:durableId="2028556140">
    <w:abstractNumId w:val="18"/>
  </w:num>
  <w:num w:numId="11" w16cid:durableId="197133009">
    <w:abstractNumId w:val="21"/>
  </w:num>
  <w:num w:numId="12" w16cid:durableId="839736572">
    <w:abstractNumId w:val="13"/>
  </w:num>
  <w:num w:numId="13" w16cid:durableId="1731540431">
    <w:abstractNumId w:val="22"/>
  </w:num>
  <w:num w:numId="14" w16cid:durableId="77988279">
    <w:abstractNumId w:val="26"/>
  </w:num>
  <w:num w:numId="15" w16cid:durableId="78721213">
    <w:abstractNumId w:val="27"/>
  </w:num>
  <w:num w:numId="16" w16cid:durableId="135804093">
    <w:abstractNumId w:val="11"/>
  </w:num>
  <w:num w:numId="17" w16cid:durableId="1478911435">
    <w:abstractNumId w:val="4"/>
  </w:num>
  <w:num w:numId="18" w16cid:durableId="1801458484">
    <w:abstractNumId w:val="25"/>
  </w:num>
  <w:num w:numId="19" w16cid:durableId="2029407939">
    <w:abstractNumId w:val="17"/>
  </w:num>
  <w:num w:numId="20" w16cid:durableId="122967208">
    <w:abstractNumId w:val="12"/>
  </w:num>
  <w:num w:numId="21" w16cid:durableId="367295235">
    <w:abstractNumId w:val="16"/>
  </w:num>
  <w:num w:numId="22" w16cid:durableId="1210652145">
    <w:abstractNumId w:val="29"/>
  </w:num>
  <w:num w:numId="23" w16cid:durableId="481192252">
    <w:abstractNumId w:val="10"/>
  </w:num>
  <w:num w:numId="24" w16cid:durableId="717432702">
    <w:abstractNumId w:val="19"/>
  </w:num>
  <w:num w:numId="25" w16cid:durableId="1955673978">
    <w:abstractNumId w:val="28"/>
  </w:num>
  <w:num w:numId="26" w16cid:durableId="88502127">
    <w:abstractNumId w:val="14"/>
  </w:num>
  <w:num w:numId="27" w16cid:durableId="2138797980">
    <w:abstractNumId w:val="31"/>
  </w:num>
  <w:num w:numId="28" w16cid:durableId="233049363">
    <w:abstractNumId w:val="20"/>
  </w:num>
  <w:num w:numId="29" w16cid:durableId="1954484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83436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style="mso-wrap-style:none;v-text-anchor:middle" fillcolor="white">
      <v:fill color="white" color2="black"/>
      <v:stroke weight=".26mm" endcap="squar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96"/>
    <w:rsid w:val="00002501"/>
    <w:rsid w:val="00004E13"/>
    <w:rsid w:val="000052A8"/>
    <w:rsid w:val="000064D7"/>
    <w:rsid w:val="000066F6"/>
    <w:rsid w:val="00010EB6"/>
    <w:rsid w:val="00013109"/>
    <w:rsid w:val="0001316A"/>
    <w:rsid w:val="0002059A"/>
    <w:rsid w:val="00020A4F"/>
    <w:rsid w:val="00021F54"/>
    <w:rsid w:val="00022BBF"/>
    <w:rsid w:val="00024B43"/>
    <w:rsid w:val="00024BAD"/>
    <w:rsid w:val="00032B8F"/>
    <w:rsid w:val="00034B69"/>
    <w:rsid w:val="0003621F"/>
    <w:rsid w:val="000364F1"/>
    <w:rsid w:val="00036878"/>
    <w:rsid w:val="00037FB4"/>
    <w:rsid w:val="000404F3"/>
    <w:rsid w:val="00042B8E"/>
    <w:rsid w:val="00043B29"/>
    <w:rsid w:val="00050AEF"/>
    <w:rsid w:val="000512C6"/>
    <w:rsid w:val="000516D8"/>
    <w:rsid w:val="00053850"/>
    <w:rsid w:val="0005495A"/>
    <w:rsid w:val="000561E9"/>
    <w:rsid w:val="000572C1"/>
    <w:rsid w:val="00057505"/>
    <w:rsid w:val="00061B24"/>
    <w:rsid w:val="00062AA9"/>
    <w:rsid w:val="00062C9E"/>
    <w:rsid w:val="00064204"/>
    <w:rsid w:val="00065286"/>
    <w:rsid w:val="000656D0"/>
    <w:rsid w:val="00070B0B"/>
    <w:rsid w:val="00071053"/>
    <w:rsid w:val="00071DDF"/>
    <w:rsid w:val="00071FA2"/>
    <w:rsid w:val="000733BF"/>
    <w:rsid w:val="00076F10"/>
    <w:rsid w:val="00080FC1"/>
    <w:rsid w:val="0008194F"/>
    <w:rsid w:val="00081A46"/>
    <w:rsid w:val="00085A1B"/>
    <w:rsid w:val="0008704E"/>
    <w:rsid w:val="00090696"/>
    <w:rsid w:val="00090BB1"/>
    <w:rsid w:val="00091278"/>
    <w:rsid w:val="00091533"/>
    <w:rsid w:val="00092F35"/>
    <w:rsid w:val="000973D6"/>
    <w:rsid w:val="000A0BB6"/>
    <w:rsid w:val="000A1B30"/>
    <w:rsid w:val="000A2A9F"/>
    <w:rsid w:val="000A6EE4"/>
    <w:rsid w:val="000A77BA"/>
    <w:rsid w:val="000B210B"/>
    <w:rsid w:val="000B3587"/>
    <w:rsid w:val="000B3C9B"/>
    <w:rsid w:val="000B52FD"/>
    <w:rsid w:val="000B7CD2"/>
    <w:rsid w:val="000C0D6E"/>
    <w:rsid w:val="000C19E2"/>
    <w:rsid w:val="000C1F34"/>
    <w:rsid w:val="000C2E4C"/>
    <w:rsid w:val="000C5AC4"/>
    <w:rsid w:val="000C5DF9"/>
    <w:rsid w:val="000C6E58"/>
    <w:rsid w:val="000C79A9"/>
    <w:rsid w:val="000C7C26"/>
    <w:rsid w:val="000D1490"/>
    <w:rsid w:val="000D19BC"/>
    <w:rsid w:val="000D28DB"/>
    <w:rsid w:val="000D5034"/>
    <w:rsid w:val="000E1761"/>
    <w:rsid w:val="000E20F6"/>
    <w:rsid w:val="000E2A42"/>
    <w:rsid w:val="000E2F2A"/>
    <w:rsid w:val="000E7693"/>
    <w:rsid w:val="000E7B21"/>
    <w:rsid w:val="000F2811"/>
    <w:rsid w:val="000F707C"/>
    <w:rsid w:val="000F770A"/>
    <w:rsid w:val="001006E0"/>
    <w:rsid w:val="0010555C"/>
    <w:rsid w:val="0010611F"/>
    <w:rsid w:val="00106788"/>
    <w:rsid w:val="00107711"/>
    <w:rsid w:val="001103CA"/>
    <w:rsid w:val="00110A3C"/>
    <w:rsid w:val="00110E71"/>
    <w:rsid w:val="00114D0D"/>
    <w:rsid w:val="00115128"/>
    <w:rsid w:val="00115D7E"/>
    <w:rsid w:val="00116C16"/>
    <w:rsid w:val="001174CF"/>
    <w:rsid w:val="00120137"/>
    <w:rsid w:val="0012144C"/>
    <w:rsid w:val="00122B1D"/>
    <w:rsid w:val="00122B57"/>
    <w:rsid w:val="00122E70"/>
    <w:rsid w:val="001239B4"/>
    <w:rsid w:val="00124320"/>
    <w:rsid w:val="001255A7"/>
    <w:rsid w:val="00130417"/>
    <w:rsid w:val="00131AAA"/>
    <w:rsid w:val="001352C9"/>
    <w:rsid w:val="00143A78"/>
    <w:rsid w:val="00143E5B"/>
    <w:rsid w:val="00145286"/>
    <w:rsid w:val="00145A6F"/>
    <w:rsid w:val="00146194"/>
    <w:rsid w:val="00146B79"/>
    <w:rsid w:val="0015038C"/>
    <w:rsid w:val="0015189D"/>
    <w:rsid w:val="00153919"/>
    <w:rsid w:val="001562A3"/>
    <w:rsid w:val="001563ED"/>
    <w:rsid w:val="001567D1"/>
    <w:rsid w:val="00160299"/>
    <w:rsid w:val="00163280"/>
    <w:rsid w:val="00167D60"/>
    <w:rsid w:val="00170340"/>
    <w:rsid w:val="0017191D"/>
    <w:rsid w:val="00171BF6"/>
    <w:rsid w:val="00172271"/>
    <w:rsid w:val="00172391"/>
    <w:rsid w:val="00173796"/>
    <w:rsid w:val="00173CD4"/>
    <w:rsid w:val="00177851"/>
    <w:rsid w:val="00180AB2"/>
    <w:rsid w:val="00181822"/>
    <w:rsid w:val="001830C3"/>
    <w:rsid w:val="001834CB"/>
    <w:rsid w:val="001845DE"/>
    <w:rsid w:val="001859A4"/>
    <w:rsid w:val="00187AD4"/>
    <w:rsid w:val="00187ED1"/>
    <w:rsid w:val="001A57CF"/>
    <w:rsid w:val="001A6354"/>
    <w:rsid w:val="001B0050"/>
    <w:rsid w:val="001B036F"/>
    <w:rsid w:val="001B1AD2"/>
    <w:rsid w:val="001B214E"/>
    <w:rsid w:val="001B2E3A"/>
    <w:rsid w:val="001B2EF6"/>
    <w:rsid w:val="001B484E"/>
    <w:rsid w:val="001B4A1B"/>
    <w:rsid w:val="001B5DE6"/>
    <w:rsid w:val="001B61A8"/>
    <w:rsid w:val="001B7FC8"/>
    <w:rsid w:val="001C30C6"/>
    <w:rsid w:val="001C4732"/>
    <w:rsid w:val="001D03F9"/>
    <w:rsid w:val="001D0ED3"/>
    <w:rsid w:val="001D3DA4"/>
    <w:rsid w:val="001D409C"/>
    <w:rsid w:val="001D48C8"/>
    <w:rsid w:val="001D5938"/>
    <w:rsid w:val="001D72E3"/>
    <w:rsid w:val="001D7D73"/>
    <w:rsid w:val="001E0B3D"/>
    <w:rsid w:val="001E314F"/>
    <w:rsid w:val="001E3F7E"/>
    <w:rsid w:val="001E5D78"/>
    <w:rsid w:val="001F1D13"/>
    <w:rsid w:val="001F3270"/>
    <w:rsid w:val="001F38EC"/>
    <w:rsid w:val="001F46E6"/>
    <w:rsid w:val="001F64C2"/>
    <w:rsid w:val="00200D13"/>
    <w:rsid w:val="00201125"/>
    <w:rsid w:val="00203B8A"/>
    <w:rsid w:val="002042DC"/>
    <w:rsid w:val="002050B0"/>
    <w:rsid w:val="00205B70"/>
    <w:rsid w:val="00205D12"/>
    <w:rsid w:val="002069DA"/>
    <w:rsid w:val="00206FB6"/>
    <w:rsid w:val="002107E3"/>
    <w:rsid w:val="00212CAD"/>
    <w:rsid w:val="00213DAC"/>
    <w:rsid w:val="00213DFC"/>
    <w:rsid w:val="002142DA"/>
    <w:rsid w:val="00214A37"/>
    <w:rsid w:val="00215B15"/>
    <w:rsid w:val="002231F5"/>
    <w:rsid w:val="00223C54"/>
    <w:rsid w:val="00224E8C"/>
    <w:rsid w:val="00226D07"/>
    <w:rsid w:val="00226FFC"/>
    <w:rsid w:val="002322D3"/>
    <w:rsid w:val="002342F1"/>
    <w:rsid w:val="0023468D"/>
    <w:rsid w:val="00235D35"/>
    <w:rsid w:val="00241482"/>
    <w:rsid w:val="00243FF6"/>
    <w:rsid w:val="002443AB"/>
    <w:rsid w:val="0024511F"/>
    <w:rsid w:val="0025051C"/>
    <w:rsid w:val="00250D5F"/>
    <w:rsid w:val="0025346D"/>
    <w:rsid w:val="00255A79"/>
    <w:rsid w:val="002570C1"/>
    <w:rsid w:val="00260A2D"/>
    <w:rsid w:val="00260FB2"/>
    <w:rsid w:val="002646B8"/>
    <w:rsid w:val="00265BDC"/>
    <w:rsid w:val="00266833"/>
    <w:rsid w:val="00267FFD"/>
    <w:rsid w:val="002713C6"/>
    <w:rsid w:val="00280004"/>
    <w:rsid w:val="002805DC"/>
    <w:rsid w:val="0028220F"/>
    <w:rsid w:val="002825EF"/>
    <w:rsid w:val="002853A7"/>
    <w:rsid w:val="002867F3"/>
    <w:rsid w:val="002901EB"/>
    <w:rsid w:val="00290549"/>
    <w:rsid w:val="00290A36"/>
    <w:rsid w:val="002919ED"/>
    <w:rsid w:val="00291B34"/>
    <w:rsid w:val="00292381"/>
    <w:rsid w:val="00294A8B"/>
    <w:rsid w:val="002A647C"/>
    <w:rsid w:val="002A6DD3"/>
    <w:rsid w:val="002B0E2A"/>
    <w:rsid w:val="002B4969"/>
    <w:rsid w:val="002B4DDF"/>
    <w:rsid w:val="002B71C6"/>
    <w:rsid w:val="002C1123"/>
    <w:rsid w:val="002C31AE"/>
    <w:rsid w:val="002C359E"/>
    <w:rsid w:val="002D31E7"/>
    <w:rsid w:val="002D4078"/>
    <w:rsid w:val="002D4318"/>
    <w:rsid w:val="002D4367"/>
    <w:rsid w:val="002D46C7"/>
    <w:rsid w:val="002D4C1C"/>
    <w:rsid w:val="002D634D"/>
    <w:rsid w:val="002D6E9B"/>
    <w:rsid w:val="002E3433"/>
    <w:rsid w:val="002E46AE"/>
    <w:rsid w:val="002E481C"/>
    <w:rsid w:val="002E4C85"/>
    <w:rsid w:val="002E765D"/>
    <w:rsid w:val="002E7AAF"/>
    <w:rsid w:val="002E7DCC"/>
    <w:rsid w:val="002F3F40"/>
    <w:rsid w:val="002F424B"/>
    <w:rsid w:val="002F4682"/>
    <w:rsid w:val="002F48B2"/>
    <w:rsid w:val="002F4BDA"/>
    <w:rsid w:val="002F62D4"/>
    <w:rsid w:val="003017E6"/>
    <w:rsid w:val="00303667"/>
    <w:rsid w:val="003058F0"/>
    <w:rsid w:val="003063F3"/>
    <w:rsid w:val="0031258C"/>
    <w:rsid w:val="00312F53"/>
    <w:rsid w:val="00315B48"/>
    <w:rsid w:val="00316156"/>
    <w:rsid w:val="0031619D"/>
    <w:rsid w:val="00316DC3"/>
    <w:rsid w:val="003214B1"/>
    <w:rsid w:val="00321991"/>
    <w:rsid w:val="00321CB3"/>
    <w:rsid w:val="00322603"/>
    <w:rsid w:val="0032427B"/>
    <w:rsid w:val="00326076"/>
    <w:rsid w:val="003306C4"/>
    <w:rsid w:val="00331FFB"/>
    <w:rsid w:val="00333049"/>
    <w:rsid w:val="003336B9"/>
    <w:rsid w:val="00334106"/>
    <w:rsid w:val="0033492C"/>
    <w:rsid w:val="00340C88"/>
    <w:rsid w:val="003411B1"/>
    <w:rsid w:val="00341ED1"/>
    <w:rsid w:val="00343B5E"/>
    <w:rsid w:val="00345258"/>
    <w:rsid w:val="003452B9"/>
    <w:rsid w:val="00345FB8"/>
    <w:rsid w:val="003502AB"/>
    <w:rsid w:val="003517F3"/>
    <w:rsid w:val="003533EA"/>
    <w:rsid w:val="003561B9"/>
    <w:rsid w:val="003561F0"/>
    <w:rsid w:val="00356CDD"/>
    <w:rsid w:val="00360493"/>
    <w:rsid w:val="0036091D"/>
    <w:rsid w:val="003633D6"/>
    <w:rsid w:val="003638F5"/>
    <w:rsid w:val="0036719D"/>
    <w:rsid w:val="0037151B"/>
    <w:rsid w:val="003732B4"/>
    <w:rsid w:val="003777C9"/>
    <w:rsid w:val="00380F61"/>
    <w:rsid w:val="00381E81"/>
    <w:rsid w:val="00381FF5"/>
    <w:rsid w:val="00384411"/>
    <w:rsid w:val="00387456"/>
    <w:rsid w:val="003901D6"/>
    <w:rsid w:val="00390530"/>
    <w:rsid w:val="00390F60"/>
    <w:rsid w:val="00391725"/>
    <w:rsid w:val="00391963"/>
    <w:rsid w:val="00392289"/>
    <w:rsid w:val="003937CE"/>
    <w:rsid w:val="003946FA"/>
    <w:rsid w:val="003951AC"/>
    <w:rsid w:val="00395790"/>
    <w:rsid w:val="00397B11"/>
    <w:rsid w:val="00397E7B"/>
    <w:rsid w:val="003A60BC"/>
    <w:rsid w:val="003A74C1"/>
    <w:rsid w:val="003B4DA7"/>
    <w:rsid w:val="003B5408"/>
    <w:rsid w:val="003C0672"/>
    <w:rsid w:val="003C2303"/>
    <w:rsid w:val="003C258B"/>
    <w:rsid w:val="003C6481"/>
    <w:rsid w:val="003C7167"/>
    <w:rsid w:val="003D3A73"/>
    <w:rsid w:val="003D6C96"/>
    <w:rsid w:val="003D73BA"/>
    <w:rsid w:val="003D77DD"/>
    <w:rsid w:val="003E0442"/>
    <w:rsid w:val="003E158C"/>
    <w:rsid w:val="003E1E0C"/>
    <w:rsid w:val="003E24A5"/>
    <w:rsid w:val="003E3DC4"/>
    <w:rsid w:val="003F372D"/>
    <w:rsid w:val="003F3F9E"/>
    <w:rsid w:val="003F6C93"/>
    <w:rsid w:val="003F713A"/>
    <w:rsid w:val="003F715E"/>
    <w:rsid w:val="003F7502"/>
    <w:rsid w:val="003F7EFC"/>
    <w:rsid w:val="004004F8"/>
    <w:rsid w:val="00400651"/>
    <w:rsid w:val="00403C21"/>
    <w:rsid w:val="00404A7A"/>
    <w:rsid w:val="00405331"/>
    <w:rsid w:val="004109CA"/>
    <w:rsid w:val="00411F9F"/>
    <w:rsid w:val="004122B8"/>
    <w:rsid w:val="00413E38"/>
    <w:rsid w:val="00421D1F"/>
    <w:rsid w:val="00421E95"/>
    <w:rsid w:val="00421F64"/>
    <w:rsid w:val="004234EB"/>
    <w:rsid w:val="004261E4"/>
    <w:rsid w:val="004266E7"/>
    <w:rsid w:val="004315E4"/>
    <w:rsid w:val="00431A75"/>
    <w:rsid w:val="00432136"/>
    <w:rsid w:val="0043417D"/>
    <w:rsid w:val="00440E57"/>
    <w:rsid w:val="00441056"/>
    <w:rsid w:val="00441D85"/>
    <w:rsid w:val="00442768"/>
    <w:rsid w:val="00443700"/>
    <w:rsid w:val="004464CC"/>
    <w:rsid w:val="00451B89"/>
    <w:rsid w:val="00451BF8"/>
    <w:rsid w:val="00451BFF"/>
    <w:rsid w:val="004523D2"/>
    <w:rsid w:val="004530CF"/>
    <w:rsid w:val="00453418"/>
    <w:rsid w:val="00454F31"/>
    <w:rsid w:val="00455CBD"/>
    <w:rsid w:val="00460B39"/>
    <w:rsid w:val="00463F06"/>
    <w:rsid w:val="00463F7F"/>
    <w:rsid w:val="00464654"/>
    <w:rsid w:val="00465090"/>
    <w:rsid w:val="0046539D"/>
    <w:rsid w:val="004672C1"/>
    <w:rsid w:val="004675D4"/>
    <w:rsid w:val="0046797C"/>
    <w:rsid w:val="00471888"/>
    <w:rsid w:val="0047505E"/>
    <w:rsid w:val="00475CCD"/>
    <w:rsid w:val="00476666"/>
    <w:rsid w:val="004766E6"/>
    <w:rsid w:val="004806AE"/>
    <w:rsid w:val="00480B4F"/>
    <w:rsid w:val="004815DE"/>
    <w:rsid w:val="0048201A"/>
    <w:rsid w:val="00483185"/>
    <w:rsid w:val="00483CD2"/>
    <w:rsid w:val="00486252"/>
    <w:rsid w:val="00486790"/>
    <w:rsid w:val="00487621"/>
    <w:rsid w:val="004879EE"/>
    <w:rsid w:val="00487EB5"/>
    <w:rsid w:val="00492154"/>
    <w:rsid w:val="004927C2"/>
    <w:rsid w:val="00493199"/>
    <w:rsid w:val="0049345D"/>
    <w:rsid w:val="00494809"/>
    <w:rsid w:val="0049750C"/>
    <w:rsid w:val="004A17F7"/>
    <w:rsid w:val="004A218A"/>
    <w:rsid w:val="004A340A"/>
    <w:rsid w:val="004A52F9"/>
    <w:rsid w:val="004A53B2"/>
    <w:rsid w:val="004A7E9A"/>
    <w:rsid w:val="004B08C9"/>
    <w:rsid w:val="004B20C1"/>
    <w:rsid w:val="004B27CA"/>
    <w:rsid w:val="004B29BB"/>
    <w:rsid w:val="004B2D60"/>
    <w:rsid w:val="004B33C5"/>
    <w:rsid w:val="004B3E61"/>
    <w:rsid w:val="004B62A4"/>
    <w:rsid w:val="004B7F5E"/>
    <w:rsid w:val="004C0720"/>
    <w:rsid w:val="004C2AC5"/>
    <w:rsid w:val="004C68A8"/>
    <w:rsid w:val="004C72BB"/>
    <w:rsid w:val="004D3820"/>
    <w:rsid w:val="004D4FAF"/>
    <w:rsid w:val="004E2C9A"/>
    <w:rsid w:val="004E35B1"/>
    <w:rsid w:val="004E4D6E"/>
    <w:rsid w:val="004E7BE3"/>
    <w:rsid w:val="004F0025"/>
    <w:rsid w:val="004F1E7D"/>
    <w:rsid w:val="004F22EC"/>
    <w:rsid w:val="004F3B0A"/>
    <w:rsid w:val="004F3C5F"/>
    <w:rsid w:val="004F4312"/>
    <w:rsid w:val="004F4A17"/>
    <w:rsid w:val="004F6BC0"/>
    <w:rsid w:val="00502802"/>
    <w:rsid w:val="00504FA6"/>
    <w:rsid w:val="005069F6"/>
    <w:rsid w:val="005073F8"/>
    <w:rsid w:val="00507BF1"/>
    <w:rsid w:val="00510545"/>
    <w:rsid w:val="00512F3A"/>
    <w:rsid w:val="00513BF3"/>
    <w:rsid w:val="00514243"/>
    <w:rsid w:val="0051581F"/>
    <w:rsid w:val="005170D2"/>
    <w:rsid w:val="0051760D"/>
    <w:rsid w:val="00517A9F"/>
    <w:rsid w:val="005209D4"/>
    <w:rsid w:val="0052275C"/>
    <w:rsid w:val="0052279A"/>
    <w:rsid w:val="00523BA8"/>
    <w:rsid w:val="005251C9"/>
    <w:rsid w:val="005277DF"/>
    <w:rsid w:val="00527B96"/>
    <w:rsid w:val="00527FE9"/>
    <w:rsid w:val="005304C5"/>
    <w:rsid w:val="00531AF4"/>
    <w:rsid w:val="00531E3F"/>
    <w:rsid w:val="0053203D"/>
    <w:rsid w:val="00534A4E"/>
    <w:rsid w:val="005417C8"/>
    <w:rsid w:val="00543955"/>
    <w:rsid w:val="00543DE3"/>
    <w:rsid w:val="00544BB3"/>
    <w:rsid w:val="0054541F"/>
    <w:rsid w:val="00547246"/>
    <w:rsid w:val="005504E3"/>
    <w:rsid w:val="00551FF1"/>
    <w:rsid w:val="00555916"/>
    <w:rsid w:val="00556C19"/>
    <w:rsid w:val="00560A53"/>
    <w:rsid w:val="0056192F"/>
    <w:rsid w:val="005633BB"/>
    <w:rsid w:val="00563908"/>
    <w:rsid w:val="00564A1C"/>
    <w:rsid w:val="00565D59"/>
    <w:rsid w:val="00566906"/>
    <w:rsid w:val="0057785C"/>
    <w:rsid w:val="00577961"/>
    <w:rsid w:val="00577A59"/>
    <w:rsid w:val="005803D3"/>
    <w:rsid w:val="00580F01"/>
    <w:rsid w:val="00582903"/>
    <w:rsid w:val="00585C90"/>
    <w:rsid w:val="00586FF5"/>
    <w:rsid w:val="005878F6"/>
    <w:rsid w:val="00590213"/>
    <w:rsid w:val="0059135C"/>
    <w:rsid w:val="00592BD1"/>
    <w:rsid w:val="00593DB2"/>
    <w:rsid w:val="00595684"/>
    <w:rsid w:val="00595B64"/>
    <w:rsid w:val="00595B9E"/>
    <w:rsid w:val="0059607D"/>
    <w:rsid w:val="00596FF0"/>
    <w:rsid w:val="005A0360"/>
    <w:rsid w:val="005A04BE"/>
    <w:rsid w:val="005A1644"/>
    <w:rsid w:val="005A3466"/>
    <w:rsid w:val="005A3646"/>
    <w:rsid w:val="005A415D"/>
    <w:rsid w:val="005A4A2F"/>
    <w:rsid w:val="005A7B6E"/>
    <w:rsid w:val="005B0968"/>
    <w:rsid w:val="005B113A"/>
    <w:rsid w:val="005B5EC0"/>
    <w:rsid w:val="005B67E1"/>
    <w:rsid w:val="005C58E8"/>
    <w:rsid w:val="005C6666"/>
    <w:rsid w:val="005C754B"/>
    <w:rsid w:val="005C7BAA"/>
    <w:rsid w:val="005D16D9"/>
    <w:rsid w:val="005D340A"/>
    <w:rsid w:val="005D358F"/>
    <w:rsid w:val="005D5958"/>
    <w:rsid w:val="005D6902"/>
    <w:rsid w:val="005D7991"/>
    <w:rsid w:val="005E6970"/>
    <w:rsid w:val="005F0160"/>
    <w:rsid w:val="005F08A2"/>
    <w:rsid w:val="005F2E8A"/>
    <w:rsid w:val="005F3D86"/>
    <w:rsid w:val="005F45FE"/>
    <w:rsid w:val="005F526E"/>
    <w:rsid w:val="005F6F46"/>
    <w:rsid w:val="005F74F7"/>
    <w:rsid w:val="00600546"/>
    <w:rsid w:val="00601B2B"/>
    <w:rsid w:val="0060646B"/>
    <w:rsid w:val="00607667"/>
    <w:rsid w:val="00607DA3"/>
    <w:rsid w:val="006120FA"/>
    <w:rsid w:val="00614C97"/>
    <w:rsid w:val="00616B48"/>
    <w:rsid w:val="0061772A"/>
    <w:rsid w:val="006206C2"/>
    <w:rsid w:val="006213AE"/>
    <w:rsid w:val="0062356B"/>
    <w:rsid w:val="00623C7A"/>
    <w:rsid w:val="00623FBD"/>
    <w:rsid w:val="006249F5"/>
    <w:rsid w:val="00626AA3"/>
    <w:rsid w:val="00627394"/>
    <w:rsid w:val="006306CB"/>
    <w:rsid w:val="00631182"/>
    <w:rsid w:val="00635585"/>
    <w:rsid w:val="00637FD1"/>
    <w:rsid w:val="00640E9A"/>
    <w:rsid w:val="006412E3"/>
    <w:rsid w:val="0064350C"/>
    <w:rsid w:val="00646139"/>
    <w:rsid w:val="00646CBC"/>
    <w:rsid w:val="006479EE"/>
    <w:rsid w:val="00653830"/>
    <w:rsid w:val="00656D2B"/>
    <w:rsid w:val="00657B65"/>
    <w:rsid w:val="00660BA6"/>
    <w:rsid w:val="006612C0"/>
    <w:rsid w:val="00662D93"/>
    <w:rsid w:val="00663991"/>
    <w:rsid w:val="00665862"/>
    <w:rsid w:val="00665BE3"/>
    <w:rsid w:val="006664A4"/>
    <w:rsid w:val="00667737"/>
    <w:rsid w:val="00667FDF"/>
    <w:rsid w:val="006766E1"/>
    <w:rsid w:val="00676F9B"/>
    <w:rsid w:val="0067784B"/>
    <w:rsid w:val="006823B6"/>
    <w:rsid w:val="00684450"/>
    <w:rsid w:val="00684625"/>
    <w:rsid w:val="00690D64"/>
    <w:rsid w:val="00690D85"/>
    <w:rsid w:val="006918FC"/>
    <w:rsid w:val="00691CD2"/>
    <w:rsid w:val="006922E6"/>
    <w:rsid w:val="00692496"/>
    <w:rsid w:val="00692A9B"/>
    <w:rsid w:val="006937E5"/>
    <w:rsid w:val="00694710"/>
    <w:rsid w:val="00694E53"/>
    <w:rsid w:val="00696507"/>
    <w:rsid w:val="006A00A5"/>
    <w:rsid w:val="006A2513"/>
    <w:rsid w:val="006A3A3B"/>
    <w:rsid w:val="006A3C8D"/>
    <w:rsid w:val="006A3F6E"/>
    <w:rsid w:val="006A6495"/>
    <w:rsid w:val="006A7805"/>
    <w:rsid w:val="006B13AA"/>
    <w:rsid w:val="006B304B"/>
    <w:rsid w:val="006B58EB"/>
    <w:rsid w:val="006B6009"/>
    <w:rsid w:val="006B7528"/>
    <w:rsid w:val="006B793C"/>
    <w:rsid w:val="006C04D5"/>
    <w:rsid w:val="006C1646"/>
    <w:rsid w:val="006C1E36"/>
    <w:rsid w:val="006C49BF"/>
    <w:rsid w:val="006C49D1"/>
    <w:rsid w:val="006D00B7"/>
    <w:rsid w:val="006D243D"/>
    <w:rsid w:val="006D2872"/>
    <w:rsid w:val="006D37A0"/>
    <w:rsid w:val="006D49B4"/>
    <w:rsid w:val="006D53AD"/>
    <w:rsid w:val="006D64D9"/>
    <w:rsid w:val="006D69E3"/>
    <w:rsid w:val="006D7794"/>
    <w:rsid w:val="006E0D2A"/>
    <w:rsid w:val="006E1ABF"/>
    <w:rsid w:val="006E30A9"/>
    <w:rsid w:val="006E7499"/>
    <w:rsid w:val="006F1589"/>
    <w:rsid w:val="006F22C4"/>
    <w:rsid w:val="006F2DDF"/>
    <w:rsid w:val="006F3176"/>
    <w:rsid w:val="006F4FCE"/>
    <w:rsid w:val="006F58F6"/>
    <w:rsid w:val="00700313"/>
    <w:rsid w:val="007027E9"/>
    <w:rsid w:val="00702CC1"/>
    <w:rsid w:val="00703A8F"/>
    <w:rsid w:val="00706B49"/>
    <w:rsid w:val="00711142"/>
    <w:rsid w:val="007112F2"/>
    <w:rsid w:val="00711C32"/>
    <w:rsid w:val="0071467F"/>
    <w:rsid w:val="00717286"/>
    <w:rsid w:val="00717D42"/>
    <w:rsid w:val="00720607"/>
    <w:rsid w:val="007220B1"/>
    <w:rsid w:val="00722761"/>
    <w:rsid w:val="00722BF8"/>
    <w:rsid w:val="0072306F"/>
    <w:rsid w:val="00723195"/>
    <w:rsid w:val="007260C9"/>
    <w:rsid w:val="0073129D"/>
    <w:rsid w:val="007313B0"/>
    <w:rsid w:val="00731AE0"/>
    <w:rsid w:val="007324D8"/>
    <w:rsid w:val="007332BF"/>
    <w:rsid w:val="007370F3"/>
    <w:rsid w:val="00740F06"/>
    <w:rsid w:val="007412FC"/>
    <w:rsid w:val="007427D4"/>
    <w:rsid w:val="007438AA"/>
    <w:rsid w:val="00744341"/>
    <w:rsid w:val="00744A50"/>
    <w:rsid w:val="007450A4"/>
    <w:rsid w:val="00745254"/>
    <w:rsid w:val="00745CE4"/>
    <w:rsid w:val="00745EE9"/>
    <w:rsid w:val="00746856"/>
    <w:rsid w:val="0074758D"/>
    <w:rsid w:val="00751B09"/>
    <w:rsid w:val="00752C75"/>
    <w:rsid w:val="00752CBD"/>
    <w:rsid w:val="007548A3"/>
    <w:rsid w:val="00755642"/>
    <w:rsid w:val="00755AF5"/>
    <w:rsid w:val="007563CA"/>
    <w:rsid w:val="007566B3"/>
    <w:rsid w:val="00757781"/>
    <w:rsid w:val="007606DB"/>
    <w:rsid w:val="007611CE"/>
    <w:rsid w:val="00762449"/>
    <w:rsid w:val="00762F7B"/>
    <w:rsid w:val="00763AEE"/>
    <w:rsid w:val="00763F65"/>
    <w:rsid w:val="007662EA"/>
    <w:rsid w:val="007735E0"/>
    <w:rsid w:val="00775F5E"/>
    <w:rsid w:val="00777880"/>
    <w:rsid w:val="0078023B"/>
    <w:rsid w:val="0078193B"/>
    <w:rsid w:val="00783089"/>
    <w:rsid w:val="0078420F"/>
    <w:rsid w:val="007848A0"/>
    <w:rsid w:val="00790C45"/>
    <w:rsid w:val="00790D02"/>
    <w:rsid w:val="007933FE"/>
    <w:rsid w:val="00793EB2"/>
    <w:rsid w:val="00793FA8"/>
    <w:rsid w:val="007A326A"/>
    <w:rsid w:val="007A35A1"/>
    <w:rsid w:val="007A3626"/>
    <w:rsid w:val="007A48EB"/>
    <w:rsid w:val="007A4C3E"/>
    <w:rsid w:val="007A5112"/>
    <w:rsid w:val="007A5CC9"/>
    <w:rsid w:val="007A6A69"/>
    <w:rsid w:val="007A7F77"/>
    <w:rsid w:val="007B4514"/>
    <w:rsid w:val="007B6D64"/>
    <w:rsid w:val="007B6EB2"/>
    <w:rsid w:val="007B71E4"/>
    <w:rsid w:val="007B7A8C"/>
    <w:rsid w:val="007C060A"/>
    <w:rsid w:val="007C19FA"/>
    <w:rsid w:val="007C55F7"/>
    <w:rsid w:val="007C56F4"/>
    <w:rsid w:val="007D0CE4"/>
    <w:rsid w:val="007D46A1"/>
    <w:rsid w:val="007D6D8B"/>
    <w:rsid w:val="007D75AB"/>
    <w:rsid w:val="007D75CB"/>
    <w:rsid w:val="007E0E4B"/>
    <w:rsid w:val="007E1253"/>
    <w:rsid w:val="007E2432"/>
    <w:rsid w:val="007E28C5"/>
    <w:rsid w:val="007E3FF9"/>
    <w:rsid w:val="007E4D72"/>
    <w:rsid w:val="007E6C34"/>
    <w:rsid w:val="007E7353"/>
    <w:rsid w:val="007E7B30"/>
    <w:rsid w:val="007F0DBA"/>
    <w:rsid w:val="007F2040"/>
    <w:rsid w:val="007F2728"/>
    <w:rsid w:val="007F2D14"/>
    <w:rsid w:val="007F411A"/>
    <w:rsid w:val="007F51DE"/>
    <w:rsid w:val="007F6F4A"/>
    <w:rsid w:val="00800118"/>
    <w:rsid w:val="0080050F"/>
    <w:rsid w:val="008006B5"/>
    <w:rsid w:val="008025F9"/>
    <w:rsid w:val="00802DDA"/>
    <w:rsid w:val="00802FD6"/>
    <w:rsid w:val="0080397C"/>
    <w:rsid w:val="00806EDA"/>
    <w:rsid w:val="008072FE"/>
    <w:rsid w:val="0081430A"/>
    <w:rsid w:val="00815DB3"/>
    <w:rsid w:val="00815EEF"/>
    <w:rsid w:val="00816555"/>
    <w:rsid w:val="00817DD8"/>
    <w:rsid w:val="00822316"/>
    <w:rsid w:val="00826C4D"/>
    <w:rsid w:val="00827636"/>
    <w:rsid w:val="0083148E"/>
    <w:rsid w:val="00833E4A"/>
    <w:rsid w:val="00836A0A"/>
    <w:rsid w:val="00837BEB"/>
    <w:rsid w:val="008414FD"/>
    <w:rsid w:val="00842C8B"/>
    <w:rsid w:val="008468D9"/>
    <w:rsid w:val="00846CCD"/>
    <w:rsid w:val="008534C0"/>
    <w:rsid w:val="00854AFE"/>
    <w:rsid w:val="008553D8"/>
    <w:rsid w:val="008578CA"/>
    <w:rsid w:val="00857E38"/>
    <w:rsid w:val="00861261"/>
    <w:rsid w:val="00861D2E"/>
    <w:rsid w:val="00862641"/>
    <w:rsid w:val="008632FB"/>
    <w:rsid w:val="0086479B"/>
    <w:rsid w:val="00864B85"/>
    <w:rsid w:val="00867D06"/>
    <w:rsid w:val="00870539"/>
    <w:rsid w:val="008705C7"/>
    <w:rsid w:val="00870D4A"/>
    <w:rsid w:val="008720F8"/>
    <w:rsid w:val="00873743"/>
    <w:rsid w:val="0087441F"/>
    <w:rsid w:val="0087462E"/>
    <w:rsid w:val="00875480"/>
    <w:rsid w:val="00877426"/>
    <w:rsid w:val="0087770C"/>
    <w:rsid w:val="00877F80"/>
    <w:rsid w:val="00881269"/>
    <w:rsid w:val="008826C7"/>
    <w:rsid w:val="00884AAE"/>
    <w:rsid w:val="00884CAE"/>
    <w:rsid w:val="008927F8"/>
    <w:rsid w:val="00895657"/>
    <w:rsid w:val="008A1056"/>
    <w:rsid w:val="008A1093"/>
    <w:rsid w:val="008A1FCA"/>
    <w:rsid w:val="008A26AE"/>
    <w:rsid w:val="008A30BA"/>
    <w:rsid w:val="008A546C"/>
    <w:rsid w:val="008A5BA4"/>
    <w:rsid w:val="008A60EC"/>
    <w:rsid w:val="008A7CA4"/>
    <w:rsid w:val="008A7EE6"/>
    <w:rsid w:val="008B065A"/>
    <w:rsid w:val="008B0EB0"/>
    <w:rsid w:val="008B1DE1"/>
    <w:rsid w:val="008B1EA0"/>
    <w:rsid w:val="008B47DE"/>
    <w:rsid w:val="008B4848"/>
    <w:rsid w:val="008C1EFF"/>
    <w:rsid w:val="008C37F6"/>
    <w:rsid w:val="008C6CE1"/>
    <w:rsid w:val="008D1AF1"/>
    <w:rsid w:val="008D2A02"/>
    <w:rsid w:val="008D2E73"/>
    <w:rsid w:val="008D2F17"/>
    <w:rsid w:val="008D4068"/>
    <w:rsid w:val="008D5B47"/>
    <w:rsid w:val="008D7F71"/>
    <w:rsid w:val="008E012D"/>
    <w:rsid w:val="008E1A25"/>
    <w:rsid w:val="008E2A7B"/>
    <w:rsid w:val="008E3757"/>
    <w:rsid w:val="008E451E"/>
    <w:rsid w:val="008E4ADB"/>
    <w:rsid w:val="008E5399"/>
    <w:rsid w:val="008F0909"/>
    <w:rsid w:val="008F522B"/>
    <w:rsid w:val="008F5440"/>
    <w:rsid w:val="008F66B7"/>
    <w:rsid w:val="008F7183"/>
    <w:rsid w:val="009002FB"/>
    <w:rsid w:val="009015D0"/>
    <w:rsid w:val="00903205"/>
    <w:rsid w:val="00905203"/>
    <w:rsid w:val="00905586"/>
    <w:rsid w:val="00906380"/>
    <w:rsid w:val="00906C26"/>
    <w:rsid w:val="00906F8A"/>
    <w:rsid w:val="00907155"/>
    <w:rsid w:val="00907CB1"/>
    <w:rsid w:val="00907FA6"/>
    <w:rsid w:val="00911E6E"/>
    <w:rsid w:val="00912215"/>
    <w:rsid w:val="00912BCA"/>
    <w:rsid w:val="00915362"/>
    <w:rsid w:val="0091664D"/>
    <w:rsid w:val="0092050A"/>
    <w:rsid w:val="00922ABF"/>
    <w:rsid w:val="00922E1E"/>
    <w:rsid w:val="009250FC"/>
    <w:rsid w:val="00925E24"/>
    <w:rsid w:val="009303CE"/>
    <w:rsid w:val="009303EB"/>
    <w:rsid w:val="00930E20"/>
    <w:rsid w:val="009329ED"/>
    <w:rsid w:val="00932F8B"/>
    <w:rsid w:val="00933366"/>
    <w:rsid w:val="00933D3A"/>
    <w:rsid w:val="00940E14"/>
    <w:rsid w:val="00941686"/>
    <w:rsid w:val="00941A2F"/>
    <w:rsid w:val="009422F1"/>
    <w:rsid w:val="0094259F"/>
    <w:rsid w:val="009432C9"/>
    <w:rsid w:val="0094487D"/>
    <w:rsid w:val="00945CE5"/>
    <w:rsid w:val="00946B9F"/>
    <w:rsid w:val="00950BA6"/>
    <w:rsid w:val="009519B1"/>
    <w:rsid w:val="009524C8"/>
    <w:rsid w:val="009528F5"/>
    <w:rsid w:val="00952F3E"/>
    <w:rsid w:val="00952FBC"/>
    <w:rsid w:val="00956348"/>
    <w:rsid w:val="00956E4B"/>
    <w:rsid w:val="00957B99"/>
    <w:rsid w:val="009626D8"/>
    <w:rsid w:val="0096589A"/>
    <w:rsid w:val="00970054"/>
    <w:rsid w:val="009711DC"/>
    <w:rsid w:val="00973ECF"/>
    <w:rsid w:val="009741FA"/>
    <w:rsid w:val="00975FCF"/>
    <w:rsid w:val="0097605F"/>
    <w:rsid w:val="00976ACE"/>
    <w:rsid w:val="009814FF"/>
    <w:rsid w:val="00981E6C"/>
    <w:rsid w:val="00985AB4"/>
    <w:rsid w:val="009871A8"/>
    <w:rsid w:val="00987732"/>
    <w:rsid w:val="00992663"/>
    <w:rsid w:val="009966BE"/>
    <w:rsid w:val="00997878"/>
    <w:rsid w:val="009A02AF"/>
    <w:rsid w:val="009A1C18"/>
    <w:rsid w:val="009A2F41"/>
    <w:rsid w:val="009A34DA"/>
    <w:rsid w:val="009A436C"/>
    <w:rsid w:val="009A4753"/>
    <w:rsid w:val="009A5B75"/>
    <w:rsid w:val="009A6233"/>
    <w:rsid w:val="009A6390"/>
    <w:rsid w:val="009A68B8"/>
    <w:rsid w:val="009A6EA8"/>
    <w:rsid w:val="009B0021"/>
    <w:rsid w:val="009B11CD"/>
    <w:rsid w:val="009B1EB4"/>
    <w:rsid w:val="009B1F6F"/>
    <w:rsid w:val="009B269D"/>
    <w:rsid w:val="009B2CA2"/>
    <w:rsid w:val="009B39CF"/>
    <w:rsid w:val="009B4B63"/>
    <w:rsid w:val="009B6822"/>
    <w:rsid w:val="009B6B14"/>
    <w:rsid w:val="009B7347"/>
    <w:rsid w:val="009B73BA"/>
    <w:rsid w:val="009C3A11"/>
    <w:rsid w:val="009C7437"/>
    <w:rsid w:val="009D04FC"/>
    <w:rsid w:val="009D0DB6"/>
    <w:rsid w:val="009D47F7"/>
    <w:rsid w:val="009D49B2"/>
    <w:rsid w:val="009E028E"/>
    <w:rsid w:val="009E1CE4"/>
    <w:rsid w:val="009E3B95"/>
    <w:rsid w:val="009E3BC2"/>
    <w:rsid w:val="009E5F08"/>
    <w:rsid w:val="009E6B78"/>
    <w:rsid w:val="009E71CA"/>
    <w:rsid w:val="009F0A2B"/>
    <w:rsid w:val="009F0CAC"/>
    <w:rsid w:val="009F11B5"/>
    <w:rsid w:val="009F318D"/>
    <w:rsid w:val="009F5F30"/>
    <w:rsid w:val="009F6203"/>
    <w:rsid w:val="00A00DCD"/>
    <w:rsid w:val="00A01276"/>
    <w:rsid w:val="00A014AC"/>
    <w:rsid w:val="00A065A4"/>
    <w:rsid w:val="00A07ECF"/>
    <w:rsid w:val="00A13499"/>
    <w:rsid w:val="00A150C2"/>
    <w:rsid w:val="00A21004"/>
    <w:rsid w:val="00A23213"/>
    <w:rsid w:val="00A2423D"/>
    <w:rsid w:val="00A25D77"/>
    <w:rsid w:val="00A265A1"/>
    <w:rsid w:val="00A2768B"/>
    <w:rsid w:val="00A329E8"/>
    <w:rsid w:val="00A32F62"/>
    <w:rsid w:val="00A33166"/>
    <w:rsid w:val="00A3469E"/>
    <w:rsid w:val="00A34D5F"/>
    <w:rsid w:val="00A34EE2"/>
    <w:rsid w:val="00A350B1"/>
    <w:rsid w:val="00A36A8E"/>
    <w:rsid w:val="00A374ED"/>
    <w:rsid w:val="00A4459A"/>
    <w:rsid w:val="00A45991"/>
    <w:rsid w:val="00A45FD3"/>
    <w:rsid w:val="00A465AC"/>
    <w:rsid w:val="00A507C9"/>
    <w:rsid w:val="00A508F4"/>
    <w:rsid w:val="00A53221"/>
    <w:rsid w:val="00A53E61"/>
    <w:rsid w:val="00A61503"/>
    <w:rsid w:val="00A64103"/>
    <w:rsid w:val="00A70F40"/>
    <w:rsid w:val="00A7160E"/>
    <w:rsid w:val="00A736D1"/>
    <w:rsid w:val="00A75441"/>
    <w:rsid w:val="00A75847"/>
    <w:rsid w:val="00A76A74"/>
    <w:rsid w:val="00A83795"/>
    <w:rsid w:val="00A84C4A"/>
    <w:rsid w:val="00A851CC"/>
    <w:rsid w:val="00A90F54"/>
    <w:rsid w:val="00A9448B"/>
    <w:rsid w:val="00A9660F"/>
    <w:rsid w:val="00A97577"/>
    <w:rsid w:val="00AA1AA9"/>
    <w:rsid w:val="00AA358E"/>
    <w:rsid w:val="00AA37D8"/>
    <w:rsid w:val="00AA48B3"/>
    <w:rsid w:val="00AA4FC7"/>
    <w:rsid w:val="00AA5012"/>
    <w:rsid w:val="00AA5506"/>
    <w:rsid w:val="00AA55E0"/>
    <w:rsid w:val="00AA7E86"/>
    <w:rsid w:val="00AB02C7"/>
    <w:rsid w:val="00AB03F5"/>
    <w:rsid w:val="00AB6EB6"/>
    <w:rsid w:val="00AC29A7"/>
    <w:rsid w:val="00AC5582"/>
    <w:rsid w:val="00AC5AA7"/>
    <w:rsid w:val="00AC635E"/>
    <w:rsid w:val="00AC6F09"/>
    <w:rsid w:val="00AD061D"/>
    <w:rsid w:val="00AD354C"/>
    <w:rsid w:val="00AD3AD8"/>
    <w:rsid w:val="00AD43DE"/>
    <w:rsid w:val="00AD48FD"/>
    <w:rsid w:val="00AD56E7"/>
    <w:rsid w:val="00AE3B2A"/>
    <w:rsid w:val="00AE3C77"/>
    <w:rsid w:val="00AE44A1"/>
    <w:rsid w:val="00AE5201"/>
    <w:rsid w:val="00AE6C87"/>
    <w:rsid w:val="00AE7BCC"/>
    <w:rsid w:val="00AE7E9A"/>
    <w:rsid w:val="00AF028B"/>
    <w:rsid w:val="00AF123D"/>
    <w:rsid w:val="00AF213A"/>
    <w:rsid w:val="00AF2964"/>
    <w:rsid w:val="00AF3717"/>
    <w:rsid w:val="00AF3D00"/>
    <w:rsid w:val="00AF3D52"/>
    <w:rsid w:val="00B00AE0"/>
    <w:rsid w:val="00B04946"/>
    <w:rsid w:val="00B05CFE"/>
    <w:rsid w:val="00B0612C"/>
    <w:rsid w:val="00B06ABA"/>
    <w:rsid w:val="00B07A14"/>
    <w:rsid w:val="00B10725"/>
    <w:rsid w:val="00B1141A"/>
    <w:rsid w:val="00B11596"/>
    <w:rsid w:val="00B153A2"/>
    <w:rsid w:val="00B16040"/>
    <w:rsid w:val="00B17A30"/>
    <w:rsid w:val="00B2030A"/>
    <w:rsid w:val="00B2085F"/>
    <w:rsid w:val="00B2272A"/>
    <w:rsid w:val="00B22B3C"/>
    <w:rsid w:val="00B236F7"/>
    <w:rsid w:val="00B23D50"/>
    <w:rsid w:val="00B25729"/>
    <w:rsid w:val="00B25CA1"/>
    <w:rsid w:val="00B2619B"/>
    <w:rsid w:val="00B3050E"/>
    <w:rsid w:val="00B326B8"/>
    <w:rsid w:val="00B36A7F"/>
    <w:rsid w:val="00B36D2B"/>
    <w:rsid w:val="00B40C6C"/>
    <w:rsid w:val="00B41D35"/>
    <w:rsid w:val="00B42DFC"/>
    <w:rsid w:val="00B44115"/>
    <w:rsid w:val="00B44EF8"/>
    <w:rsid w:val="00B4620E"/>
    <w:rsid w:val="00B474FE"/>
    <w:rsid w:val="00B50864"/>
    <w:rsid w:val="00B50A39"/>
    <w:rsid w:val="00B50C43"/>
    <w:rsid w:val="00B540C2"/>
    <w:rsid w:val="00B57ABD"/>
    <w:rsid w:val="00B6001E"/>
    <w:rsid w:val="00B61B6B"/>
    <w:rsid w:val="00B662AF"/>
    <w:rsid w:val="00B66846"/>
    <w:rsid w:val="00B6750A"/>
    <w:rsid w:val="00B716E4"/>
    <w:rsid w:val="00B7174A"/>
    <w:rsid w:val="00B76A53"/>
    <w:rsid w:val="00B76E50"/>
    <w:rsid w:val="00B804DC"/>
    <w:rsid w:val="00B83978"/>
    <w:rsid w:val="00B84D56"/>
    <w:rsid w:val="00B85D4D"/>
    <w:rsid w:val="00B85FD1"/>
    <w:rsid w:val="00B925C6"/>
    <w:rsid w:val="00B929FF"/>
    <w:rsid w:val="00B92BB8"/>
    <w:rsid w:val="00B93FCD"/>
    <w:rsid w:val="00BA0111"/>
    <w:rsid w:val="00BA017C"/>
    <w:rsid w:val="00BA28BB"/>
    <w:rsid w:val="00BA297E"/>
    <w:rsid w:val="00BA338E"/>
    <w:rsid w:val="00BA42B6"/>
    <w:rsid w:val="00BA4463"/>
    <w:rsid w:val="00BA6998"/>
    <w:rsid w:val="00BB1BB3"/>
    <w:rsid w:val="00BB2974"/>
    <w:rsid w:val="00BB2F28"/>
    <w:rsid w:val="00BB336E"/>
    <w:rsid w:val="00BB433A"/>
    <w:rsid w:val="00BB541C"/>
    <w:rsid w:val="00BB57E2"/>
    <w:rsid w:val="00BB6358"/>
    <w:rsid w:val="00BB6E70"/>
    <w:rsid w:val="00BB70BF"/>
    <w:rsid w:val="00BC3069"/>
    <w:rsid w:val="00BC316F"/>
    <w:rsid w:val="00BC4849"/>
    <w:rsid w:val="00BC4961"/>
    <w:rsid w:val="00BC7867"/>
    <w:rsid w:val="00BD1288"/>
    <w:rsid w:val="00BD17F1"/>
    <w:rsid w:val="00BD5FDF"/>
    <w:rsid w:val="00BD6963"/>
    <w:rsid w:val="00BD7B17"/>
    <w:rsid w:val="00BD7BCA"/>
    <w:rsid w:val="00BE0467"/>
    <w:rsid w:val="00BE198B"/>
    <w:rsid w:val="00BE56FA"/>
    <w:rsid w:val="00BE6D6B"/>
    <w:rsid w:val="00BF1662"/>
    <w:rsid w:val="00BF23AD"/>
    <w:rsid w:val="00BF25D2"/>
    <w:rsid w:val="00BF497C"/>
    <w:rsid w:val="00BF4ACB"/>
    <w:rsid w:val="00BF4D1C"/>
    <w:rsid w:val="00C01BBF"/>
    <w:rsid w:val="00C0531C"/>
    <w:rsid w:val="00C05710"/>
    <w:rsid w:val="00C125DF"/>
    <w:rsid w:val="00C146AC"/>
    <w:rsid w:val="00C14A03"/>
    <w:rsid w:val="00C16E3E"/>
    <w:rsid w:val="00C21A60"/>
    <w:rsid w:val="00C21CB8"/>
    <w:rsid w:val="00C21E29"/>
    <w:rsid w:val="00C22283"/>
    <w:rsid w:val="00C23E34"/>
    <w:rsid w:val="00C24247"/>
    <w:rsid w:val="00C24E3E"/>
    <w:rsid w:val="00C25161"/>
    <w:rsid w:val="00C258ED"/>
    <w:rsid w:val="00C25F2B"/>
    <w:rsid w:val="00C261B5"/>
    <w:rsid w:val="00C264DC"/>
    <w:rsid w:val="00C30EAA"/>
    <w:rsid w:val="00C321A7"/>
    <w:rsid w:val="00C32415"/>
    <w:rsid w:val="00C32A80"/>
    <w:rsid w:val="00C32A85"/>
    <w:rsid w:val="00C336B5"/>
    <w:rsid w:val="00C3395E"/>
    <w:rsid w:val="00C369D1"/>
    <w:rsid w:val="00C40044"/>
    <w:rsid w:val="00C40F3E"/>
    <w:rsid w:val="00C41531"/>
    <w:rsid w:val="00C43761"/>
    <w:rsid w:val="00C454DA"/>
    <w:rsid w:val="00C4552E"/>
    <w:rsid w:val="00C45C06"/>
    <w:rsid w:val="00C47FA1"/>
    <w:rsid w:val="00C5015C"/>
    <w:rsid w:val="00C505D3"/>
    <w:rsid w:val="00C509CA"/>
    <w:rsid w:val="00C52FA2"/>
    <w:rsid w:val="00C53C02"/>
    <w:rsid w:val="00C56982"/>
    <w:rsid w:val="00C610B0"/>
    <w:rsid w:val="00C66B78"/>
    <w:rsid w:val="00C66E32"/>
    <w:rsid w:val="00C73812"/>
    <w:rsid w:val="00C739AA"/>
    <w:rsid w:val="00C74C78"/>
    <w:rsid w:val="00C76F69"/>
    <w:rsid w:val="00C76FB2"/>
    <w:rsid w:val="00C805D6"/>
    <w:rsid w:val="00C820A5"/>
    <w:rsid w:val="00C84A44"/>
    <w:rsid w:val="00C84D91"/>
    <w:rsid w:val="00C8595B"/>
    <w:rsid w:val="00C875A0"/>
    <w:rsid w:val="00C90952"/>
    <w:rsid w:val="00C917AA"/>
    <w:rsid w:val="00C96C68"/>
    <w:rsid w:val="00CA0DC3"/>
    <w:rsid w:val="00CA13CA"/>
    <w:rsid w:val="00CA2245"/>
    <w:rsid w:val="00CA233F"/>
    <w:rsid w:val="00CA2F11"/>
    <w:rsid w:val="00CA37B3"/>
    <w:rsid w:val="00CA4A48"/>
    <w:rsid w:val="00CA6469"/>
    <w:rsid w:val="00CA7357"/>
    <w:rsid w:val="00CB0DE5"/>
    <w:rsid w:val="00CB1062"/>
    <w:rsid w:val="00CB232B"/>
    <w:rsid w:val="00CB2890"/>
    <w:rsid w:val="00CB5103"/>
    <w:rsid w:val="00CB5128"/>
    <w:rsid w:val="00CB588C"/>
    <w:rsid w:val="00CB6440"/>
    <w:rsid w:val="00CB6A42"/>
    <w:rsid w:val="00CC2049"/>
    <w:rsid w:val="00CC3770"/>
    <w:rsid w:val="00CC4C83"/>
    <w:rsid w:val="00CC7C41"/>
    <w:rsid w:val="00CD2752"/>
    <w:rsid w:val="00CD32D5"/>
    <w:rsid w:val="00CD43A9"/>
    <w:rsid w:val="00CD51E1"/>
    <w:rsid w:val="00CD5806"/>
    <w:rsid w:val="00CD6D83"/>
    <w:rsid w:val="00CE0C78"/>
    <w:rsid w:val="00CE14F0"/>
    <w:rsid w:val="00CE6EE8"/>
    <w:rsid w:val="00CF0B07"/>
    <w:rsid w:val="00CF0C34"/>
    <w:rsid w:val="00CF11EC"/>
    <w:rsid w:val="00CF5AE3"/>
    <w:rsid w:val="00CF6138"/>
    <w:rsid w:val="00CF64F5"/>
    <w:rsid w:val="00CF6863"/>
    <w:rsid w:val="00CF6988"/>
    <w:rsid w:val="00D028C7"/>
    <w:rsid w:val="00D0321F"/>
    <w:rsid w:val="00D05A8A"/>
    <w:rsid w:val="00D061E1"/>
    <w:rsid w:val="00D07721"/>
    <w:rsid w:val="00D104D1"/>
    <w:rsid w:val="00D11B27"/>
    <w:rsid w:val="00D124C2"/>
    <w:rsid w:val="00D125B3"/>
    <w:rsid w:val="00D12AB6"/>
    <w:rsid w:val="00D15F7D"/>
    <w:rsid w:val="00D162B7"/>
    <w:rsid w:val="00D1765E"/>
    <w:rsid w:val="00D22018"/>
    <w:rsid w:val="00D272FB"/>
    <w:rsid w:val="00D27591"/>
    <w:rsid w:val="00D27F23"/>
    <w:rsid w:val="00D318E2"/>
    <w:rsid w:val="00D32B53"/>
    <w:rsid w:val="00D34684"/>
    <w:rsid w:val="00D36142"/>
    <w:rsid w:val="00D36A6C"/>
    <w:rsid w:val="00D378EE"/>
    <w:rsid w:val="00D45D14"/>
    <w:rsid w:val="00D45EDD"/>
    <w:rsid w:val="00D514BC"/>
    <w:rsid w:val="00D515DD"/>
    <w:rsid w:val="00D525E1"/>
    <w:rsid w:val="00D52C56"/>
    <w:rsid w:val="00D53592"/>
    <w:rsid w:val="00D53DFB"/>
    <w:rsid w:val="00D54C39"/>
    <w:rsid w:val="00D54FE0"/>
    <w:rsid w:val="00D56D4A"/>
    <w:rsid w:val="00D63591"/>
    <w:rsid w:val="00D664F3"/>
    <w:rsid w:val="00D66DEA"/>
    <w:rsid w:val="00D7041A"/>
    <w:rsid w:val="00D704B4"/>
    <w:rsid w:val="00D71363"/>
    <w:rsid w:val="00D72CC9"/>
    <w:rsid w:val="00D73C12"/>
    <w:rsid w:val="00D73DB0"/>
    <w:rsid w:val="00D7458E"/>
    <w:rsid w:val="00D75690"/>
    <w:rsid w:val="00D77077"/>
    <w:rsid w:val="00D77964"/>
    <w:rsid w:val="00D86C1A"/>
    <w:rsid w:val="00D87DCB"/>
    <w:rsid w:val="00D915E1"/>
    <w:rsid w:val="00D92BF7"/>
    <w:rsid w:val="00D95C5C"/>
    <w:rsid w:val="00D974E1"/>
    <w:rsid w:val="00DA20AD"/>
    <w:rsid w:val="00DA22B8"/>
    <w:rsid w:val="00DA334E"/>
    <w:rsid w:val="00DA3AB4"/>
    <w:rsid w:val="00DA53B9"/>
    <w:rsid w:val="00DA5910"/>
    <w:rsid w:val="00DA6EF6"/>
    <w:rsid w:val="00DB104B"/>
    <w:rsid w:val="00DB2295"/>
    <w:rsid w:val="00DB34D0"/>
    <w:rsid w:val="00DB3663"/>
    <w:rsid w:val="00DB5C86"/>
    <w:rsid w:val="00DB693E"/>
    <w:rsid w:val="00DC19F5"/>
    <w:rsid w:val="00DC2B4E"/>
    <w:rsid w:val="00DC338B"/>
    <w:rsid w:val="00DC370B"/>
    <w:rsid w:val="00DC50D5"/>
    <w:rsid w:val="00DD1110"/>
    <w:rsid w:val="00DD435F"/>
    <w:rsid w:val="00DD6BAC"/>
    <w:rsid w:val="00DD6C75"/>
    <w:rsid w:val="00DE1466"/>
    <w:rsid w:val="00DE3A0A"/>
    <w:rsid w:val="00DE5AE1"/>
    <w:rsid w:val="00DE659F"/>
    <w:rsid w:val="00DE65F7"/>
    <w:rsid w:val="00DF0725"/>
    <w:rsid w:val="00DF09E8"/>
    <w:rsid w:val="00DF0AB8"/>
    <w:rsid w:val="00DF0C5D"/>
    <w:rsid w:val="00DF2825"/>
    <w:rsid w:val="00DF574E"/>
    <w:rsid w:val="00DF7158"/>
    <w:rsid w:val="00DF77C3"/>
    <w:rsid w:val="00DF7D74"/>
    <w:rsid w:val="00E003E1"/>
    <w:rsid w:val="00E02681"/>
    <w:rsid w:val="00E05DC6"/>
    <w:rsid w:val="00E104A7"/>
    <w:rsid w:val="00E13B83"/>
    <w:rsid w:val="00E20016"/>
    <w:rsid w:val="00E214AF"/>
    <w:rsid w:val="00E222E5"/>
    <w:rsid w:val="00E22D38"/>
    <w:rsid w:val="00E2421A"/>
    <w:rsid w:val="00E242C6"/>
    <w:rsid w:val="00E271EE"/>
    <w:rsid w:val="00E304D6"/>
    <w:rsid w:val="00E31D37"/>
    <w:rsid w:val="00E345B3"/>
    <w:rsid w:val="00E35864"/>
    <w:rsid w:val="00E35F64"/>
    <w:rsid w:val="00E36B28"/>
    <w:rsid w:val="00E406D1"/>
    <w:rsid w:val="00E4094E"/>
    <w:rsid w:val="00E40F4A"/>
    <w:rsid w:val="00E41129"/>
    <w:rsid w:val="00E412F2"/>
    <w:rsid w:val="00E42B1D"/>
    <w:rsid w:val="00E42E40"/>
    <w:rsid w:val="00E4305B"/>
    <w:rsid w:val="00E4491C"/>
    <w:rsid w:val="00E46423"/>
    <w:rsid w:val="00E46667"/>
    <w:rsid w:val="00E5151B"/>
    <w:rsid w:val="00E52AB4"/>
    <w:rsid w:val="00E536F6"/>
    <w:rsid w:val="00E5389D"/>
    <w:rsid w:val="00E57556"/>
    <w:rsid w:val="00E607E9"/>
    <w:rsid w:val="00E61207"/>
    <w:rsid w:val="00E61E44"/>
    <w:rsid w:val="00E61FAF"/>
    <w:rsid w:val="00E62D55"/>
    <w:rsid w:val="00E62E5F"/>
    <w:rsid w:val="00E63F86"/>
    <w:rsid w:val="00E64718"/>
    <w:rsid w:val="00E65597"/>
    <w:rsid w:val="00E72B6A"/>
    <w:rsid w:val="00E74408"/>
    <w:rsid w:val="00E74B96"/>
    <w:rsid w:val="00E75883"/>
    <w:rsid w:val="00E77E16"/>
    <w:rsid w:val="00E77E74"/>
    <w:rsid w:val="00E801AD"/>
    <w:rsid w:val="00E8239D"/>
    <w:rsid w:val="00E82FA4"/>
    <w:rsid w:val="00E8412B"/>
    <w:rsid w:val="00E85A20"/>
    <w:rsid w:val="00E86042"/>
    <w:rsid w:val="00E87711"/>
    <w:rsid w:val="00E900BD"/>
    <w:rsid w:val="00E90F51"/>
    <w:rsid w:val="00E923EF"/>
    <w:rsid w:val="00E925DA"/>
    <w:rsid w:val="00E93878"/>
    <w:rsid w:val="00E95C25"/>
    <w:rsid w:val="00E96778"/>
    <w:rsid w:val="00E96E72"/>
    <w:rsid w:val="00E973E0"/>
    <w:rsid w:val="00E97CA6"/>
    <w:rsid w:val="00EA0EB3"/>
    <w:rsid w:val="00EA2B93"/>
    <w:rsid w:val="00EA2C7B"/>
    <w:rsid w:val="00EA5E5C"/>
    <w:rsid w:val="00EB036B"/>
    <w:rsid w:val="00EB0B72"/>
    <w:rsid w:val="00EB2004"/>
    <w:rsid w:val="00EB2AB9"/>
    <w:rsid w:val="00EB3397"/>
    <w:rsid w:val="00EB39F9"/>
    <w:rsid w:val="00EB5181"/>
    <w:rsid w:val="00EB5516"/>
    <w:rsid w:val="00EC07F5"/>
    <w:rsid w:val="00EC14A0"/>
    <w:rsid w:val="00EC1602"/>
    <w:rsid w:val="00EC4057"/>
    <w:rsid w:val="00EC4272"/>
    <w:rsid w:val="00EC6714"/>
    <w:rsid w:val="00ED5759"/>
    <w:rsid w:val="00ED6025"/>
    <w:rsid w:val="00ED6624"/>
    <w:rsid w:val="00ED68F9"/>
    <w:rsid w:val="00ED6D3B"/>
    <w:rsid w:val="00EE1EEF"/>
    <w:rsid w:val="00EE6BF2"/>
    <w:rsid w:val="00EE7DD4"/>
    <w:rsid w:val="00EF1D44"/>
    <w:rsid w:val="00EF1E0E"/>
    <w:rsid w:val="00EF3F46"/>
    <w:rsid w:val="00EF6044"/>
    <w:rsid w:val="00F02A93"/>
    <w:rsid w:val="00F02FD1"/>
    <w:rsid w:val="00F03582"/>
    <w:rsid w:val="00F038E7"/>
    <w:rsid w:val="00F04FAE"/>
    <w:rsid w:val="00F05AD8"/>
    <w:rsid w:val="00F07B80"/>
    <w:rsid w:val="00F115E5"/>
    <w:rsid w:val="00F1221C"/>
    <w:rsid w:val="00F1354C"/>
    <w:rsid w:val="00F1415D"/>
    <w:rsid w:val="00F155E6"/>
    <w:rsid w:val="00F15FE8"/>
    <w:rsid w:val="00F1672A"/>
    <w:rsid w:val="00F16A4F"/>
    <w:rsid w:val="00F225B4"/>
    <w:rsid w:val="00F233A1"/>
    <w:rsid w:val="00F24E6D"/>
    <w:rsid w:val="00F25A0C"/>
    <w:rsid w:val="00F27067"/>
    <w:rsid w:val="00F278DD"/>
    <w:rsid w:val="00F32120"/>
    <w:rsid w:val="00F348D1"/>
    <w:rsid w:val="00F35702"/>
    <w:rsid w:val="00F36A21"/>
    <w:rsid w:val="00F37AB1"/>
    <w:rsid w:val="00F41800"/>
    <w:rsid w:val="00F43309"/>
    <w:rsid w:val="00F47F84"/>
    <w:rsid w:val="00F52F3B"/>
    <w:rsid w:val="00F532CA"/>
    <w:rsid w:val="00F541F5"/>
    <w:rsid w:val="00F55B30"/>
    <w:rsid w:val="00F57171"/>
    <w:rsid w:val="00F576BC"/>
    <w:rsid w:val="00F61355"/>
    <w:rsid w:val="00F63AAB"/>
    <w:rsid w:val="00F63C71"/>
    <w:rsid w:val="00F649DD"/>
    <w:rsid w:val="00F67A37"/>
    <w:rsid w:val="00F67C69"/>
    <w:rsid w:val="00F70492"/>
    <w:rsid w:val="00F707D8"/>
    <w:rsid w:val="00F7380E"/>
    <w:rsid w:val="00F75A25"/>
    <w:rsid w:val="00F763E1"/>
    <w:rsid w:val="00F76924"/>
    <w:rsid w:val="00F77C0F"/>
    <w:rsid w:val="00F8029D"/>
    <w:rsid w:val="00F81B36"/>
    <w:rsid w:val="00F82DDB"/>
    <w:rsid w:val="00F86A73"/>
    <w:rsid w:val="00F92810"/>
    <w:rsid w:val="00F92A9C"/>
    <w:rsid w:val="00F937B0"/>
    <w:rsid w:val="00F96316"/>
    <w:rsid w:val="00FA10F4"/>
    <w:rsid w:val="00FA5240"/>
    <w:rsid w:val="00FA79ED"/>
    <w:rsid w:val="00FB01DC"/>
    <w:rsid w:val="00FB1F44"/>
    <w:rsid w:val="00FB204F"/>
    <w:rsid w:val="00FB2671"/>
    <w:rsid w:val="00FB4EFF"/>
    <w:rsid w:val="00FB6D92"/>
    <w:rsid w:val="00FC0083"/>
    <w:rsid w:val="00FC01EA"/>
    <w:rsid w:val="00FC0BA4"/>
    <w:rsid w:val="00FC0C74"/>
    <w:rsid w:val="00FC12A4"/>
    <w:rsid w:val="00FC1AAE"/>
    <w:rsid w:val="00FC1AD9"/>
    <w:rsid w:val="00FC2374"/>
    <w:rsid w:val="00FC3B13"/>
    <w:rsid w:val="00FC4066"/>
    <w:rsid w:val="00FD0E20"/>
    <w:rsid w:val="00FD1B0C"/>
    <w:rsid w:val="00FD1E8B"/>
    <w:rsid w:val="00FD2363"/>
    <w:rsid w:val="00FD3163"/>
    <w:rsid w:val="00FD3EFF"/>
    <w:rsid w:val="00FD52DA"/>
    <w:rsid w:val="00FD63E2"/>
    <w:rsid w:val="00FE0C56"/>
    <w:rsid w:val="00FE637A"/>
    <w:rsid w:val="00FE6846"/>
    <w:rsid w:val="00FE7739"/>
    <w:rsid w:val="00FF07B1"/>
    <w:rsid w:val="00FF255E"/>
    <w:rsid w:val="00FF3CB9"/>
    <w:rsid w:val="00FF3CD6"/>
    <w:rsid w:val="00FF648E"/>
    <w:rsid w:val="00FF72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v-text-anchor:middle" fillcolor="white">
      <v:fill color="white" color2="black"/>
      <v:stroke weight=".26mm" endcap="square"/>
    </o:shapedefaults>
    <o:shapelayout v:ext="edit">
      <o:idmap v:ext="edit" data="2"/>
    </o:shapelayout>
  </w:shapeDefaults>
  <w:decimalSymbol w:val=","/>
  <w:listSeparator w:val=";"/>
  <w14:docId w14:val="2CE63470"/>
  <w15:chartTrackingRefBased/>
  <w15:docId w15:val="{B3C12571-3988-43BF-AD84-BD8F4447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uiPriority="99" w:qFormat="1"/>
    <w:lsdException w:name="Body Text" w:uiPriority="1" w:qFormat="1"/>
    <w:lsdException w:name="Subtitle" w:qFormat="1"/>
    <w:lsdException w:name="Strong" w:uiPriority="22" w:qFormat="1"/>
    <w:lsdException w:name="Emphasis" w:uiPriority="20" w:qFormat="1"/>
    <w:lsdException w:name="Plain Text"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uiPriority w:val="1"/>
    <w:qFormat/>
    <w:rsid w:val="00D915E1"/>
    <w:pPr>
      <w:widowControl w:val="0"/>
      <w:autoSpaceDE w:val="0"/>
      <w:autoSpaceDN w:val="0"/>
    </w:pPr>
    <w:rPr>
      <w:rFonts w:ascii="Cambria" w:eastAsia="Cambria" w:hAnsi="Cambria" w:cs="Cambria"/>
      <w:sz w:val="22"/>
      <w:szCs w:val="22"/>
      <w:lang w:eastAsia="en-US"/>
    </w:rPr>
  </w:style>
  <w:style w:type="paragraph" w:styleId="Titolo1">
    <w:name w:val="heading 1"/>
    <w:basedOn w:val="Normale"/>
    <w:next w:val="Normale"/>
    <w:qFormat/>
    <w:pPr>
      <w:keepNext/>
      <w:tabs>
        <w:tab w:val="left" w:pos="442"/>
      </w:tabs>
      <w:adjustRightInd w:val="0"/>
      <w:ind w:left="442"/>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qFormat/>
    <w:pPr>
      <w:keepNext/>
      <w:tabs>
        <w:tab w:val="left" w:pos="204"/>
      </w:tabs>
      <w:adjustRightInd w:val="0"/>
      <w:spacing w:line="277" w:lineRule="exact"/>
      <w:outlineLvl w:val="1"/>
    </w:pPr>
    <w:rPr>
      <w:rFonts w:ascii="Times New Roman" w:eastAsia="Times New Roman" w:hAnsi="Times New Roman" w:cs="Times New Roman"/>
      <w:sz w:val="20"/>
      <w:szCs w:val="20"/>
      <w:u w:val="single"/>
      <w:lang w:eastAsia="it-IT"/>
    </w:rPr>
  </w:style>
  <w:style w:type="paragraph" w:styleId="Titolo3">
    <w:name w:val="heading 3"/>
    <w:basedOn w:val="Normale"/>
    <w:next w:val="Normale"/>
    <w:qFormat/>
    <w:pPr>
      <w:keepNext/>
      <w:tabs>
        <w:tab w:val="left" w:pos="204"/>
      </w:tabs>
      <w:adjustRightInd w:val="0"/>
      <w:spacing w:line="277" w:lineRule="exact"/>
      <w:outlineLvl w:val="2"/>
    </w:pPr>
    <w:rPr>
      <w:rFonts w:ascii="Times New Roman" w:eastAsia="Times New Roman" w:hAnsi="Times New Roman" w:cs="Times New Roman"/>
      <w:szCs w:val="20"/>
      <w:u w:val="single"/>
      <w:lang w:eastAsia="it-IT"/>
    </w:rPr>
  </w:style>
  <w:style w:type="paragraph" w:styleId="Titolo4">
    <w:name w:val="heading 4"/>
    <w:basedOn w:val="Normale"/>
    <w:next w:val="Normale"/>
    <w:qFormat/>
    <w:pPr>
      <w:keepNext/>
      <w:tabs>
        <w:tab w:val="left" w:pos="272"/>
        <w:tab w:val="left" w:pos="697"/>
      </w:tabs>
      <w:adjustRightInd w:val="0"/>
      <w:spacing w:line="240" w:lineRule="atLeast"/>
      <w:jc w:val="center"/>
      <w:outlineLvl w:val="3"/>
    </w:pPr>
    <w:rPr>
      <w:rFonts w:ascii="Verdana" w:eastAsia="Times New Roman" w:hAnsi="Verdana" w:cs="Times New Roman"/>
      <w:bCs/>
      <w:sz w:val="52"/>
      <w:szCs w:val="20"/>
      <w:lang w:eastAsia="it-IT"/>
    </w:rPr>
  </w:style>
  <w:style w:type="paragraph" w:styleId="Titolo5">
    <w:name w:val="heading 5"/>
    <w:basedOn w:val="Normale"/>
    <w:next w:val="Normale"/>
    <w:link w:val="Titolo5Carattere"/>
    <w:qFormat/>
    <w:pPr>
      <w:keepNext/>
      <w:widowControl/>
      <w:autoSpaceDE/>
      <w:autoSpaceDN/>
      <w:jc w:val="center"/>
      <w:outlineLvl w:val="4"/>
    </w:pPr>
    <w:rPr>
      <w:rFonts w:ascii="Times New Roman" w:eastAsia="Times New Roman" w:hAnsi="Times New Roman" w:cs="Times New Roman"/>
      <w:sz w:val="20"/>
      <w:szCs w:val="20"/>
      <w:lang w:eastAsia="it-IT"/>
    </w:rPr>
  </w:style>
  <w:style w:type="paragraph" w:styleId="Titolo6">
    <w:name w:val="heading 6"/>
    <w:basedOn w:val="Normale"/>
    <w:next w:val="Normale"/>
    <w:qFormat/>
    <w:pPr>
      <w:keepNext/>
      <w:widowControl/>
      <w:autoSpaceDE/>
      <w:autoSpaceDN/>
      <w:ind w:left="360" w:firstLine="348"/>
      <w:outlineLvl w:val="5"/>
    </w:pPr>
    <w:rPr>
      <w:rFonts w:ascii="Times New Roman" w:eastAsia="Times New Roman" w:hAnsi="Times New Roman" w:cs="Times New Roman"/>
      <w:sz w:val="20"/>
      <w:szCs w:val="20"/>
      <w:lang w:eastAsia="it-IT"/>
    </w:rPr>
  </w:style>
  <w:style w:type="paragraph" w:styleId="Titolo7">
    <w:name w:val="heading 7"/>
    <w:basedOn w:val="Normale"/>
    <w:next w:val="Normale"/>
    <w:qFormat/>
    <w:pPr>
      <w:keepNext/>
      <w:widowControl/>
      <w:autoSpaceDE/>
      <w:autoSpaceDN/>
      <w:jc w:val="both"/>
      <w:outlineLvl w:val="6"/>
    </w:pPr>
    <w:rPr>
      <w:rFonts w:ascii="Verdana" w:eastAsia="Times New Roman" w:hAnsi="Verdana" w:cs="Times New Roman"/>
      <w:sz w:val="20"/>
      <w:szCs w:val="20"/>
      <w:lang w:eastAsia="it-IT"/>
    </w:rPr>
  </w:style>
  <w:style w:type="paragraph" w:styleId="Titolo8">
    <w:name w:val="heading 8"/>
    <w:basedOn w:val="Normale"/>
    <w:next w:val="Normale"/>
    <w:qFormat/>
    <w:pPr>
      <w:keepNext/>
      <w:widowControl/>
      <w:autoSpaceDE/>
      <w:autoSpaceDN/>
      <w:jc w:val="both"/>
      <w:outlineLvl w:val="7"/>
    </w:pPr>
    <w:rPr>
      <w:rFonts w:ascii="Verdana" w:eastAsia="Times New Roman" w:hAnsi="Verdana" w:cs="Times New Roman"/>
      <w:b/>
      <w:sz w:val="20"/>
      <w:szCs w:val="20"/>
      <w:lang w:eastAsia="it-IT"/>
    </w:rPr>
  </w:style>
  <w:style w:type="paragraph" w:styleId="Titolo9">
    <w:name w:val="heading 9"/>
    <w:basedOn w:val="Normale"/>
    <w:next w:val="Normale"/>
    <w:qFormat/>
    <w:pPr>
      <w:keepNext/>
      <w:widowControl/>
      <w:autoSpaceDE/>
      <w:autoSpaceDN/>
      <w:jc w:val="both"/>
      <w:outlineLvl w:val="8"/>
    </w:pPr>
    <w:rPr>
      <w:rFonts w:ascii="Verdana" w:eastAsia="Times New Roman" w:hAnsi="Verdana"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pPr>
      <w:tabs>
        <w:tab w:val="decimal" w:pos="2040"/>
        <w:tab w:val="left" w:pos="3537"/>
        <w:tab w:val="decimal" w:pos="7846"/>
        <w:tab w:val="decimal" w:pos="8747"/>
        <w:tab w:val="right" w:pos="10102"/>
      </w:tabs>
      <w:adjustRightInd w:val="0"/>
      <w:jc w:val="center"/>
    </w:pPr>
    <w:rPr>
      <w:rFonts w:ascii="Times New Roman" w:eastAsia="Times New Roman" w:hAnsi="Times New Roman" w:cs="Times New Roman"/>
      <w:b/>
      <w:sz w:val="48"/>
      <w:szCs w:val="20"/>
      <w:lang w:val="x-none" w:eastAsia="x-none"/>
    </w:rPr>
  </w:style>
  <w:style w:type="paragraph" w:customStyle="1" w:styleId="Corpodeltesto">
    <w:name w:val="Corpo del testo"/>
    <w:basedOn w:val="Normale"/>
    <w:link w:val="CorpotestoCarattere"/>
    <w:pPr>
      <w:tabs>
        <w:tab w:val="left" w:pos="204"/>
      </w:tabs>
      <w:adjustRightInd w:val="0"/>
      <w:spacing w:line="266" w:lineRule="exact"/>
      <w:jc w:val="both"/>
    </w:pPr>
    <w:rPr>
      <w:rFonts w:ascii="Times New Roman" w:eastAsia="Times New Roman" w:hAnsi="Times New Roman" w:cs="Times New Roman"/>
      <w:sz w:val="20"/>
      <w:szCs w:val="20"/>
      <w:lang w:eastAsia="it-IT"/>
    </w:rPr>
  </w:style>
  <w:style w:type="paragraph" w:styleId="Rientrocorpodeltesto">
    <w:name w:val="Body Text Indent"/>
    <w:basedOn w:val="Normale"/>
    <w:pPr>
      <w:widowControl/>
      <w:autoSpaceDE/>
      <w:autoSpaceDN/>
      <w:ind w:left="1531" w:hanging="1531"/>
      <w:jc w:val="both"/>
    </w:pPr>
    <w:rPr>
      <w:rFonts w:ascii="Verdana" w:eastAsia="Times New Roman" w:hAnsi="Verdana" w:cs="Times New Roman"/>
      <w:b/>
      <w:sz w:val="20"/>
      <w:szCs w:val="20"/>
      <w:lang w:eastAsia="it-IT"/>
    </w:rPr>
  </w:style>
  <w:style w:type="character" w:customStyle="1" w:styleId="Collegamentoipertestuale1">
    <w:name w:val="Collegamento ipertestuale1"/>
    <w:rPr>
      <w:color w:val="0000FF"/>
      <w:u w:val="single"/>
    </w:rPr>
  </w:style>
  <w:style w:type="paragraph" w:styleId="Didascalia">
    <w:name w:val="caption"/>
    <w:basedOn w:val="Normale"/>
    <w:next w:val="Normale"/>
    <w:qFormat/>
    <w:pPr>
      <w:widowControl/>
      <w:autoSpaceDE/>
      <w:autoSpaceDN/>
      <w:jc w:val="both"/>
    </w:pPr>
    <w:rPr>
      <w:rFonts w:ascii="Impact" w:eastAsia="Times New Roman" w:hAnsi="Impact" w:cs="Times New Roman"/>
      <w:snapToGrid w:val="0"/>
      <w:sz w:val="40"/>
      <w:szCs w:val="20"/>
      <w:lang w:eastAsia="it-IT"/>
    </w:rPr>
  </w:style>
  <w:style w:type="paragraph" w:styleId="Sottotitolo">
    <w:name w:val="Subtitle"/>
    <w:basedOn w:val="Normale"/>
    <w:qFormat/>
    <w:pPr>
      <w:adjustRightInd w:val="0"/>
      <w:jc w:val="center"/>
    </w:pPr>
    <w:rPr>
      <w:rFonts w:ascii="Times New Roman" w:eastAsia="Times New Roman" w:hAnsi="Times New Roman" w:cs="Times New Roman"/>
      <w:b/>
      <w:sz w:val="48"/>
      <w:szCs w:val="20"/>
      <w:lang w:eastAsia="it-IT"/>
    </w:rPr>
  </w:style>
  <w:style w:type="paragraph" w:styleId="Rientrocorpodeltesto2">
    <w:name w:val="Body Text Indent 2"/>
    <w:basedOn w:val="Normale"/>
    <w:pPr>
      <w:tabs>
        <w:tab w:val="left" w:pos="425"/>
      </w:tabs>
      <w:adjustRightInd w:val="0"/>
      <w:spacing w:line="289" w:lineRule="exact"/>
      <w:ind w:left="425" w:hanging="425"/>
      <w:jc w:val="both"/>
    </w:pPr>
    <w:rPr>
      <w:rFonts w:ascii="Verdana" w:eastAsia="Times New Roman" w:hAnsi="Verdana" w:cs="Times New Roman"/>
      <w:szCs w:val="20"/>
      <w:lang w:eastAsia="it-IT"/>
    </w:rPr>
  </w:style>
  <w:style w:type="paragraph" w:styleId="Corpodeltesto2">
    <w:name w:val="Body Text 2"/>
    <w:basedOn w:val="Normale"/>
    <w:pPr>
      <w:tabs>
        <w:tab w:val="left" w:pos="515"/>
      </w:tabs>
      <w:adjustRightInd w:val="0"/>
      <w:spacing w:line="289" w:lineRule="exact"/>
      <w:jc w:val="both"/>
    </w:pPr>
    <w:rPr>
      <w:rFonts w:ascii="Verdana" w:eastAsia="Times New Roman" w:hAnsi="Verdana" w:cs="Times New Roman"/>
      <w:szCs w:val="20"/>
      <w:lang w:eastAsia="it-IT"/>
    </w:rPr>
  </w:style>
  <w:style w:type="paragraph" w:styleId="Rientrocorpodeltesto3">
    <w:name w:val="Body Text Indent 3"/>
    <w:basedOn w:val="Normale"/>
    <w:pPr>
      <w:widowControl/>
      <w:autoSpaceDE/>
      <w:autoSpaceDN/>
      <w:ind w:left="454"/>
      <w:jc w:val="both"/>
    </w:pPr>
    <w:rPr>
      <w:rFonts w:ascii="Arial Narrow" w:eastAsia="Times New Roman" w:hAnsi="Arial Narrow" w:cs="Times New Roman"/>
      <w:lang w:eastAsia="it-IT"/>
    </w:rPr>
  </w:style>
  <w:style w:type="paragraph" w:styleId="Intestazione">
    <w:name w:val="header"/>
    <w:basedOn w:val="Normale"/>
    <w:link w:val="IntestazioneCarattere"/>
    <w:uiPriority w:val="99"/>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paragraph" w:styleId="Pidipagina">
    <w:name w:val="footer"/>
    <w:basedOn w:val="Normale"/>
    <w:uiPriority w:val="99"/>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paragraph" w:styleId="Corpodeltesto3">
    <w:name w:val="Body Text 3"/>
    <w:basedOn w:val="Normale"/>
    <w:pPr>
      <w:widowControl/>
      <w:autoSpaceDE/>
      <w:autoSpaceDN/>
    </w:pPr>
    <w:rPr>
      <w:rFonts w:ascii="Times New Roman" w:eastAsia="Times New Roman" w:hAnsi="Times New Roman" w:cs="Times New Roman"/>
      <w:szCs w:val="20"/>
      <w:lang w:eastAsia="it-IT"/>
    </w:rPr>
  </w:style>
  <w:style w:type="character" w:styleId="Numeropagina">
    <w:name w:val="page number"/>
    <w:basedOn w:val="Carpredefinitoparagrafo"/>
  </w:style>
  <w:style w:type="paragraph" w:customStyle="1" w:styleId="TxBrp1">
    <w:name w:val="TxBr_p1"/>
    <w:basedOn w:val="Normale"/>
    <w:pPr>
      <w:tabs>
        <w:tab w:val="left" w:pos="402"/>
      </w:tabs>
      <w:adjustRightInd w:val="0"/>
      <w:spacing w:line="283" w:lineRule="atLeast"/>
      <w:ind w:left="634" w:hanging="402"/>
    </w:pPr>
    <w:rPr>
      <w:rFonts w:ascii="Times New Roman" w:eastAsia="Times New Roman" w:hAnsi="Times New Roman" w:cs="Times New Roman"/>
      <w:sz w:val="20"/>
      <w:szCs w:val="20"/>
      <w:lang w:val="en-US" w:eastAsia="it-IT"/>
    </w:rPr>
  </w:style>
  <w:style w:type="paragraph" w:customStyle="1" w:styleId="TxBrp2">
    <w:name w:val="TxBr_p2"/>
    <w:basedOn w:val="Normale"/>
    <w:pPr>
      <w:adjustRightInd w:val="0"/>
      <w:spacing w:line="277" w:lineRule="atLeast"/>
      <w:ind w:left="669" w:hanging="368"/>
    </w:pPr>
    <w:rPr>
      <w:rFonts w:ascii="Times New Roman" w:eastAsia="Times New Roman" w:hAnsi="Times New Roman" w:cs="Times New Roman"/>
      <w:sz w:val="20"/>
      <w:szCs w:val="20"/>
      <w:lang w:val="en-US" w:eastAsia="it-IT"/>
    </w:rPr>
  </w:style>
  <w:style w:type="paragraph" w:customStyle="1" w:styleId="TxBrp3">
    <w:name w:val="TxBr_p3"/>
    <w:basedOn w:val="Normale"/>
    <w:pPr>
      <w:tabs>
        <w:tab w:val="left" w:pos="714"/>
        <w:tab w:val="left" w:pos="1003"/>
      </w:tabs>
      <w:adjustRightInd w:val="0"/>
      <w:spacing w:line="277" w:lineRule="atLeast"/>
      <w:ind w:left="1003" w:hanging="289"/>
    </w:pPr>
    <w:rPr>
      <w:rFonts w:ascii="Times New Roman" w:eastAsia="Times New Roman" w:hAnsi="Times New Roman" w:cs="Times New Roman"/>
      <w:sz w:val="20"/>
      <w:szCs w:val="20"/>
      <w:lang w:val="en-US" w:eastAsia="it-IT"/>
    </w:rPr>
  </w:style>
  <w:style w:type="paragraph" w:customStyle="1" w:styleId="TxBrp4">
    <w:name w:val="TxBr_p4"/>
    <w:basedOn w:val="Normale"/>
    <w:pPr>
      <w:tabs>
        <w:tab w:val="left" w:pos="204"/>
      </w:tabs>
      <w:adjustRightInd w:val="0"/>
      <w:spacing w:line="277" w:lineRule="atLeast"/>
    </w:pPr>
    <w:rPr>
      <w:rFonts w:ascii="Times New Roman" w:eastAsia="Times New Roman" w:hAnsi="Times New Roman" w:cs="Times New Roman"/>
      <w:sz w:val="20"/>
      <w:szCs w:val="20"/>
      <w:lang w:val="en-US" w:eastAsia="it-IT"/>
    </w:rPr>
  </w:style>
  <w:style w:type="paragraph" w:customStyle="1" w:styleId="TxBrp5">
    <w:name w:val="TxBr_p5"/>
    <w:basedOn w:val="Normale"/>
    <w:pPr>
      <w:tabs>
        <w:tab w:val="left" w:pos="402"/>
      </w:tabs>
      <w:adjustRightInd w:val="0"/>
      <w:spacing w:line="240" w:lineRule="atLeast"/>
      <w:ind w:left="634"/>
    </w:pPr>
    <w:rPr>
      <w:rFonts w:ascii="Times New Roman" w:eastAsia="Times New Roman" w:hAnsi="Times New Roman" w:cs="Times New Roman"/>
      <w:sz w:val="20"/>
      <w:szCs w:val="20"/>
      <w:lang w:val="en-US" w:eastAsia="it-IT"/>
    </w:rPr>
  </w:style>
  <w:style w:type="paragraph" w:customStyle="1" w:styleId="TxBrp6">
    <w:name w:val="TxBr_p6"/>
    <w:basedOn w:val="Normale"/>
    <w:pPr>
      <w:tabs>
        <w:tab w:val="left" w:pos="368"/>
      </w:tabs>
      <w:adjustRightInd w:val="0"/>
      <w:spacing w:line="277" w:lineRule="atLeast"/>
      <w:ind w:left="713"/>
    </w:pPr>
    <w:rPr>
      <w:rFonts w:ascii="Times New Roman" w:eastAsia="Times New Roman" w:hAnsi="Times New Roman" w:cs="Times New Roman"/>
      <w:sz w:val="20"/>
      <w:szCs w:val="20"/>
      <w:lang w:val="en-US" w:eastAsia="it-IT"/>
    </w:rPr>
  </w:style>
  <w:style w:type="paragraph" w:customStyle="1" w:styleId="TxBrp7">
    <w:name w:val="TxBr_p7"/>
    <w:basedOn w:val="Normale"/>
    <w:pPr>
      <w:tabs>
        <w:tab w:val="left" w:pos="368"/>
      </w:tabs>
      <w:adjustRightInd w:val="0"/>
      <w:spacing w:line="277" w:lineRule="atLeast"/>
      <w:ind w:left="713" w:hanging="368"/>
    </w:pPr>
    <w:rPr>
      <w:rFonts w:ascii="Times New Roman" w:eastAsia="Times New Roman" w:hAnsi="Times New Roman" w:cs="Times New Roman"/>
      <w:sz w:val="20"/>
      <w:szCs w:val="20"/>
      <w:lang w:val="en-US" w:eastAsia="it-IT"/>
    </w:rPr>
  </w:style>
  <w:style w:type="paragraph" w:customStyle="1" w:styleId="TxBrp8">
    <w:name w:val="TxBr_p8"/>
    <w:basedOn w:val="Normale"/>
    <w:pPr>
      <w:tabs>
        <w:tab w:val="left" w:pos="924"/>
        <w:tab w:val="left" w:pos="1281"/>
      </w:tabs>
      <w:adjustRightInd w:val="0"/>
      <w:spacing w:line="240" w:lineRule="atLeast"/>
      <w:ind w:left="1282" w:hanging="358"/>
    </w:pPr>
    <w:rPr>
      <w:rFonts w:ascii="Times New Roman" w:eastAsia="Times New Roman" w:hAnsi="Times New Roman" w:cs="Times New Roman"/>
      <w:sz w:val="20"/>
      <w:szCs w:val="20"/>
      <w:lang w:val="en-US" w:eastAsia="it-IT"/>
    </w:rPr>
  </w:style>
  <w:style w:type="paragraph" w:customStyle="1" w:styleId="TxBrp9">
    <w:name w:val="TxBr_p9"/>
    <w:basedOn w:val="Normale"/>
    <w:pPr>
      <w:tabs>
        <w:tab w:val="left" w:pos="374"/>
      </w:tabs>
      <w:adjustRightInd w:val="0"/>
      <w:spacing w:line="283" w:lineRule="atLeast"/>
      <w:ind w:left="707" w:hanging="374"/>
    </w:pPr>
    <w:rPr>
      <w:rFonts w:ascii="Times New Roman" w:eastAsia="Times New Roman" w:hAnsi="Times New Roman" w:cs="Times New Roman"/>
      <w:sz w:val="20"/>
      <w:szCs w:val="20"/>
      <w:lang w:val="en-US" w:eastAsia="it-IT"/>
    </w:rPr>
  </w:style>
  <w:style w:type="paragraph" w:customStyle="1" w:styleId="TxBrp10">
    <w:name w:val="TxBr_p10"/>
    <w:basedOn w:val="Normale"/>
    <w:pPr>
      <w:adjustRightInd w:val="0"/>
      <w:spacing w:line="240" w:lineRule="atLeast"/>
      <w:ind w:left="707"/>
    </w:pPr>
    <w:rPr>
      <w:rFonts w:ascii="Times New Roman" w:eastAsia="Times New Roman" w:hAnsi="Times New Roman" w:cs="Times New Roman"/>
      <w:sz w:val="20"/>
      <w:szCs w:val="20"/>
      <w:lang w:val="en-US" w:eastAsia="it-IT"/>
    </w:rPr>
  </w:style>
  <w:style w:type="character" w:styleId="Collegamentoipertestuale">
    <w:name w:val="Hyperlink"/>
    <w:rPr>
      <w:color w:val="0000FF"/>
      <w:u w:val="single"/>
    </w:rPr>
  </w:style>
  <w:style w:type="paragraph" w:customStyle="1" w:styleId="TxBrp11">
    <w:name w:val="TxBr_p11"/>
    <w:basedOn w:val="Normale"/>
    <w:pPr>
      <w:tabs>
        <w:tab w:val="left" w:pos="742"/>
      </w:tabs>
      <w:adjustRightInd w:val="0"/>
      <w:spacing w:line="240" w:lineRule="atLeast"/>
      <w:ind w:left="368"/>
    </w:pPr>
    <w:rPr>
      <w:rFonts w:ascii="Times New Roman" w:eastAsia="Times New Roman" w:hAnsi="Times New Roman" w:cs="Times New Roman"/>
      <w:sz w:val="20"/>
      <w:szCs w:val="20"/>
      <w:lang w:val="en-US" w:eastAsia="it-IT"/>
    </w:rPr>
  </w:style>
  <w:style w:type="paragraph" w:customStyle="1" w:styleId="TxBrt2">
    <w:name w:val="TxBr_t2"/>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t3">
    <w:name w:val="TxBr_t3"/>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t4">
    <w:name w:val="TxBr_t4"/>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t5">
    <w:name w:val="TxBr_t5"/>
    <w:basedOn w:val="Normale"/>
    <w:pPr>
      <w:adjustRightInd w:val="0"/>
      <w:spacing w:line="323" w:lineRule="atLeast"/>
    </w:pPr>
    <w:rPr>
      <w:rFonts w:ascii="Times New Roman" w:eastAsia="Times New Roman" w:hAnsi="Times New Roman" w:cs="Times New Roman"/>
      <w:sz w:val="20"/>
      <w:szCs w:val="20"/>
      <w:lang w:val="en-US" w:eastAsia="it-IT"/>
    </w:rPr>
  </w:style>
  <w:style w:type="paragraph" w:customStyle="1" w:styleId="TxBrt6">
    <w:name w:val="TxBr_t6"/>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p12">
    <w:name w:val="TxBr_p12"/>
    <w:basedOn w:val="Normale"/>
    <w:pPr>
      <w:adjustRightInd w:val="0"/>
      <w:spacing w:line="306" w:lineRule="atLeast"/>
    </w:pPr>
    <w:rPr>
      <w:rFonts w:ascii="Times New Roman" w:eastAsia="Times New Roman" w:hAnsi="Times New Roman" w:cs="Times New Roman"/>
      <w:sz w:val="20"/>
      <w:szCs w:val="20"/>
      <w:lang w:val="en-US" w:eastAsia="it-IT"/>
    </w:rPr>
  </w:style>
  <w:style w:type="paragraph" w:customStyle="1" w:styleId="TxBrt13">
    <w:name w:val="TxBr_t13"/>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t14">
    <w:name w:val="TxBr_t14"/>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c15">
    <w:name w:val="TxBr_c15"/>
    <w:basedOn w:val="Normale"/>
    <w:pPr>
      <w:adjustRightInd w:val="0"/>
      <w:spacing w:line="240" w:lineRule="atLeast"/>
      <w:jc w:val="center"/>
    </w:pPr>
    <w:rPr>
      <w:rFonts w:ascii="Times New Roman" w:eastAsia="Times New Roman" w:hAnsi="Times New Roman" w:cs="Times New Roman"/>
      <w:sz w:val="20"/>
      <w:szCs w:val="20"/>
      <w:lang w:val="en-US" w:eastAsia="it-IT"/>
    </w:rPr>
  </w:style>
  <w:style w:type="paragraph" w:customStyle="1" w:styleId="TxBrp16">
    <w:name w:val="TxBr_p16"/>
    <w:basedOn w:val="Normale"/>
    <w:pPr>
      <w:tabs>
        <w:tab w:val="left" w:pos="1729"/>
      </w:tabs>
      <w:adjustRightInd w:val="0"/>
      <w:spacing w:line="240" w:lineRule="atLeast"/>
      <w:ind w:left="652" w:hanging="1729"/>
    </w:pPr>
    <w:rPr>
      <w:rFonts w:ascii="Times New Roman" w:eastAsia="Times New Roman" w:hAnsi="Times New Roman" w:cs="Times New Roman"/>
      <w:sz w:val="20"/>
      <w:szCs w:val="20"/>
      <w:lang w:val="en-US" w:eastAsia="it-IT"/>
    </w:rPr>
  </w:style>
  <w:style w:type="paragraph" w:customStyle="1" w:styleId="TxBrp17">
    <w:name w:val="TxBr_p17"/>
    <w:basedOn w:val="Normale"/>
    <w:pPr>
      <w:adjustRightInd w:val="0"/>
      <w:spacing w:line="240" w:lineRule="atLeast"/>
      <w:ind w:left="851" w:hanging="226"/>
    </w:pPr>
    <w:rPr>
      <w:rFonts w:ascii="Times New Roman" w:eastAsia="Times New Roman" w:hAnsi="Times New Roman" w:cs="Times New Roman"/>
      <w:sz w:val="20"/>
      <w:szCs w:val="20"/>
      <w:lang w:val="en-US" w:eastAsia="it-IT"/>
    </w:rPr>
  </w:style>
  <w:style w:type="paragraph" w:customStyle="1" w:styleId="TxBrp20">
    <w:name w:val="TxBr_p20"/>
    <w:basedOn w:val="Normale"/>
    <w:pPr>
      <w:tabs>
        <w:tab w:val="left" w:pos="4626"/>
      </w:tabs>
      <w:adjustRightInd w:val="0"/>
      <w:spacing w:line="413" w:lineRule="atLeast"/>
      <w:ind w:left="3549" w:hanging="4626"/>
    </w:pPr>
    <w:rPr>
      <w:rFonts w:ascii="Times New Roman" w:eastAsia="Times New Roman" w:hAnsi="Times New Roman" w:cs="Times New Roman"/>
      <w:sz w:val="20"/>
      <w:szCs w:val="20"/>
      <w:lang w:val="en-US" w:eastAsia="it-IT"/>
    </w:rPr>
  </w:style>
  <w:style w:type="paragraph" w:customStyle="1" w:styleId="TxBrc8">
    <w:name w:val="TxBr_c8"/>
    <w:basedOn w:val="Normale"/>
    <w:pPr>
      <w:adjustRightInd w:val="0"/>
      <w:spacing w:line="240" w:lineRule="atLeast"/>
      <w:jc w:val="center"/>
    </w:pPr>
    <w:rPr>
      <w:rFonts w:ascii="Times New Roman" w:eastAsia="Times New Roman" w:hAnsi="Times New Roman" w:cs="Times New Roman"/>
      <w:sz w:val="20"/>
      <w:szCs w:val="20"/>
      <w:lang w:val="en-US" w:eastAsia="it-IT"/>
    </w:rPr>
  </w:style>
  <w:style w:type="paragraph" w:customStyle="1" w:styleId="TxBrc9">
    <w:name w:val="TxBr_c9"/>
    <w:basedOn w:val="Normale"/>
    <w:pPr>
      <w:adjustRightInd w:val="0"/>
      <w:spacing w:line="240" w:lineRule="atLeast"/>
      <w:jc w:val="center"/>
    </w:pPr>
    <w:rPr>
      <w:rFonts w:ascii="Times New Roman" w:eastAsia="Times New Roman" w:hAnsi="Times New Roman" w:cs="Times New Roman"/>
      <w:sz w:val="20"/>
      <w:szCs w:val="20"/>
      <w:lang w:val="en-US" w:eastAsia="it-IT"/>
    </w:rPr>
  </w:style>
  <w:style w:type="paragraph" w:customStyle="1" w:styleId="TxBrp21">
    <w:name w:val="TxBr_p21"/>
    <w:basedOn w:val="Normale"/>
    <w:pPr>
      <w:tabs>
        <w:tab w:val="left" w:pos="204"/>
      </w:tabs>
      <w:adjustRightInd w:val="0"/>
      <w:spacing w:line="283" w:lineRule="atLeast"/>
      <w:jc w:val="both"/>
    </w:pPr>
    <w:rPr>
      <w:rFonts w:ascii="Times New Roman" w:eastAsia="Times New Roman" w:hAnsi="Times New Roman" w:cs="Times New Roman"/>
      <w:sz w:val="20"/>
      <w:szCs w:val="20"/>
      <w:lang w:val="en-US" w:eastAsia="it-IT"/>
    </w:rPr>
  </w:style>
  <w:style w:type="paragraph" w:customStyle="1" w:styleId="TxBrp22">
    <w:name w:val="TxBr_p22"/>
    <w:basedOn w:val="Normale"/>
    <w:pPr>
      <w:tabs>
        <w:tab w:val="left" w:pos="544"/>
      </w:tabs>
      <w:adjustRightInd w:val="0"/>
      <w:spacing w:line="283" w:lineRule="atLeast"/>
      <w:ind w:left="401" w:hanging="544"/>
      <w:jc w:val="both"/>
    </w:pPr>
    <w:rPr>
      <w:rFonts w:ascii="Times New Roman" w:eastAsia="Times New Roman" w:hAnsi="Times New Roman" w:cs="Times New Roman"/>
      <w:sz w:val="20"/>
      <w:szCs w:val="20"/>
      <w:lang w:val="en-US" w:eastAsia="it-IT"/>
    </w:rPr>
  </w:style>
  <w:style w:type="paragraph" w:customStyle="1" w:styleId="TxBrp23">
    <w:name w:val="TxBr_p23"/>
    <w:basedOn w:val="Normale"/>
    <w:pPr>
      <w:adjustRightInd w:val="0"/>
      <w:spacing w:line="240" w:lineRule="atLeast"/>
      <w:ind w:left="526" w:hanging="419"/>
      <w:jc w:val="both"/>
    </w:pPr>
    <w:rPr>
      <w:rFonts w:ascii="Times New Roman" w:eastAsia="Times New Roman" w:hAnsi="Times New Roman" w:cs="Times New Roman"/>
      <w:sz w:val="20"/>
      <w:szCs w:val="20"/>
      <w:lang w:val="en-US" w:eastAsia="it-IT"/>
    </w:rPr>
  </w:style>
  <w:style w:type="paragraph" w:customStyle="1" w:styleId="TxBrp24">
    <w:name w:val="TxBr_p24"/>
    <w:basedOn w:val="Normale"/>
    <w:pPr>
      <w:tabs>
        <w:tab w:val="left" w:pos="748"/>
      </w:tabs>
      <w:adjustRightInd w:val="0"/>
      <w:spacing w:line="283" w:lineRule="atLeast"/>
      <w:ind w:left="749" w:hanging="329"/>
      <w:jc w:val="both"/>
    </w:pPr>
    <w:rPr>
      <w:rFonts w:ascii="Times New Roman" w:eastAsia="Times New Roman" w:hAnsi="Times New Roman" w:cs="Times New Roman"/>
      <w:sz w:val="20"/>
      <w:szCs w:val="20"/>
      <w:lang w:val="en-US" w:eastAsia="it-IT"/>
    </w:rPr>
  </w:style>
  <w:style w:type="paragraph" w:customStyle="1" w:styleId="TxBrp25">
    <w:name w:val="TxBr_p25"/>
    <w:basedOn w:val="Normale"/>
    <w:pPr>
      <w:tabs>
        <w:tab w:val="left" w:pos="544"/>
        <w:tab w:val="left" w:pos="748"/>
      </w:tabs>
      <w:adjustRightInd w:val="0"/>
      <w:spacing w:line="283" w:lineRule="atLeast"/>
      <w:ind w:left="197" w:hanging="748"/>
      <w:jc w:val="both"/>
    </w:pPr>
    <w:rPr>
      <w:rFonts w:ascii="Times New Roman" w:eastAsia="Times New Roman" w:hAnsi="Times New Roman" w:cs="Times New Roman"/>
      <w:sz w:val="20"/>
      <w:szCs w:val="20"/>
      <w:lang w:val="en-US" w:eastAsia="it-IT"/>
    </w:rPr>
  </w:style>
  <w:style w:type="character" w:styleId="Collegamentovisitato">
    <w:name w:val="FollowedHyperlink"/>
    <w:rPr>
      <w:color w:val="800080"/>
      <w:u w:val="single"/>
    </w:rPr>
  </w:style>
  <w:style w:type="paragraph" w:customStyle="1" w:styleId="TxBrp13">
    <w:name w:val="TxBr_p13"/>
    <w:basedOn w:val="Normale"/>
    <w:pPr>
      <w:tabs>
        <w:tab w:val="left" w:pos="5227"/>
      </w:tabs>
      <w:adjustRightInd w:val="0"/>
      <w:spacing w:line="240" w:lineRule="atLeast"/>
      <w:ind w:left="4417"/>
    </w:pPr>
    <w:rPr>
      <w:rFonts w:ascii="Times New Roman" w:eastAsia="Times New Roman" w:hAnsi="Times New Roman" w:cs="Times New Roman"/>
      <w:sz w:val="20"/>
      <w:szCs w:val="20"/>
      <w:lang w:val="en-US" w:eastAsia="it-IT"/>
    </w:rPr>
  </w:style>
  <w:style w:type="paragraph" w:customStyle="1" w:styleId="TxBrp14">
    <w:name w:val="TxBr_p14"/>
    <w:basedOn w:val="Normale"/>
    <w:pPr>
      <w:tabs>
        <w:tab w:val="left" w:pos="470"/>
        <w:tab w:val="left" w:pos="6434"/>
      </w:tabs>
      <w:adjustRightInd w:val="0"/>
      <w:spacing w:line="260" w:lineRule="atLeast"/>
      <w:ind w:left="339"/>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pPr>
      <w:widowControl/>
      <w:tabs>
        <w:tab w:val="decimal" w:pos="146"/>
        <w:tab w:val="left" w:pos="282"/>
        <w:tab w:val="left" w:pos="720"/>
        <w:tab w:val="left" w:pos="4076"/>
      </w:tabs>
      <w:overflowPunct w:val="0"/>
      <w:adjustRightInd w:val="0"/>
      <w:spacing w:line="280" w:lineRule="atLeast"/>
      <w:ind w:left="454" w:hanging="454"/>
      <w:jc w:val="both"/>
    </w:pPr>
    <w:rPr>
      <w:rFonts w:ascii="Verdana" w:eastAsia="Times New Roman" w:hAnsi="Verdana" w:cs="Times New Roman"/>
      <w:szCs w:val="20"/>
      <w:lang w:eastAsia="it-IT"/>
    </w:rPr>
  </w:style>
  <w:style w:type="paragraph" w:customStyle="1" w:styleId="Rientrocorpodeltesto21">
    <w:name w:val="Rientro corpo del testo 21"/>
    <w:basedOn w:val="Normale"/>
    <w:pPr>
      <w:tabs>
        <w:tab w:val="left" w:pos="856"/>
      </w:tabs>
      <w:overflowPunct w:val="0"/>
      <w:adjustRightInd w:val="0"/>
      <w:spacing w:line="289" w:lineRule="atLeast"/>
      <w:ind w:left="1247"/>
      <w:jc w:val="both"/>
    </w:pPr>
    <w:rPr>
      <w:rFonts w:ascii="Verdana" w:eastAsia="Times New Roman" w:hAnsi="Verdana" w:cs="Times New Roman"/>
      <w:szCs w:val="20"/>
      <w:lang w:eastAsia="it-IT"/>
    </w:rPr>
  </w:style>
  <w:style w:type="paragraph" w:customStyle="1" w:styleId="TxBrt1">
    <w:name w:val="TxBr_t1"/>
    <w:basedOn w:val="Normale"/>
    <w:pPr>
      <w:adjustRightInd w:val="0"/>
      <w:spacing w:line="240" w:lineRule="atLeast"/>
    </w:pPr>
    <w:rPr>
      <w:rFonts w:ascii="Times New Roman" w:eastAsia="Times New Roman" w:hAnsi="Times New Roman" w:cs="Times New Roman"/>
      <w:sz w:val="20"/>
      <w:szCs w:val="20"/>
      <w:lang w:val="en-US" w:eastAsia="it-IT"/>
    </w:rPr>
  </w:style>
  <w:style w:type="paragraph" w:customStyle="1" w:styleId="TxBrp26">
    <w:name w:val="TxBr_p26"/>
    <w:basedOn w:val="Normale"/>
    <w:pPr>
      <w:adjustRightInd w:val="0"/>
      <w:spacing w:line="240" w:lineRule="atLeast"/>
      <w:ind w:left="130"/>
    </w:pPr>
    <w:rPr>
      <w:rFonts w:ascii="Times New Roman" w:eastAsia="Times New Roman" w:hAnsi="Times New Roman" w:cs="Times New Roman"/>
      <w:sz w:val="20"/>
      <w:szCs w:val="20"/>
      <w:lang w:val="en-US" w:eastAsia="it-IT"/>
    </w:rPr>
  </w:style>
  <w:style w:type="paragraph" w:customStyle="1" w:styleId="FR2">
    <w:name w:val="FR2"/>
    <w:pPr>
      <w:widowControl w:val="0"/>
      <w:autoSpaceDE w:val="0"/>
      <w:autoSpaceDN w:val="0"/>
      <w:adjustRightInd w:val="0"/>
      <w:spacing w:before="240"/>
    </w:pPr>
    <w:rPr>
      <w:sz w:val="22"/>
      <w:szCs w:val="22"/>
    </w:rPr>
  </w:style>
  <w:style w:type="paragraph" w:customStyle="1" w:styleId="p0">
    <w:name w:val="p0"/>
    <w:basedOn w:val="Normale"/>
    <w:rsid w:val="00956348"/>
    <w:pPr>
      <w:tabs>
        <w:tab w:val="left" w:pos="720"/>
      </w:tabs>
      <w:autoSpaceDE/>
      <w:autoSpaceDN/>
      <w:spacing w:line="240" w:lineRule="atLeast"/>
      <w:jc w:val="both"/>
    </w:pPr>
    <w:rPr>
      <w:rFonts w:ascii="Times New Roman" w:eastAsia="Times New Roman" w:hAnsi="Times New Roman" w:cs="Times New Roman"/>
      <w:sz w:val="20"/>
      <w:szCs w:val="20"/>
      <w:lang w:eastAsia="it-IT"/>
    </w:rPr>
  </w:style>
  <w:style w:type="paragraph" w:customStyle="1" w:styleId="normal1">
    <w:name w:val="normal1"/>
    <w:basedOn w:val="Normale"/>
    <w:rsid w:val="00D07721"/>
    <w:pPr>
      <w:widowControl/>
      <w:autoSpaceDE/>
      <w:autoSpaceDN/>
    </w:pPr>
    <w:rPr>
      <w:rFonts w:ascii="Verdana" w:eastAsia="Times New Roman" w:hAnsi="Verdana" w:cs="Times New Roman"/>
      <w:color w:val="000000"/>
      <w:sz w:val="20"/>
      <w:szCs w:val="20"/>
      <w:lang w:eastAsia="it-IT"/>
    </w:rPr>
  </w:style>
  <w:style w:type="paragraph" w:styleId="Testofumetto">
    <w:name w:val="Balloon Text"/>
    <w:basedOn w:val="Normale"/>
    <w:rsid w:val="005F45FE"/>
    <w:pPr>
      <w:widowControl/>
      <w:autoSpaceDE/>
      <w:autoSpaceDN/>
    </w:pPr>
    <w:rPr>
      <w:rFonts w:ascii="Tahoma" w:eastAsia="Times New Roman" w:hAnsi="Tahoma" w:cs="Tahoma"/>
      <w:sz w:val="16"/>
      <w:szCs w:val="16"/>
      <w:lang w:eastAsia="it-IT"/>
    </w:rPr>
  </w:style>
  <w:style w:type="paragraph" w:styleId="NormaleWeb">
    <w:name w:val="Normal (Web)"/>
    <w:basedOn w:val="Normale"/>
    <w:rsid w:val="00660BA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214A37"/>
    <w:pPr>
      <w:widowControl/>
      <w:autoSpaceDE/>
      <w:autoSpaceDN/>
    </w:pPr>
    <w:rPr>
      <w:rFonts w:ascii="Courier New" w:eastAsia="Times New Roman" w:hAnsi="Courier New" w:cs="Times New Roman"/>
      <w:b/>
      <w:sz w:val="20"/>
      <w:szCs w:val="20"/>
      <w:lang w:eastAsia="it-IT"/>
    </w:rPr>
  </w:style>
  <w:style w:type="character" w:customStyle="1" w:styleId="TestonormaleCarattere">
    <w:name w:val="Testo normale Carattere"/>
    <w:link w:val="Testonormale"/>
    <w:uiPriority w:val="99"/>
    <w:rsid w:val="00214A37"/>
    <w:rPr>
      <w:rFonts w:ascii="Courier New" w:hAnsi="Courier New"/>
      <w:b/>
      <w:lang w:val="it-IT" w:eastAsia="it-IT" w:bidi="ar-SA"/>
    </w:rPr>
  </w:style>
  <w:style w:type="character" w:customStyle="1" w:styleId="IntestazioneCarattere">
    <w:name w:val="Intestazione Carattere"/>
    <w:basedOn w:val="Carpredefinitoparagrafo"/>
    <w:link w:val="Intestazione"/>
    <w:uiPriority w:val="99"/>
    <w:rsid w:val="00FB1F44"/>
  </w:style>
  <w:style w:type="table" w:styleId="Grigliatabella">
    <w:name w:val="Table Grid"/>
    <w:basedOn w:val="Tabellanormale"/>
    <w:rsid w:val="00FB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e"/>
    <w:next w:val="Normale"/>
    <w:rsid w:val="000512C6"/>
    <w:pPr>
      <w:adjustRightInd w:val="0"/>
    </w:pPr>
    <w:rPr>
      <w:rFonts w:ascii="Arial" w:eastAsia="Times New Roman" w:hAnsi="Arial" w:cs="Times New Roman"/>
      <w:sz w:val="24"/>
      <w:szCs w:val="24"/>
      <w:lang w:eastAsia="it-IT"/>
    </w:rPr>
  </w:style>
  <w:style w:type="paragraph" w:customStyle="1" w:styleId="CM3">
    <w:name w:val="CM3"/>
    <w:basedOn w:val="Normale"/>
    <w:next w:val="Normale"/>
    <w:rsid w:val="000512C6"/>
    <w:pPr>
      <w:adjustRightInd w:val="0"/>
      <w:spacing w:line="256" w:lineRule="atLeast"/>
    </w:pPr>
    <w:rPr>
      <w:rFonts w:ascii="Arial" w:eastAsia="Times New Roman" w:hAnsi="Arial" w:cs="Times New Roman"/>
      <w:sz w:val="24"/>
      <w:szCs w:val="24"/>
      <w:lang w:eastAsia="it-IT"/>
    </w:rPr>
  </w:style>
  <w:style w:type="paragraph" w:customStyle="1" w:styleId="CM13">
    <w:name w:val="CM13"/>
    <w:basedOn w:val="Normale"/>
    <w:next w:val="Normale"/>
    <w:rsid w:val="000512C6"/>
    <w:pPr>
      <w:adjustRightInd w:val="0"/>
    </w:pPr>
    <w:rPr>
      <w:rFonts w:ascii="New York" w:eastAsia="Times New Roman" w:hAnsi="New York" w:cs="Times New Roman"/>
      <w:sz w:val="24"/>
      <w:szCs w:val="24"/>
      <w:lang w:eastAsia="it-IT"/>
    </w:rPr>
  </w:style>
  <w:style w:type="paragraph" w:customStyle="1" w:styleId="Style1">
    <w:name w:val="Style 1"/>
    <w:basedOn w:val="Normale"/>
    <w:uiPriority w:val="99"/>
    <w:rsid w:val="00392289"/>
    <w:pPr>
      <w:spacing w:line="288" w:lineRule="atLeast"/>
    </w:pPr>
    <w:rPr>
      <w:rFonts w:ascii="Times New Roman" w:eastAsia="Times New Roman" w:hAnsi="Times New Roman" w:cs="Times New Roman"/>
      <w:sz w:val="24"/>
      <w:szCs w:val="24"/>
      <w:lang w:eastAsia="it-IT"/>
    </w:rPr>
  </w:style>
  <w:style w:type="character" w:customStyle="1" w:styleId="TitoloCarattere">
    <w:name w:val="Titolo Carattere"/>
    <w:link w:val="Titolo"/>
    <w:uiPriority w:val="99"/>
    <w:rsid w:val="0046797C"/>
    <w:rPr>
      <w:b/>
      <w:sz w:val="48"/>
    </w:rPr>
  </w:style>
  <w:style w:type="paragraph" w:styleId="Paragrafoelenco">
    <w:name w:val="List Paragraph"/>
    <w:basedOn w:val="Normale"/>
    <w:uiPriority w:val="34"/>
    <w:qFormat/>
    <w:rsid w:val="0046797C"/>
    <w:pPr>
      <w:widowControl/>
      <w:autoSpaceDE/>
      <w:autoSpaceDN/>
      <w:ind w:left="70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rsid w:val="006F2DDF"/>
  </w:style>
  <w:style w:type="paragraph" w:customStyle="1" w:styleId="Default">
    <w:name w:val="Default"/>
    <w:rsid w:val="00DF7D74"/>
    <w:pPr>
      <w:autoSpaceDE w:val="0"/>
      <w:autoSpaceDN w:val="0"/>
      <w:adjustRightInd w:val="0"/>
    </w:pPr>
    <w:rPr>
      <w:color w:val="000000"/>
      <w:sz w:val="24"/>
      <w:szCs w:val="24"/>
    </w:rPr>
  </w:style>
  <w:style w:type="paragraph" w:styleId="Nessunaspaziatura">
    <w:name w:val="No Spacing"/>
    <w:uiPriority w:val="1"/>
    <w:qFormat/>
    <w:rsid w:val="00321CB3"/>
    <w:rPr>
      <w:rFonts w:ascii="Calibri" w:eastAsia="Calibri" w:hAnsi="Calibri"/>
      <w:sz w:val="22"/>
      <w:szCs w:val="22"/>
      <w:lang w:eastAsia="en-US"/>
    </w:rPr>
  </w:style>
  <w:style w:type="paragraph" w:customStyle="1" w:styleId="Style2">
    <w:name w:val="Style 2"/>
    <w:basedOn w:val="Normale"/>
    <w:uiPriority w:val="99"/>
    <w:rsid w:val="008A1093"/>
    <w:pPr>
      <w:spacing w:line="204" w:lineRule="auto"/>
    </w:pPr>
    <w:rPr>
      <w:rFonts w:ascii="Times New Roman" w:eastAsia="SimSun" w:hAnsi="Times New Roman" w:cs="Times New Roman"/>
      <w:lang w:eastAsia="zh-CN"/>
    </w:rPr>
  </w:style>
  <w:style w:type="character" w:customStyle="1" w:styleId="CharacterStyle1">
    <w:name w:val="Character Style 1"/>
    <w:uiPriority w:val="99"/>
    <w:rsid w:val="008A1093"/>
    <w:rPr>
      <w:sz w:val="22"/>
    </w:rPr>
  </w:style>
  <w:style w:type="paragraph" w:customStyle="1" w:styleId="Contenutotabella">
    <w:name w:val="Contenuto tabella"/>
    <w:basedOn w:val="Normale"/>
    <w:rsid w:val="009D49B2"/>
    <w:pPr>
      <w:suppressLineNumbers/>
      <w:suppressAutoHyphens/>
      <w:autoSpaceDE/>
      <w:autoSpaceDN/>
    </w:pPr>
    <w:rPr>
      <w:rFonts w:ascii="Times New Roman" w:eastAsia="Arial Unicode MS" w:hAnsi="Times New Roman" w:cs="Arial Unicode MS"/>
      <w:kern w:val="1"/>
      <w:sz w:val="24"/>
      <w:szCs w:val="24"/>
      <w:lang w:eastAsia="hi-IN" w:bidi="hi-IN"/>
    </w:rPr>
  </w:style>
  <w:style w:type="character" w:customStyle="1" w:styleId="WW8Num1z0">
    <w:name w:val="WW8Num1z0"/>
    <w:rsid w:val="00E412F2"/>
    <w:rPr>
      <w:rFonts w:ascii="Symbol" w:hAnsi="Symbol" w:cs="Symbol" w:hint="default"/>
    </w:rPr>
  </w:style>
  <w:style w:type="character" w:customStyle="1" w:styleId="WW8Num1z1">
    <w:name w:val="WW8Num1z1"/>
    <w:rsid w:val="00E412F2"/>
    <w:rPr>
      <w:rFonts w:hint="default"/>
      <w:i/>
    </w:rPr>
  </w:style>
  <w:style w:type="character" w:customStyle="1" w:styleId="WW8Num1z2">
    <w:name w:val="WW8Num1z2"/>
    <w:rsid w:val="00E412F2"/>
    <w:rPr>
      <w:rFonts w:ascii="Wingdings" w:hAnsi="Wingdings" w:cs="Wingdings" w:hint="default"/>
    </w:rPr>
  </w:style>
  <w:style w:type="character" w:customStyle="1" w:styleId="WW8Num1z4">
    <w:name w:val="WW8Num1z4"/>
    <w:rsid w:val="00E412F2"/>
    <w:rPr>
      <w:rFonts w:ascii="Courier New" w:hAnsi="Courier New" w:cs="Courier New" w:hint="default"/>
    </w:rPr>
  </w:style>
  <w:style w:type="character" w:customStyle="1" w:styleId="WW8Num2z0">
    <w:name w:val="WW8Num2z0"/>
    <w:rsid w:val="00E412F2"/>
  </w:style>
  <w:style w:type="character" w:customStyle="1" w:styleId="WW8Num2z1">
    <w:name w:val="WW8Num2z1"/>
    <w:rsid w:val="00E412F2"/>
  </w:style>
  <w:style w:type="character" w:customStyle="1" w:styleId="WW8Num2z2">
    <w:name w:val="WW8Num2z2"/>
    <w:rsid w:val="00E412F2"/>
  </w:style>
  <w:style w:type="character" w:customStyle="1" w:styleId="WW8Num2z3">
    <w:name w:val="WW8Num2z3"/>
    <w:rsid w:val="00E412F2"/>
  </w:style>
  <w:style w:type="character" w:customStyle="1" w:styleId="WW8Num2z4">
    <w:name w:val="WW8Num2z4"/>
    <w:rsid w:val="00E412F2"/>
  </w:style>
  <w:style w:type="character" w:customStyle="1" w:styleId="WW8Num2z5">
    <w:name w:val="WW8Num2z5"/>
    <w:rsid w:val="00E412F2"/>
  </w:style>
  <w:style w:type="character" w:customStyle="1" w:styleId="WW8Num2z6">
    <w:name w:val="WW8Num2z6"/>
    <w:rsid w:val="00E412F2"/>
  </w:style>
  <w:style w:type="character" w:customStyle="1" w:styleId="WW8Num2z7">
    <w:name w:val="WW8Num2z7"/>
    <w:rsid w:val="00E412F2"/>
  </w:style>
  <w:style w:type="character" w:customStyle="1" w:styleId="WW8Num2z8">
    <w:name w:val="WW8Num2z8"/>
    <w:rsid w:val="00E412F2"/>
  </w:style>
  <w:style w:type="character" w:customStyle="1" w:styleId="WW8Num3z0">
    <w:name w:val="WW8Num3z0"/>
    <w:rsid w:val="00E412F2"/>
  </w:style>
  <w:style w:type="character" w:customStyle="1" w:styleId="WW8Num3z1">
    <w:name w:val="WW8Num3z1"/>
    <w:rsid w:val="00E412F2"/>
  </w:style>
  <w:style w:type="character" w:customStyle="1" w:styleId="WW8Num3z2">
    <w:name w:val="WW8Num3z2"/>
    <w:rsid w:val="00E412F2"/>
  </w:style>
  <w:style w:type="character" w:customStyle="1" w:styleId="WW8Num3z3">
    <w:name w:val="WW8Num3z3"/>
    <w:rsid w:val="00E412F2"/>
  </w:style>
  <w:style w:type="character" w:customStyle="1" w:styleId="WW8Num3z4">
    <w:name w:val="WW8Num3z4"/>
    <w:rsid w:val="00E412F2"/>
  </w:style>
  <w:style w:type="character" w:customStyle="1" w:styleId="WW8Num3z5">
    <w:name w:val="WW8Num3z5"/>
    <w:rsid w:val="00E412F2"/>
  </w:style>
  <w:style w:type="character" w:customStyle="1" w:styleId="WW8Num3z6">
    <w:name w:val="WW8Num3z6"/>
    <w:rsid w:val="00E412F2"/>
  </w:style>
  <w:style w:type="character" w:customStyle="1" w:styleId="WW8Num3z7">
    <w:name w:val="WW8Num3z7"/>
    <w:rsid w:val="00E412F2"/>
  </w:style>
  <w:style w:type="character" w:customStyle="1" w:styleId="WW8Num3z8">
    <w:name w:val="WW8Num3z8"/>
    <w:rsid w:val="00E412F2"/>
  </w:style>
  <w:style w:type="character" w:customStyle="1" w:styleId="WW8Num4z0">
    <w:name w:val="WW8Num4z0"/>
    <w:rsid w:val="00E412F2"/>
    <w:rPr>
      <w:sz w:val="24"/>
      <w:szCs w:val="24"/>
    </w:rPr>
  </w:style>
  <w:style w:type="character" w:customStyle="1" w:styleId="WW8Num5z0">
    <w:name w:val="WW8Num5z0"/>
    <w:rsid w:val="00E412F2"/>
    <w:rPr>
      <w:rFonts w:hint="default"/>
      <w:b/>
      <w:sz w:val="20"/>
      <w:szCs w:val="20"/>
    </w:rPr>
  </w:style>
  <w:style w:type="character" w:customStyle="1" w:styleId="WW8Num5z1">
    <w:name w:val="WW8Num5z1"/>
    <w:rsid w:val="00E412F2"/>
  </w:style>
  <w:style w:type="character" w:customStyle="1" w:styleId="WW8Num5z2">
    <w:name w:val="WW8Num5z2"/>
    <w:rsid w:val="00E412F2"/>
  </w:style>
  <w:style w:type="character" w:customStyle="1" w:styleId="WW8Num5z3">
    <w:name w:val="WW8Num5z3"/>
    <w:rsid w:val="00E412F2"/>
  </w:style>
  <w:style w:type="character" w:customStyle="1" w:styleId="WW8Num5z4">
    <w:name w:val="WW8Num5z4"/>
    <w:rsid w:val="00E412F2"/>
  </w:style>
  <w:style w:type="character" w:customStyle="1" w:styleId="WW8Num5z5">
    <w:name w:val="WW8Num5z5"/>
    <w:rsid w:val="00E412F2"/>
  </w:style>
  <w:style w:type="character" w:customStyle="1" w:styleId="WW8Num5z6">
    <w:name w:val="WW8Num5z6"/>
    <w:rsid w:val="00E412F2"/>
  </w:style>
  <w:style w:type="character" w:customStyle="1" w:styleId="WW8Num5z7">
    <w:name w:val="WW8Num5z7"/>
    <w:rsid w:val="00E412F2"/>
  </w:style>
  <w:style w:type="character" w:customStyle="1" w:styleId="WW8Num5z8">
    <w:name w:val="WW8Num5z8"/>
    <w:rsid w:val="00E412F2"/>
  </w:style>
  <w:style w:type="character" w:customStyle="1" w:styleId="WW8Num6z0">
    <w:name w:val="WW8Num6z0"/>
    <w:rsid w:val="00E412F2"/>
  </w:style>
  <w:style w:type="character" w:customStyle="1" w:styleId="WW8Num6z1">
    <w:name w:val="WW8Num6z1"/>
    <w:rsid w:val="00E412F2"/>
  </w:style>
  <w:style w:type="character" w:customStyle="1" w:styleId="WW8Num6z2">
    <w:name w:val="WW8Num6z2"/>
    <w:rsid w:val="00E412F2"/>
  </w:style>
  <w:style w:type="character" w:customStyle="1" w:styleId="WW8Num6z3">
    <w:name w:val="WW8Num6z3"/>
    <w:rsid w:val="00E412F2"/>
  </w:style>
  <w:style w:type="character" w:customStyle="1" w:styleId="WW8Num6z4">
    <w:name w:val="WW8Num6z4"/>
    <w:rsid w:val="00E412F2"/>
  </w:style>
  <w:style w:type="character" w:customStyle="1" w:styleId="WW8Num6z5">
    <w:name w:val="WW8Num6z5"/>
    <w:rsid w:val="00E412F2"/>
  </w:style>
  <w:style w:type="character" w:customStyle="1" w:styleId="WW8Num6z6">
    <w:name w:val="WW8Num6z6"/>
    <w:rsid w:val="00E412F2"/>
  </w:style>
  <w:style w:type="character" w:customStyle="1" w:styleId="WW8Num6z7">
    <w:name w:val="WW8Num6z7"/>
    <w:rsid w:val="00E412F2"/>
  </w:style>
  <w:style w:type="character" w:customStyle="1" w:styleId="WW8Num6z8">
    <w:name w:val="WW8Num6z8"/>
    <w:rsid w:val="00E412F2"/>
  </w:style>
  <w:style w:type="character" w:customStyle="1" w:styleId="WW8Num7z0">
    <w:name w:val="WW8Num7z0"/>
    <w:rsid w:val="00E412F2"/>
    <w:rPr>
      <w:rFonts w:ascii="Symbol" w:hAnsi="Symbol" w:cs="Symbol" w:hint="default"/>
      <w:color w:val="auto"/>
    </w:rPr>
  </w:style>
  <w:style w:type="character" w:customStyle="1" w:styleId="WW8Num7z1">
    <w:name w:val="WW8Num7z1"/>
    <w:rsid w:val="00E412F2"/>
    <w:rPr>
      <w:rFonts w:ascii="Courier New" w:hAnsi="Courier New" w:cs="Courier New" w:hint="default"/>
    </w:rPr>
  </w:style>
  <w:style w:type="character" w:customStyle="1" w:styleId="WW8Num7z2">
    <w:name w:val="WW8Num7z2"/>
    <w:rsid w:val="00E412F2"/>
    <w:rPr>
      <w:rFonts w:ascii="Wingdings" w:hAnsi="Wingdings" w:cs="Wingdings" w:hint="default"/>
    </w:rPr>
  </w:style>
  <w:style w:type="character" w:customStyle="1" w:styleId="WW8Num7z3">
    <w:name w:val="WW8Num7z3"/>
    <w:rsid w:val="00E412F2"/>
    <w:rPr>
      <w:rFonts w:ascii="Symbol" w:hAnsi="Symbol" w:cs="Symbol" w:hint="default"/>
    </w:rPr>
  </w:style>
  <w:style w:type="character" w:customStyle="1" w:styleId="WW8Num8z0">
    <w:name w:val="WW8Num8z0"/>
    <w:rsid w:val="00E412F2"/>
    <w:rPr>
      <w:rFonts w:cs="Times New Roman"/>
    </w:rPr>
  </w:style>
  <w:style w:type="character" w:customStyle="1" w:styleId="WW8Num9z0">
    <w:name w:val="WW8Num9z0"/>
    <w:rsid w:val="00E412F2"/>
    <w:rPr>
      <w:rFonts w:ascii="Symbol" w:hAnsi="Symbol" w:cs="Symbol" w:hint="default"/>
      <w:color w:val="auto"/>
      <w:sz w:val="22"/>
      <w:szCs w:val="22"/>
    </w:rPr>
  </w:style>
  <w:style w:type="character" w:customStyle="1" w:styleId="WW8Num9z1">
    <w:name w:val="WW8Num9z1"/>
    <w:rsid w:val="00E412F2"/>
    <w:rPr>
      <w:rFonts w:ascii="Courier New" w:hAnsi="Courier New" w:cs="Courier New" w:hint="default"/>
    </w:rPr>
  </w:style>
  <w:style w:type="character" w:customStyle="1" w:styleId="WW8Num9z2">
    <w:name w:val="WW8Num9z2"/>
    <w:rsid w:val="00E412F2"/>
    <w:rPr>
      <w:rFonts w:ascii="Wingdings" w:hAnsi="Wingdings" w:cs="Wingdings" w:hint="default"/>
    </w:rPr>
  </w:style>
  <w:style w:type="character" w:customStyle="1" w:styleId="WW8Num9z3">
    <w:name w:val="WW8Num9z3"/>
    <w:rsid w:val="00E412F2"/>
    <w:rPr>
      <w:rFonts w:ascii="Symbol" w:hAnsi="Symbol" w:cs="Symbol" w:hint="default"/>
    </w:rPr>
  </w:style>
  <w:style w:type="character" w:customStyle="1" w:styleId="WW8Num10z0">
    <w:name w:val="WW8Num10z0"/>
    <w:rsid w:val="00E412F2"/>
    <w:rPr>
      <w:rFonts w:hint="default"/>
      <w:i/>
    </w:rPr>
  </w:style>
  <w:style w:type="character" w:customStyle="1" w:styleId="WW8Num10z1">
    <w:name w:val="WW8Num10z1"/>
    <w:rsid w:val="00E412F2"/>
  </w:style>
  <w:style w:type="character" w:customStyle="1" w:styleId="WW8Num10z2">
    <w:name w:val="WW8Num10z2"/>
    <w:rsid w:val="00E412F2"/>
  </w:style>
  <w:style w:type="character" w:customStyle="1" w:styleId="WW8Num10z3">
    <w:name w:val="WW8Num10z3"/>
    <w:rsid w:val="00E412F2"/>
  </w:style>
  <w:style w:type="character" w:customStyle="1" w:styleId="WW8Num10z4">
    <w:name w:val="WW8Num10z4"/>
    <w:rsid w:val="00E412F2"/>
  </w:style>
  <w:style w:type="character" w:customStyle="1" w:styleId="WW8Num10z5">
    <w:name w:val="WW8Num10z5"/>
    <w:rsid w:val="00E412F2"/>
  </w:style>
  <w:style w:type="character" w:customStyle="1" w:styleId="WW8Num10z6">
    <w:name w:val="WW8Num10z6"/>
    <w:rsid w:val="00E412F2"/>
  </w:style>
  <w:style w:type="character" w:customStyle="1" w:styleId="WW8Num10z7">
    <w:name w:val="WW8Num10z7"/>
    <w:rsid w:val="00E412F2"/>
  </w:style>
  <w:style w:type="character" w:customStyle="1" w:styleId="WW8Num10z8">
    <w:name w:val="WW8Num10z8"/>
    <w:rsid w:val="00E412F2"/>
  </w:style>
  <w:style w:type="character" w:customStyle="1" w:styleId="WW8Num11z0">
    <w:name w:val="WW8Num11z0"/>
    <w:rsid w:val="00E412F2"/>
    <w:rPr>
      <w:rFonts w:ascii="Times New Roman" w:eastAsia="Times New Roman" w:hAnsi="Times New Roman" w:cs="Times New Roman" w:hint="default"/>
    </w:rPr>
  </w:style>
  <w:style w:type="character" w:customStyle="1" w:styleId="WW8Num11z1">
    <w:name w:val="WW8Num11z1"/>
    <w:rsid w:val="00E412F2"/>
    <w:rPr>
      <w:rFonts w:ascii="Courier New" w:hAnsi="Courier New" w:cs="Courier New" w:hint="default"/>
    </w:rPr>
  </w:style>
  <w:style w:type="character" w:customStyle="1" w:styleId="WW8Num11z2">
    <w:name w:val="WW8Num11z2"/>
    <w:rsid w:val="00E412F2"/>
    <w:rPr>
      <w:rFonts w:ascii="Wingdings" w:hAnsi="Wingdings" w:cs="Wingdings" w:hint="default"/>
    </w:rPr>
  </w:style>
  <w:style w:type="character" w:customStyle="1" w:styleId="WW8Num11z3">
    <w:name w:val="WW8Num11z3"/>
    <w:rsid w:val="00E412F2"/>
    <w:rPr>
      <w:rFonts w:ascii="Symbol" w:hAnsi="Symbol" w:cs="Symbol" w:hint="default"/>
    </w:rPr>
  </w:style>
  <w:style w:type="character" w:customStyle="1" w:styleId="WW8Num12z0">
    <w:name w:val="WW8Num12z0"/>
    <w:rsid w:val="00E412F2"/>
    <w:rPr>
      <w:rFonts w:ascii="Symbol" w:hAnsi="Symbol" w:cs="Symbol" w:hint="default"/>
    </w:rPr>
  </w:style>
  <w:style w:type="character" w:customStyle="1" w:styleId="WW8Num12z1">
    <w:name w:val="WW8Num12z1"/>
    <w:rsid w:val="00E412F2"/>
    <w:rPr>
      <w:rFonts w:ascii="Courier New" w:hAnsi="Courier New" w:cs="Courier New" w:hint="default"/>
    </w:rPr>
  </w:style>
  <w:style w:type="character" w:customStyle="1" w:styleId="WW8Num12z2">
    <w:name w:val="WW8Num12z2"/>
    <w:rsid w:val="00E412F2"/>
    <w:rPr>
      <w:rFonts w:ascii="Wingdings" w:hAnsi="Wingdings" w:cs="Wingdings" w:hint="default"/>
    </w:rPr>
  </w:style>
  <w:style w:type="character" w:customStyle="1" w:styleId="WW8Num13z0">
    <w:name w:val="WW8Num13z0"/>
    <w:rsid w:val="00E412F2"/>
    <w:rPr>
      <w:rFonts w:ascii="Courier New" w:hAnsi="Courier New" w:cs="Times New Roman" w:hint="default"/>
    </w:rPr>
  </w:style>
  <w:style w:type="character" w:customStyle="1" w:styleId="WW8Num13z1">
    <w:name w:val="WW8Num13z1"/>
    <w:rsid w:val="00E412F2"/>
  </w:style>
  <w:style w:type="character" w:customStyle="1" w:styleId="WW8Num13z2">
    <w:name w:val="WW8Num13z2"/>
    <w:rsid w:val="00E412F2"/>
  </w:style>
  <w:style w:type="character" w:customStyle="1" w:styleId="WW8Num13z3">
    <w:name w:val="WW8Num13z3"/>
    <w:rsid w:val="00E412F2"/>
  </w:style>
  <w:style w:type="character" w:customStyle="1" w:styleId="WW8Num13z4">
    <w:name w:val="WW8Num13z4"/>
    <w:rsid w:val="00E412F2"/>
  </w:style>
  <w:style w:type="character" w:customStyle="1" w:styleId="WW8Num13z5">
    <w:name w:val="WW8Num13z5"/>
    <w:rsid w:val="00E412F2"/>
  </w:style>
  <w:style w:type="character" w:customStyle="1" w:styleId="WW8Num13z6">
    <w:name w:val="WW8Num13z6"/>
    <w:rsid w:val="00E412F2"/>
  </w:style>
  <w:style w:type="character" w:customStyle="1" w:styleId="WW8Num13z7">
    <w:name w:val="WW8Num13z7"/>
    <w:rsid w:val="00E412F2"/>
  </w:style>
  <w:style w:type="character" w:customStyle="1" w:styleId="WW8Num13z8">
    <w:name w:val="WW8Num13z8"/>
    <w:rsid w:val="00E412F2"/>
  </w:style>
  <w:style w:type="character" w:customStyle="1" w:styleId="WW8Num14z0">
    <w:name w:val="WW8Num14z0"/>
    <w:rsid w:val="00E412F2"/>
    <w:rPr>
      <w:rFonts w:ascii="Book Antiqua" w:eastAsia="Times New Roman" w:hAnsi="Book Antiqua" w:cs="Times New Roman" w:hint="default"/>
    </w:rPr>
  </w:style>
  <w:style w:type="character" w:customStyle="1" w:styleId="WW8Num14z1">
    <w:name w:val="WW8Num14z1"/>
    <w:rsid w:val="00E412F2"/>
    <w:rPr>
      <w:rFonts w:ascii="Courier New" w:hAnsi="Courier New" w:cs="Courier New" w:hint="default"/>
    </w:rPr>
  </w:style>
  <w:style w:type="character" w:customStyle="1" w:styleId="WW8Num14z2">
    <w:name w:val="WW8Num14z2"/>
    <w:rsid w:val="00E412F2"/>
    <w:rPr>
      <w:rFonts w:ascii="Wingdings" w:hAnsi="Wingdings" w:cs="Wingdings" w:hint="default"/>
    </w:rPr>
  </w:style>
  <w:style w:type="character" w:customStyle="1" w:styleId="WW8Num14z3">
    <w:name w:val="WW8Num14z3"/>
    <w:rsid w:val="00E412F2"/>
    <w:rPr>
      <w:rFonts w:ascii="Symbol" w:hAnsi="Symbol" w:cs="Symbol" w:hint="default"/>
    </w:rPr>
  </w:style>
  <w:style w:type="character" w:customStyle="1" w:styleId="WW8Num15z0">
    <w:name w:val="WW8Num15z0"/>
    <w:rsid w:val="00E412F2"/>
    <w:rPr>
      <w:rFonts w:ascii="Symbol" w:hAnsi="Symbol" w:cs="Symbol" w:hint="default"/>
    </w:rPr>
  </w:style>
  <w:style w:type="character" w:customStyle="1" w:styleId="WW8Num15z1">
    <w:name w:val="WW8Num15z1"/>
    <w:rsid w:val="00E412F2"/>
    <w:rPr>
      <w:rFonts w:ascii="Courier New" w:hAnsi="Courier New" w:cs="Courier New" w:hint="default"/>
    </w:rPr>
  </w:style>
  <w:style w:type="character" w:customStyle="1" w:styleId="WW8Num15z2">
    <w:name w:val="WW8Num15z2"/>
    <w:rsid w:val="00E412F2"/>
    <w:rPr>
      <w:rFonts w:ascii="Wingdings" w:hAnsi="Wingdings" w:cs="Wingdings" w:hint="default"/>
    </w:rPr>
  </w:style>
  <w:style w:type="character" w:customStyle="1" w:styleId="WW8Num16z0">
    <w:name w:val="WW8Num16z0"/>
    <w:rsid w:val="00E412F2"/>
    <w:rPr>
      <w:rFonts w:ascii="Symbol" w:hAnsi="Symbol" w:cs="Symbol" w:hint="default"/>
    </w:rPr>
  </w:style>
  <w:style w:type="character" w:customStyle="1" w:styleId="WW8Num16z1">
    <w:name w:val="WW8Num16z1"/>
    <w:rsid w:val="00E412F2"/>
    <w:rPr>
      <w:rFonts w:ascii="Courier New" w:hAnsi="Courier New" w:cs="Courier New" w:hint="default"/>
    </w:rPr>
  </w:style>
  <w:style w:type="character" w:customStyle="1" w:styleId="WW8Num16z2">
    <w:name w:val="WW8Num16z2"/>
    <w:rsid w:val="00E412F2"/>
    <w:rPr>
      <w:rFonts w:ascii="Wingdings" w:hAnsi="Wingdings" w:cs="Wingdings" w:hint="default"/>
    </w:rPr>
  </w:style>
  <w:style w:type="character" w:customStyle="1" w:styleId="WW8Num17z0">
    <w:name w:val="WW8Num17z0"/>
    <w:rsid w:val="00E412F2"/>
    <w:rPr>
      <w:rFonts w:cs="Times New Roman"/>
    </w:rPr>
  </w:style>
  <w:style w:type="character" w:customStyle="1" w:styleId="WW8Num17z2">
    <w:name w:val="WW8Num17z2"/>
    <w:rsid w:val="00E412F2"/>
  </w:style>
  <w:style w:type="character" w:customStyle="1" w:styleId="WW8Num17z3">
    <w:name w:val="WW8Num17z3"/>
    <w:rsid w:val="00E412F2"/>
  </w:style>
  <w:style w:type="character" w:customStyle="1" w:styleId="WW8Num17z4">
    <w:name w:val="WW8Num17z4"/>
    <w:rsid w:val="00E412F2"/>
  </w:style>
  <w:style w:type="character" w:customStyle="1" w:styleId="WW8Num17z5">
    <w:name w:val="WW8Num17z5"/>
    <w:rsid w:val="00E412F2"/>
  </w:style>
  <w:style w:type="character" w:customStyle="1" w:styleId="WW8Num17z6">
    <w:name w:val="WW8Num17z6"/>
    <w:rsid w:val="00E412F2"/>
  </w:style>
  <w:style w:type="character" w:customStyle="1" w:styleId="WW8Num17z7">
    <w:name w:val="WW8Num17z7"/>
    <w:rsid w:val="00E412F2"/>
  </w:style>
  <w:style w:type="character" w:customStyle="1" w:styleId="WW8Num17z8">
    <w:name w:val="WW8Num17z8"/>
    <w:rsid w:val="00E412F2"/>
  </w:style>
  <w:style w:type="character" w:customStyle="1" w:styleId="WW8Num18z0">
    <w:name w:val="WW8Num18z0"/>
    <w:rsid w:val="00E412F2"/>
    <w:rPr>
      <w:rFonts w:hint="default"/>
    </w:rPr>
  </w:style>
  <w:style w:type="character" w:customStyle="1" w:styleId="WW8Num18z1">
    <w:name w:val="WW8Num18z1"/>
    <w:rsid w:val="00E412F2"/>
  </w:style>
  <w:style w:type="character" w:customStyle="1" w:styleId="WW8Num18z2">
    <w:name w:val="WW8Num18z2"/>
    <w:rsid w:val="00E412F2"/>
  </w:style>
  <w:style w:type="character" w:customStyle="1" w:styleId="WW8Num18z3">
    <w:name w:val="WW8Num18z3"/>
    <w:rsid w:val="00E412F2"/>
  </w:style>
  <w:style w:type="character" w:customStyle="1" w:styleId="WW8Num18z4">
    <w:name w:val="WW8Num18z4"/>
    <w:rsid w:val="00E412F2"/>
  </w:style>
  <w:style w:type="character" w:customStyle="1" w:styleId="WW8Num18z5">
    <w:name w:val="WW8Num18z5"/>
    <w:rsid w:val="00E412F2"/>
  </w:style>
  <w:style w:type="character" w:customStyle="1" w:styleId="WW8Num18z6">
    <w:name w:val="WW8Num18z6"/>
    <w:rsid w:val="00E412F2"/>
  </w:style>
  <w:style w:type="character" w:customStyle="1" w:styleId="WW8Num18z7">
    <w:name w:val="WW8Num18z7"/>
    <w:rsid w:val="00E412F2"/>
  </w:style>
  <w:style w:type="character" w:customStyle="1" w:styleId="WW8Num18z8">
    <w:name w:val="WW8Num18z8"/>
    <w:rsid w:val="00E412F2"/>
  </w:style>
  <w:style w:type="character" w:customStyle="1" w:styleId="WW8Num19z0">
    <w:name w:val="WW8Num19z0"/>
    <w:rsid w:val="00E412F2"/>
    <w:rPr>
      <w:rFonts w:ascii="Symbol" w:hAnsi="Symbol" w:cs="Symbol" w:hint="default"/>
    </w:rPr>
  </w:style>
  <w:style w:type="character" w:customStyle="1" w:styleId="WW8Num19z1">
    <w:name w:val="WW8Num19z1"/>
    <w:rsid w:val="00E412F2"/>
    <w:rPr>
      <w:rFonts w:ascii="Courier New" w:hAnsi="Courier New" w:cs="Courier New" w:hint="default"/>
    </w:rPr>
  </w:style>
  <w:style w:type="character" w:customStyle="1" w:styleId="WW8Num19z2">
    <w:name w:val="WW8Num19z2"/>
    <w:rsid w:val="00E412F2"/>
    <w:rPr>
      <w:rFonts w:ascii="Wingdings" w:hAnsi="Wingdings" w:cs="Wingdings" w:hint="default"/>
    </w:rPr>
  </w:style>
  <w:style w:type="character" w:customStyle="1" w:styleId="WW8Num20z0">
    <w:name w:val="WW8Num20z0"/>
    <w:rsid w:val="00E412F2"/>
    <w:rPr>
      <w:rFonts w:ascii="Times New Roman" w:eastAsia="Times New Roman" w:hAnsi="Times New Roman" w:cs="Times New Roman"/>
    </w:rPr>
  </w:style>
  <w:style w:type="character" w:customStyle="1" w:styleId="WW8Num20z1">
    <w:name w:val="WW8Num20z1"/>
    <w:rsid w:val="00E412F2"/>
  </w:style>
  <w:style w:type="character" w:customStyle="1" w:styleId="WW8Num20z2">
    <w:name w:val="WW8Num20z2"/>
    <w:rsid w:val="00E412F2"/>
  </w:style>
  <w:style w:type="character" w:customStyle="1" w:styleId="WW8Num20z3">
    <w:name w:val="WW8Num20z3"/>
    <w:rsid w:val="00E412F2"/>
  </w:style>
  <w:style w:type="character" w:customStyle="1" w:styleId="WW8Num20z4">
    <w:name w:val="WW8Num20z4"/>
    <w:rsid w:val="00E412F2"/>
  </w:style>
  <w:style w:type="character" w:customStyle="1" w:styleId="WW8Num20z5">
    <w:name w:val="WW8Num20z5"/>
    <w:rsid w:val="00E412F2"/>
  </w:style>
  <w:style w:type="character" w:customStyle="1" w:styleId="WW8Num20z6">
    <w:name w:val="WW8Num20z6"/>
    <w:rsid w:val="00E412F2"/>
  </w:style>
  <w:style w:type="character" w:customStyle="1" w:styleId="WW8Num20z7">
    <w:name w:val="WW8Num20z7"/>
    <w:rsid w:val="00E412F2"/>
  </w:style>
  <w:style w:type="character" w:customStyle="1" w:styleId="WW8Num20z8">
    <w:name w:val="WW8Num20z8"/>
    <w:rsid w:val="00E412F2"/>
  </w:style>
  <w:style w:type="character" w:customStyle="1" w:styleId="WW8Num21z0">
    <w:name w:val="WW8Num21z0"/>
    <w:rsid w:val="00E412F2"/>
    <w:rPr>
      <w:rFonts w:hint="default"/>
      <w:i/>
    </w:rPr>
  </w:style>
  <w:style w:type="character" w:customStyle="1" w:styleId="WW8Num21z1">
    <w:name w:val="WW8Num21z1"/>
    <w:rsid w:val="00E412F2"/>
  </w:style>
  <w:style w:type="character" w:customStyle="1" w:styleId="WW8Num21z2">
    <w:name w:val="WW8Num21z2"/>
    <w:rsid w:val="00E412F2"/>
  </w:style>
  <w:style w:type="character" w:customStyle="1" w:styleId="WW8Num21z3">
    <w:name w:val="WW8Num21z3"/>
    <w:rsid w:val="00E412F2"/>
  </w:style>
  <w:style w:type="character" w:customStyle="1" w:styleId="WW8Num21z4">
    <w:name w:val="WW8Num21z4"/>
    <w:rsid w:val="00E412F2"/>
  </w:style>
  <w:style w:type="character" w:customStyle="1" w:styleId="WW8Num21z5">
    <w:name w:val="WW8Num21z5"/>
    <w:rsid w:val="00E412F2"/>
  </w:style>
  <w:style w:type="character" w:customStyle="1" w:styleId="WW8Num21z6">
    <w:name w:val="WW8Num21z6"/>
    <w:rsid w:val="00E412F2"/>
  </w:style>
  <w:style w:type="character" w:customStyle="1" w:styleId="WW8Num21z7">
    <w:name w:val="WW8Num21z7"/>
    <w:rsid w:val="00E412F2"/>
  </w:style>
  <w:style w:type="character" w:customStyle="1" w:styleId="WW8Num21z8">
    <w:name w:val="WW8Num21z8"/>
    <w:rsid w:val="00E412F2"/>
  </w:style>
  <w:style w:type="character" w:customStyle="1" w:styleId="WW8Num22z0">
    <w:name w:val="WW8Num22z0"/>
    <w:rsid w:val="00E412F2"/>
  </w:style>
  <w:style w:type="character" w:customStyle="1" w:styleId="WW8Num22z1">
    <w:name w:val="WW8Num22z1"/>
    <w:rsid w:val="00E412F2"/>
  </w:style>
  <w:style w:type="character" w:customStyle="1" w:styleId="WW8Num22z2">
    <w:name w:val="WW8Num22z2"/>
    <w:rsid w:val="00E412F2"/>
  </w:style>
  <w:style w:type="character" w:customStyle="1" w:styleId="WW8Num22z3">
    <w:name w:val="WW8Num22z3"/>
    <w:rsid w:val="00E412F2"/>
  </w:style>
  <w:style w:type="character" w:customStyle="1" w:styleId="WW8Num22z4">
    <w:name w:val="WW8Num22z4"/>
    <w:rsid w:val="00E412F2"/>
  </w:style>
  <w:style w:type="character" w:customStyle="1" w:styleId="WW8Num22z5">
    <w:name w:val="WW8Num22z5"/>
    <w:rsid w:val="00E412F2"/>
  </w:style>
  <w:style w:type="character" w:customStyle="1" w:styleId="WW8Num22z6">
    <w:name w:val="WW8Num22z6"/>
    <w:rsid w:val="00E412F2"/>
  </w:style>
  <w:style w:type="character" w:customStyle="1" w:styleId="WW8Num22z7">
    <w:name w:val="WW8Num22z7"/>
    <w:rsid w:val="00E412F2"/>
  </w:style>
  <w:style w:type="character" w:customStyle="1" w:styleId="WW8Num22z8">
    <w:name w:val="WW8Num22z8"/>
    <w:rsid w:val="00E412F2"/>
  </w:style>
  <w:style w:type="character" w:customStyle="1" w:styleId="WW8Num23z0">
    <w:name w:val="WW8Num23z0"/>
    <w:rsid w:val="00E412F2"/>
  </w:style>
  <w:style w:type="character" w:customStyle="1" w:styleId="WW8Num23z1">
    <w:name w:val="WW8Num23z1"/>
    <w:rsid w:val="00E412F2"/>
  </w:style>
  <w:style w:type="character" w:customStyle="1" w:styleId="WW8Num23z2">
    <w:name w:val="WW8Num23z2"/>
    <w:rsid w:val="00E412F2"/>
  </w:style>
  <w:style w:type="character" w:customStyle="1" w:styleId="WW8Num23z3">
    <w:name w:val="WW8Num23z3"/>
    <w:rsid w:val="00E412F2"/>
  </w:style>
  <w:style w:type="character" w:customStyle="1" w:styleId="WW8Num23z4">
    <w:name w:val="WW8Num23z4"/>
    <w:rsid w:val="00E412F2"/>
  </w:style>
  <w:style w:type="character" w:customStyle="1" w:styleId="WW8Num23z5">
    <w:name w:val="WW8Num23z5"/>
    <w:rsid w:val="00E412F2"/>
  </w:style>
  <w:style w:type="character" w:customStyle="1" w:styleId="WW8Num23z6">
    <w:name w:val="WW8Num23z6"/>
    <w:rsid w:val="00E412F2"/>
  </w:style>
  <w:style w:type="character" w:customStyle="1" w:styleId="WW8Num23z7">
    <w:name w:val="WW8Num23z7"/>
    <w:rsid w:val="00E412F2"/>
  </w:style>
  <w:style w:type="character" w:customStyle="1" w:styleId="WW8Num23z8">
    <w:name w:val="WW8Num23z8"/>
    <w:rsid w:val="00E412F2"/>
  </w:style>
  <w:style w:type="character" w:customStyle="1" w:styleId="WW8Num24z0">
    <w:name w:val="WW8Num24z0"/>
    <w:rsid w:val="00E412F2"/>
    <w:rPr>
      <w:rFonts w:ascii="Wingdings" w:hAnsi="Wingdings" w:cs="Wingdings" w:hint="default"/>
      <w:sz w:val="28"/>
    </w:rPr>
  </w:style>
  <w:style w:type="character" w:customStyle="1" w:styleId="WW8Num25z0">
    <w:name w:val="WW8Num25z0"/>
    <w:rsid w:val="00E412F2"/>
    <w:rPr>
      <w:rFonts w:hint="default"/>
      <w:i/>
    </w:rPr>
  </w:style>
  <w:style w:type="character" w:customStyle="1" w:styleId="WW8Num25z1">
    <w:name w:val="WW8Num25z1"/>
    <w:rsid w:val="00E412F2"/>
    <w:rPr>
      <w:rFonts w:ascii="Symbol" w:hAnsi="Symbol" w:cs="Symbol" w:hint="default"/>
      <w:i/>
    </w:rPr>
  </w:style>
  <w:style w:type="character" w:customStyle="1" w:styleId="WW8Num25z2">
    <w:name w:val="WW8Num25z2"/>
    <w:rsid w:val="00E412F2"/>
  </w:style>
  <w:style w:type="character" w:customStyle="1" w:styleId="WW8Num25z3">
    <w:name w:val="WW8Num25z3"/>
    <w:rsid w:val="00E412F2"/>
  </w:style>
  <w:style w:type="character" w:customStyle="1" w:styleId="WW8Num25z4">
    <w:name w:val="WW8Num25z4"/>
    <w:rsid w:val="00E412F2"/>
  </w:style>
  <w:style w:type="character" w:customStyle="1" w:styleId="WW8Num25z5">
    <w:name w:val="WW8Num25z5"/>
    <w:rsid w:val="00E412F2"/>
  </w:style>
  <w:style w:type="character" w:customStyle="1" w:styleId="WW8Num25z6">
    <w:name w:val="WW8Num25z6"/>
    <w:rsid w:val="00E412F2"/>
  </w:style>
  <w:style w:type="character" w:customStyle="1" w:styleId="WW8Num25z7">
    <w:name w:val="WW8Num25z7"/>
    <w:rsid w:val="00E412F2"/>
  </w:style>
  <w:style w:type="character" w:customStyle="1" w:styleId="WW8Num25z8">
    <w:name w:val="WW8Num25z8"/>
    <w:rsid w:val="00E412F2"/>
  </w:style>
  <w:style w:type="character" w:customStyle="1" w:styleId="WW8Num26z0">
    <w:name w:val="WW8Num26z0"/>
    <w:rsid w:val="00E412F2"/>
    <w:rPr>
      <w:rFonts w:ascii="Calibri" w:hAnsi="Calibri" w:cs="Calibri" w:hint="default"/>
      <w:b/>
      <w:sz w:val="22"/>
    </w:rPr>
  </w:style>
  <w:style w:type="character" w:customStyle="1" w:styleId="WW8Num26z1">
    <w:name w:val="WW8Num26z1"/>
    <w:rsid w:val="00E412F2"/>
  </w:style>
  <w:style w:type="character" w:customStyle="1" w:styleId="WW8Num26z2">
    <w:name w:val="WW8Num26z2"/>
    <w:rsid w:val="00E412F2"/>
  </w:style>
  <w:style w:type="character" w:customStyle="1" w:styleId="WW8Num26z3">
    <w:name w:val="WW8Num26z3"/>
    <w:rsid w:val="00E412F2"/>
  </w:style>
  <w:style w:type="character" w:customStyle="1" w:styleId="WW8Num26z4">
    <w:name w:val="WW8Num26z4"/>
    <w:rsid w:val="00E412F2"/>
  </w:style>
  <w:style w:type="character" w:customStyle="1" w:styleId="WW8Num26z5">
    <w:name w:val="WW8Num26z5"/>
    <w:rsid w:val="00E412F2"/>
  </w:style>
  <w:style w:type="character" w:customStyle="1" w:styleId="WW8Num26z6">
    <w:name w:val="WW8Num26z6"/>
    <w:rsid w:val="00E412F2"/>
  </w:style>
  <w:style w:type="character" w:customStyle="1" w:styleId="WW8Num26z7">
    <w:name w:val="WW8Num26z7"/>
    <w:rsid w:val="00E412F2"/>
  </w:style>
  <w:style w:type="character" w:customStyle="1" w:styleId="WW8Num26z8">
    <w:name w:val="WW8Num26z8"/>
    <w:rsid w:val="00E412F2"/>
  </w:style>
  <w:style w:type="character" w:customStyle="1" w:styleId="WW8Num27z0">
    <w:name w:val="WW8Num27z0"/>
    <w:rsid w:val="00E412F2"/>
    <w:rPr>
      <w:rFonts w:ascii="Times New Roman" w:hAnsi="Times New Roman" w:cs="Times New Roman" w:hint="default"/>
    </w:rPr>
  </w:style>
  <w:style w:type="character" w:customStyle="1" w:styleId="WW8Num28z0">
    <w:name w:val="WW8Num28z0"/>
    <w:rsid w:val="00E412F2"/>
    <w:rPr>
      <w:rFonts w:ascii="Wingdings" w:hAnsi="Wingdings" w:cs="Wingdings" w:hint="default"/>
      <w:sz w:val="28"/>
    </w:rPr>
  </w:style>
  <w:style w:type="character" w:customStyle="1" w:styleId="WW8Num29z0">
    <w:name w:val="WW8Num29z0"/>
    <w:rsid w:val="00E412F2"/>
    <w:rPr>
      <w:rFonts w:hint="default"/>
    </w:rPr>
  </w:style>
  <w:style w:type="character" w:customStyle="1" w:styleId="WW8Num29z1">
    <w:name w:val="WW8Num29z1"/>
    <w:rsid w:val="00E412F2"/>
  </w:style>
  <w:style w:type="character" w:customStyle="1" w:styleId="WW8Num29z2">
    <w:name w:val="WW8Num29z2"/>
    <w:rsid w:val="00E412F2"/>
  </w:style>
  <w:style w:type="character" w:customStyle="1" w:styleId="WW8Num29z3">
    <w:name w:val="WW8Num29z3"/>
    <w:rsid w:val="00E412F2"/>
  </w:style>
  <w:style w:type="character" w:customStyle="1" w:styleId="WW8Num29z4">
    <w:name w:val="WW8Num29z4"/>
    <w:rsid w:val="00E412F2"/>
  </w:style>
  <w:style w:type="character" w:customStyle="1" w:styleId="WW8Num29z5">
    <w:name w:val="WW8Num29z5"/>
    <w:rsid w:val="00E412F2"/>
  </w:style>
  <w:style w:type="character" w:customStyle="1" w:styleId="WW8Num29z6">
    <w:name w:val="WW8Num29z6"/>
    <w:rsid w:val="00E412F2"/>
  </w:style>
  <w:style w:type="character" w:customStyle="1" w:styleId="WW8Num29z7">
    <w:name w:val="WW8Num29z7"/>
    <w:rsid w:val="00E412F2"/>
  </w:style>
  <w:style w:type="character" w:customStyle="1" w:styleId="WW8Num29z8">
    <w:name w:val="WW8Num29z8"/>
    <w:rsid w:val="00E412F2"/>
  </w:style>
  <w:style w:type="character" w:customStyle="1" w:styleId="WW8Num30z0">
    <w:name w:val="WW8Num30z0"/>
    <w:rsid w:val="00E412F2"/>
    <w:rPr>
      <w:rFonts w:ascii="Symbol" w:hAnsi="Symbol" w:cs="Symbol" w:hint="default"/>
    </w:rPr>
  </w:style>
  <w:style w:type="character" w:customStyle="1" w:styleId="WW8Num30z1">
    <w:name w:val="WW8Num30z1"/>
    <w:rsid w:val="00E412F2"/>
    <w:rPr>
      <w:rFonts w:ascii="Courier New" w:hAnsi="Courier New" w:cs="Courier New" w:hint="default"/>
    </w:rPr>
  </w:style>
  <w:style w:type="character" w:customStyle="1" w:styleId="WW8Num30z2">
    <w:name w:val="WW8Num30z2"/>
    <w:rsid w:val="00E412F2"/>
    <w:rPr>
      <w:rFonts w:ascii="Wingdings" w:hAnsi="Wingdings" w:cs="Wingdings" w:hint="default"/>
    </w:rPr>
  </w:style>
  <w:style w:type="character" w:customStyle="1" w:styleId="WW8Num31z0">
    <w:name w:val="WW8Num31z0"/>
    <w:rsid w:val="00E412F2"/>
    <w:rPr>
      <w:rFonts w:ascii="Wingdings" w:hAnsi="Wingdings" w:cs="Wingdings" w:hint="default"/>
    </w:rPr>
  </w:style>
  <w:style w:type="character" w:customStyle="1" w:styleId="WW8Num31z1">
    <w:name w:val="WW8Num31z1"/>
    <w:rsid w:val="00E412F2"/>
    <w:rPr>
      <w:rFonts w:ascii="Courier New" w:hAnsi="Courier New" w:cs="Courier New" w:hint="default"/>
    </w:rPr>
  </w:style>
  <w:style w:type="character" w:customStyle="1" w:styleId="WW8Num31z3">
    <w:name w:val="WW8Num31z3"/>
    <w:rsid w:val="00E412F2"/>
    <w:rPr>
      <w:rFonts w:ascii="Symbol" w:hAnsi="Symbol" w:cs="Symbol" w:hint="default"/>
    </w:rPr>
  </w:style>
  <w:style w:type="character" w:customStyle="1" w:styleId="WW8Num32z0">
    <w:name w:val="WW8Num32z0"/>
    <w:rsid w:val="00E412F2"/>
    <w:rPr>
      <w:rFonts w:hint="default"/>
    </w:rPr>
  </w:style>
  <w:style w:type="character" w:customStyle="1" w:styleId="WW8Num32z1">
    <w:name w:val="WW8Num32z1"/>
    <w:rsid w:val="00E412F2"/>
  </w:style>
  <w:style w:type="character" w:customStyle="1" w:styleId="WW8Num32z2">
    <w:name w:val="WW8Num32z2"/>
    <w:rsid w:val="00E412F2"/>
  </w:style>
  <w:style w:type="character" w:customStyle="1" w:styleId="WW8Num32z3">
    <w:name w:val="WW8Num32z3"/>
    <w:rsid w:val="00E412F2"/>
  </w:style>
  <w:style w:type="character" w:customStyle="1" w:styleId="WW8Num32z4">
    <w:name w:val="WW8Num32z4"/>
    <w:rsid w:val="00E412F2"/>
  </w:style>
  <w:style w:type="character" w:customStyle="1" w:styleId="WW8Num32z5">
    <w:name w:val="WW8Num32z5"/>
    <w:rsid w:val="00E412F2"/>
  </w:style>
  <w:style w:type="character" w:customStyle="1" w:styleId="WW8Num32z6">
    <w:name w:val="WW8Num32z6"/>
    <w:rsid w:val="00E412F2"/>
  </w:style>
  <w:style w:type="character" w:customStyle="1" w:styleId="WW8Num32z7">
    <w:name w:val="WW8Num32z7"/>
    <w:rsid w:val="00E412F2"/>
  </w:style>
  <w:style w:type="character" w:customStyle="1" w:styleId="WW8Num32z8">
    <w:name w:val="WW8Num32z8"/>
    <w:rsid w:val="00E412F2"/>
  </w:style>
  <w:style w:type="character" w:customStyle="1" w:styleId="WW8Num33z0">
    <w:name w:val="WW8Num33z0"/>
    <w:rsid w:val="00E412F2"/>
    <w:rPr>
      <w:rFonts w:ascii="Wingdings" w:hAnsi="Wingdings" w:cs="Wingdings" w:hint="default"/>
    </w:rPr>
  </w:style>
  <w:style w:type="character" w:customStyle="1" w:styleId="WW8Num33z1">
    <w:name w:val="WW8Num33z1"/>
    <w:rsid w:val="00E412F2"/>
  </w:style>
  <w:style w:type="character" w:customStyle="1" w:styleId="WW8Num33z2">
    <w:name w:val="WW8Num33z2"/>
    <w:rsid w:val="00E412F2"/>
  </w:style>
  <w:style w:type="character" w:customStyle="1" w:styleId="WW8Num33z3">
    <w:name w:val="WW8Num33z3"/>
    <w:rsid w:val="00E412F2"/>
  </w:style>
  <w:style w:type="character" w:customStyle="1" w:styleId="WW8Num33z4">
    <w:name w:val="WW8Num33z4"/>
    <w:rsid w:val="00E412F2"/>
  </w:style>
  <w:style w:type="character" w:customStyle="1" w:styleId="WW8Num33z5">
    <w:name w:val="WW8Num33z5"/>
    <w:rsid w:val="00E412F2"/>
  </w:style>
  <w:style w:type="character" w:customStyle="1" w:styleId="WW8Num33z6">
    <w:name w:val="WW8Num33z6"/>
    <w:rsid w:val="00E412F2"/>
  </w:style>
  <w:style w:type="character" w:customStyle="1" w:styleId="WW8Num33z7">
    <w:name w:val="WW8Num33z7"/>
    <w:rsid w:val="00E412F2"/>
  </w:style>
  <w:style w:type="character" w:customStyle="1" w:styleId="WW8Num33z8">
    <w:name w:val="WW8Num33z8"/>
    <w:rsid w:val="00E412F2"/>
  </w:style>
  <w:style w:type="character" w:customStyle="1" w:styleId="WW8Num34z0">
    <w:name w:val="WW8Num34z0"/>
    <w:rsid w:val="00E412F2"/>
    <w:rPr>
      <w:rFonts w:ascii="Symbol" w:hAnsi="Symbol" w:cs="Symbol" w:hint="default"/>
    </w:rPr>
  </w:style>
  <w:style w:type="character" w:customStyle="1" w:styleId="WW8Num34z1">
    <w:name w:val="WW8Num34z1"/>
    <w:rsid w:val="00E412F2"/>
    <w:rPr>
      <w:rFonts w:ascii="Courier New" w:hAnsi="Courier New" w:cs="Courier New" w:hint="default"/>
    </w:rPr>
  </w:style>
  <w:style w:type="character" w:customStyle="1" w:styleId="WW8Num34z2">
    <w:name w:val="WW8Num34z2"/>
    <w:rsid w:val="00E412F2"/>
    <w:rPr>
      <w:rFonts w:ascii="Wingdings" w:hAnsi="Wingdings" w:cs="Wingdings" w:hint="default"/>
    </w:rPr>
  </w:style>
  <w:style w:type="character" w:customStyle="1" w:styleId="WW8Num35z0">
    <w:name w:val="WW8Num35z0"/>
    <w:rsid w:val="00E412F2"/>
  </w:style>
  <w:style w:type="character" w:customStyle="1" w:styleId="WW8Num35z1">
    <w:name w:val="WW8Num35z1"/>
    <w:rsid w:val="00E412F2"/>
    <w:rPr>
      <w:rFonts w:hint="default"/>
    </w:rPr>
  </w:style>
  <w:style w:type="character" w:customStyle="1" w:styleId="WW8Num35z2">
    <w:name w:val="WW8Num35z2"/>
    <w:rsid w:val="00E412F2"/>
  </w:style>
  <w:style w:type="character" w:customStyle="1" w:styleId="WW8Num35z3">
    <w:name w:val="WW8Num35z3"/>
    <w:rsid w:val="00E412F2"/>
  </w:style>
  <w:style w:type="character" w:customStyle="1" w:styleId="WW8Num35z4">
    <w:name w:val="WW8Num35z4"/>
    <w:rsid w:val="00E412F2"/>
  </w:style>
  <w:style w:type="character" w:customStyle="1" w:styleId="WW8Num35z5">
    <w:name w:val="WW8Num35z5"/>
    <w:rsid w:val="00E412F2"/>
  </w:style>
  <w:style w:type="character" w:customStyle="1" w:styleId="WW8Num35z6">
    <w:name w:val="WW8Num35z6"/>
    <w:rsid w:val="00E412F2"/>
  </w:style>
  <w:style w:type="character" w:customStyle="1" w:styleId="WW8Num35z7">
    <w:name w:val="WW8Num35z7"/>
    <w:rsid w:val="00E412F2"/>
  </w:style>
  <w:style w:type="character" w:customStyle="1" w:styleId="WW8Num35z8">
    <w:name w:val="WW8Num35z8"/>
    <w:rsid w:val="00E412F2"/>
  </w:style>
  <w:style w:type="character" w:customStyle="1" w:styleId="WW8Num36z0">
    <w:name w:val="WW8Num36z0"/>
    <w:rsid w:val="00E412F2"/>
    <w:rPr>
      <w:rFonts w:ascii="Symbol" w:hAnsi="Symbol" w:cs="Symbol" w:hint="default"/>
    </w:rPr>
  </w:style>
  <w:style w:type="character" w:customStyle="1" w:styleId="WW8Num36z1">
    <w:name w:val="WW8Num36z1"/>
    <w:rsid w:val="00E412F2"/>
    <w:rPr>
      <w:rFonts w:ascii="Courier New" w:hAnsi="Courier New" w:cs="Courier New" w:hint="default"/>
    </w:rPr>
  </w:style>
  <w:style w:type="character" w:customStyle="1" w:styleId="WW8Num36z2">
    <w:name w:val="WW8Num36z2"/>
    <w:rsid w:val="00E412F2"/>
    <w:rPr>
      <w:rFonts w:ascii="Wingdings" w:hAnsi="Wingdings" w:cs="Wingdings" w:hint="default"/>
    </w:rPr>
  </w:style>
  <w:style w:type="character" w:customStyle="1" w:styleId="WW8NumSt29z0">
    <w:name w:val="WW8NumSt29z0"/>
    <w:rsid w:val="00E412F2"/>
    <w:rPr>
      <w:spacing w:val="-1"/>
      <w:sz w:val="24"/>
      <w:szCs w:val="24"/>
    </w:rPr>
  </w:style>
  <w:style w:type="character" w:customStyle="1" w:styleId="Carpredefinitoparagrafo1">
    <w:name w:val="Car. predefinito paragrafo1"/>
    <w:rsid w:val="00E412F2"/>
  </w:style>
  <w:style w:type="character" w:customStyle="1" w:styleId="Titolo1Carattere">
    <w:name w:val="Titolo 1 Carattere"/>
    <w:rsid w:val="00E412F2"/>
    <w:rPr>
      <w:sz w:val="24"/>
      <w:lang w:val="it-IT"/>
    </w:rPr>
  </w:style>
  <w:style w:type="character" w:customStyle="1" w:styleId="Titolo2Carattere">
    <w:name w:val="Titolo 2 Carattere"/>
    <w:rsid w:val="00E412F2"/>
    <w:rPr>
      <w:b/>
      <w:sz w:val="28"/>
      <w:lang w:val="it-IT"/>
    </w:rPr>
  </w:style>
  <w:style w:type="character" w:customStyle="1" w:styleId="Titolo3Carattere">
    <w:name w:val="Titolo 3 Carattere"/>
    <w:rsid w:val="00E412F2"/>
    <w:rPr>
      <w:rFonts w:ascii="Verdana" w:hAnsi="Verdana" w:cs="Verdana"/>
      <w:b/>
      <w:bCs/>
      <w:color w:val="00539E"/>
      <w:szCs w:val="24"/>
    </w:rPr>
  </w:style>
  <w:style w:type="character" w:customStyle="1" w:styleId="Titolo4Carattere">
    <w:name w:val="Titolo 4 Carattere"/>
    <w:rsid w:val="00E412F2"/>
    <w:rPr>
      <w:rFonts w:ascii="Calibri" w:eastAsia="Times New Roman" w:hAnsi="Calibri" w:cs="Times New Roman"/>
      <w:b/>
      <w:bCs/>
      <w:sz w:val="28"/>
      <w:szCs w:val="28"/>
    </w:rPr>
  </w:style>
  <w:style w:type="character" w:customStyle="1" w:styleId="Titolo6Carattere">
    <w:name w:val="Titolo 6 Carattere"/>
    <w:rsid w:val="00E412F2"/>
    <w:rPr>
      <w:rFonts w:ascii="Calibri" w:eastAsia="Times New Roman" w:hAnsi="Calibri" w:cs="Times New Roman"/>
      <w:b/>
      <w:bCs/>
      <w:sz w:val="22"/>
      <w:szCs w:val="22"/>
    </w:rPr>
  </w:style>
  <w:style w:type="character" w:customStyle="1" w:styleId="Corpodeltesto2Carattere">
    <w:name w:val="Corpo del testo 2 Carattere"/>
    <w:rsid w:val="00E412F2"/>
    <w:rPr>
      <w:rFonts w:ascii="Verdana" w:hAnsi="Verdana" w:cs="Verdana"/>
      <w:sz w:val="24"/>
    </w:rPr>
  </w:style>
  <w:style w:type="character" w:customStyle="1" w:styleId="TestofumettoCarattere">
    <w:name w:val="Testo fumetto Carattere"/>
    <w:rsid w:val="00E412F2"/>
    <w:rPr>
      <w:rFonts w:ascii="Tahoma" w:hAnsi="Tahoma" w:cs="Tahoma"/>
      <w:sz w:val="16"/>
      <w:szCs w:val="16"/>
    </w:rPr>
  </w:style>
  <w:style w:type="character" w:customStyle="1" w:styleId="CorpodeltestoCarattere">
    <w:name w:val="Corpo del testo Carattere"/>
    <w:rsid w:val="00E412F2"/>
    <w:rPr>
      <w:sz w:val="24"/>
      <w:szCs w:val="24"/>
    </w:rPr>
  </w:style>
  <w:style w:type="character" w:customStyle="1" w:styleId="PidipaginaCarattere">
    <w:name w:val="Piè di pagina Carattere"/>
    <w:uiPriority w:val="99"/>
    <w:rsid w:val="00E412F2"/>
    <w:rPr>
      <w:sz w:val="24"/>
      <w:szCs w:val="24"/>
    </w:rPr>
  </w:style>
  <w:style w:type="character" w:customStyle="1" w:styleId="CharacterStyle2">
    <w:name w:val="Character Style 2"/>
    <w:rsid w:val="00E412F2"/>
    <w:rPr>
      <w:rFonts w:ascii="Garamond" w:hAnsi="Garamond" w:cs="Garamond" w:hint="default"/>
      <w:sz w:val="24"/>
    </w:rPr>
  </w:style>
  <w:style w:type="character" w:customStyle="1" w:styleId="Corpodeltesto3Carattere">
    <w:name w:val="Corpo del testo 3 Carattere"/>
    <w:rsid w:val="00E412F2"/>
    <w:rPr>
      <w:sz w:val="16"/>
      <w:szCs w:val="16"/>
    </w:rPr>
  </w:style>
  <w:style w:type="character" w:customStyle="1" w:styleId="CharacterStyle3">
    <w:name w:val="Character Style 3"/>
    <w:rsid w:val="00E412F2"/>
    <w:rPr>
      <w:sz w:val="20"/>
      <w:szCs w:val="20"/>
    </w:rPr>
  </w:style>
  <w:style w:type="character" w:customStyle="1" w:styleId="SottotitoloCarattere">
    <w:name w:val="Sottotitolo Carattere"/>
    <w:rsid w:val="00E412F2"/>
    <w:rPr>
      <w:sz w:val="28"/>
    </w:rPr>
  </w:style>
  <w:style w:type="character" w:customStyle="1" w:styleId="Caratteredinumerazione">
    <w:name w:val="Carattere di numerazione"/>
    <w:rsid w:val="00E412F2"/>
  </w:style>
  <w:style w:type="character" w:customStyle="1" w:styleId="Punti">
    <w:name w:val="Punti"/>
    <w:rsid w:val="00E412F2"/>
    <w:rPr>
      <w:rFonts w:ascii="OpenSymbol" w:eastAsia="OpenSymbol" w:hAnsi="OpenSymbol" w:cs="OpenSymbol"/>
    </w:rPr>
  </w:style>
  <w:style w:type="paragraph" w:customStyle="1" w:styleId="Intestazione1">
    <w:name w:val="Intestazione1"/>
    <w:basedOn w:val="Normale"/>
    <w:next w:val="Corpodeltesto"/>
    <w:rsid w:val="00E412F2"/>
    <w:pPr>
      <w:keepNext/>
      <w:widowControl/>
      <w:suppressAutoHyphens/>
      <w:autoSpaceDE/>
      <w:autoSpaceDN/>
      <w:spacing w:before="240" w:after="120"/>
    </w:pPr>
    <w:rPr>
      <w:rFonts w:ascii="Arial" w:eastAsia="Arial Unicode MS" w:hAnsi="Arial" w:cs="Arial Unicode MS"/>
      <w:sz w:val="28"/>
      <w:szCs w:val="28"/>
      <w:lang w:eastAsia="ar-SA"/>
    </w:rPr>
  </w:style>
  <w:style w:type="paragraph" w:styleId="Elenco">
    <w:name w:val="List"/>
    <w:basedOn w:val="Corpodeltesto"/>
    <w:rsid w:val="00E412F2"/>
    <w:pPr>
      <w:widowControl/>
      <w:tabs>
        <w:tab w:val="clear" w:pos="204"/>
      </w:tabs>
      <w:suppressAutoHyphens/>
      <w:autoSpaceDE/>
      <w:autoSpaceDN/>
      <w:adjustRightInd/>
      <w:spacing w:after="120" w:line="240" w:lineRule="auto"/>
      <w:jc w:val="left"/>
    </w:pPr>
    <w:rPr>
      <w:sz w:val="24"/>
      <w:szCs w:val="24"/>
      <w:lang w:eastAsia="ar-SA"/>
    </w:rPr>
  </w:style>
  <w:style w:type="paragraph" w:customStyle="1" w:styleId="Didascalia1">
    <w:name w:val="Didascalia1"/>
    <w:basedOn w:val="Normale"/>
    <w:rsid w:val="00E412F2"/>
    <w:pPr>
      <w:widowControl/>
      <w:suppressLineNumbers/>
      <w:suppressAutoHyphens/>
      <w:autoSpaceDE/>
      <w:autoSpaceDN/>
      <w:spacing w:before="120" w:after="120"/>
    </w:pPr>
    <w:rPr>
      <w:rFonts w:ascii="Times New Roman" w:eastAsia="Times New Roman" w:hAnsi="Times New Roman" w:cs="Times New Roman"/>
      <w:i/>
      <w:iCs/>
      <w:sz w:val="24"/>
      <w:szCs w:val="24"/>
      <w:lang w:eastAsia="ar-SA"/>
    </w:rPr>
  </w:style>
  <w:style w:type="paragraph" w:customStyle="1" w:styleId="Indice">
    <w:name w:val="Indice"/>
    <w:basedOn w:val="Normale"/>
    <w:rsid w:val="00E412F2"/>
    <w:pPr>
      <w:widowControl/>
      <w:suppressLineNumbers/>
      <w:suppressAutoHyphens/>
      <w:autoSpaceDE/>
      <w:autoSpaceDN/>
    </w:pPr>
    <w:rPr>
      <w:rFonts w:ascii="Times New Roman" w:eastAsia="Times New Roman" w:hAnsi="Times New Roman" w:cs="Times New Roman"/>
      <w:sz w:val="24"/>
      <w:szCs w:val="24"/>
      <w:lang w:eastAsia="ar-SA"/>
    </w:rPr>
  </w:style>
  <w:style w:type="paragraph" w:customStyle="1" w:styleId="Corpodeltesto210">
    <w:name w:val="Corpo del testo 21"/>
    <w:basedOn w:val="Normale"/>
    <w:rsid w:val="00E412F2"/>
    <w:pPr>
      <w:widowControl/>
      <w:suppressAutoHyphens/>
      <w:autoSpaceDE/>
      <w:autoSpaceDN/>
      <w:jc w:val="both"/>
    </w:pPr>
    <w:rPr>
      <w:rFonts w:ascii="Verdana" w:eastAsia="Times New Roman" w:hAnsi="Verdana" w:cs="Verdana"/>
      <w:sz w:val="24"/>
      <w:szCs w:val="20"/>
      <w:lang w:eastAsia="ar-SA"/>
    </w:rPr>
  </w:style>
  <w:style w:type="paragraph" w:customStyle="1" w:styleId="Style4">
    <w:name w:val="Style 4"/>
    <w:rsid w:val="00E412F2"/>
    <w:pPr>
      <w:widowControl w:val="0"/>
      <w:suppressAutoHyphens/>
      <w:autoSpaceDE w:val="0"/>
      <w:spacing w:before="36"/>
    </w:pPr>
    <w:rPr>
      <w:rFonts w:ascii="Garamond" w:hAnsi="Garamond" w:cs="Garamond"/>
      <w:sz w:val="24"/>
      <w:szCs w:val="24"/>
      <w:lang w:eastAsia="ar-SA"/>
    </w:rPr>
  </w:style>
  <w:style w:type="paragraph" w:customStyle="1" w:styleId="Style3">
    <w:name w:val="Style 3"/>
    <w:rsid w:val="00E412F2"/>
    <w:pPr>
      <w:widowControl w:val="0"/>
      <w:suppressAutoHyphens/>
      <w:autoSpaceDE w:val="0"/>
      <w:jc w:val="both"/>
    </w:pPr>
    <w:rPr>
      <w:rFonts w:ascii="Garamond" w:hAnsi="Garamond" w:cs="Garamond"/>
      <w:sz w:val="24"/>
      <w:szCs w:val="24"/>
      <w:lang w:eastAsia="ar-SA"/>
    </w:rPr>
  </w:style>
  <w:style w:type="paragraph" w:customStyle="1" w:styleId="Corpodeltesto31">
    <w:name w:val="Corpo del testo 31"/>
    <w:basedOn w:val="Normale"/>
    <w:rsid w:val="00E412F2"/>
    <w:pPr>
      <w:widowControl/>
      <w:suppressAutoHyphens/>
      <w:autoSpaceDE/>
      <w:autoSpaceDN/>
      <w:spacing w:after="120"/>
    </w:pPr>
    <w:rPr>
      <w:rFonts w:ascii="Times New Roman" w:eastAsia="Times New Roman" w:hAnsi="Times New Roman" w:cs="Times New Roman"/>
      <w:sz w:val="16"/>
      <w:szCs w:val="16"/>
      <w:lang w:eastAsia="ar-SA"/>
    </w:rPr>
  </w:style>
  <w:style w:type="paragraph" w:customStyle="1" w:styleId="Style5">
    <w:name w:val="Style 5"/>
    <w:rsid w:val="00E412F2"/>
    <w:pPr>
      <w:widowControl w:val="0"/>
      <w:suppressAutoHyphens/>
      <w:autoSpaceDE w:val="0"/>
    </w:pPr>
    <w:rPr>
      <w:rFonts w:ascii="Arial Narrow" w:hAnsi="Arial Narrow" w:cs="Arial Narrow"/>
      <w:sz w:val="28"/>
      <w:szCs w:val="28"/>
      <w:lang w:eastAsia="ar-SA"/>
    </w:rPr>
  </w:style>
  <w:style w:type="paragraph" w:customStyle="1" w:styleId="p15">
    <w:name w:val="p15"/>
    <w:basedOn w:val="Normale"/>
    <w:rsid w:val="00E412F2"/>
    <w:pPr>
      <w:suppressAutoHyphens/>
      <w:autoSpaceDE/>
      <w:autoSpaceDN/>
      <w:snapToGrid w:val="0"/>
      <w:spacing w:line="280" w:lineRule="atLeast"/>
      <w:ind w:left="560"/>
    </w:pPr>
    <w:rPr>
      <w:rFonts w:ascii="Times New Roman" w:eastAsia="Times New Roman" w:hAnsi="Times New Roman" w:cs="Times New Roman"/>
      <w:sz w:val="24"/>
      <w:szCs w:val="20"/>
      <w:lang w:eastAsia="ar-SA"/>
    </w:rPr>
  </w:style>
  <w:style w:type="paragraph" w:styleId="Revisione">
    <w:name w:val="Revision"/>
    <w:rsid w:val="00E412F2"/>
    <w:pPr>
      <w:suppressAutoHyphens/>
    </w:pPr>
    <w:rPr>
      <w:sz w:val="24"/>
      <w:szCs w:val="24"/>
      <w:lang w:eastAsia="ar-SA"/>
    </w:rPr>
  </w:style>
  <w:style w:type="paragraph" w:customStyle="1" w:styleId="ELENCO-">
    <w:name w:val="ELENCO -"/>
    <w:basedOn w:val="Normale"/>
    <w:rsid w:val="00E412F2"/>
    <w:pPr>
      <w:widowControl/>
      <w:numPr>
        <w:numId w:val="1"/>
      </w:numPr>
      <w:suppressAutoHyphens/>
      <w:autoSpaceDN/>
      <w:spacing w:before="120" w:after="60"/>
      <w:jc w:val="both"/>
    </w:pPr>
    <w:rPr>
      <w:rFonts w:ascii="Times New Roman" w:eastAsia="Times New Roman" w:hAnsi="Times New Roman" w:cs="Times New Roman"/>
      <w:sz w:val="24"/>
      <w:szCs w:val="20"/>
      <w:lang w:eastAsia="ar-SA"/>
    </w:rPr>
  </w:style>
  <w:style w:type="character" w:styleId="Enfasicorsivo">
    <w:name w:val="Emphasis"/>
    <w:uiPriority w:val="20"/>
    <w:qFormat/>
    <w:rsid w:val="00582903"/>
    <w:rPr>
      <w:i/>
      <w:iCs/>
    </w:rPr>
  </w:style>
  <w:style w:type="paragraph" w:customStyle="1" w:styleId="arial-int5">
    <w:name w:val="arial-int5"/>
    <w:basedOn w:val="Normale"/>
    <w:rsid w:val="006206C2"/>
    <w:pPr>
      <w:widowControl/>
      <w:autoSpaceDE/>
      <w:autoSpaceDN/>
      <w:spacing w:line="288" w:lineRule="exact"/>
      <w:jc w:val="both"/>
    </w:pPr>
    <w:rPr>
      <w:rFonts w:ascii="Arial" w:eastAsia="Times New Roman" w:hAnsi="Arial" w:cs="Times New Roman"/>
      <w:sz w:val="24"/>
      <w:szCs w:val="20"/>
      <w:lang w:eastAsia="it-IT"/>
    </w:rPr>
  </w:style>
  <w:style w:type="character" w:styleId="Enfasigrassetto">
    <w:name w:val="Strong"/>
    <w:uiPriority w:val="22"/>
    <w:qFormat/>
    <w:rsid w:val="006206C2"/>
    <w:rPr>
      <w:b/>
      <w:bCs/>
    </w:rPr>
  </w:style>
  <w:style w:type="character" w:customStyle="1" w:styleId="spanboldcenterbig">
    <w:name w:val="span_bold_center_big"/>
    <w:rsid w:val="006206C2"/>
    <w:rPr>
      <w:b/>
      <w:bCs/>
      <w:sz w:val="36"/>
      <w:szCs w:val="36"/>
    </w:rPr>
  </w:style>
  <w:style w:type="paragraph" w:customStyle="1" w:styleId="DecimalAligned">
    <w:name w:val="Decimal Aligned"/>
    <w:basedOn w:val="Normale"/>
    <w:uiPriority w:val="40"/>
    <w:qFormat/>
    <w:rsid w:val="00E13B83"/>
    <w:pPr>
      <w:widowControl/>
      <w:tabs>
        <w:tab w:val="decimal" w:pos="360"/>
      </w:tabs>
      <w:autoSpaceDE/>
      <w:autoSpaceDN/>
      <w:spacing w:after="200" w:line="276" w:lineRule="auto"/>
    </w:pPr>
    <w:rPr>
      <w:rFonts w:ascii="Calibri" w:eastAsia="Times New Roman" w:hAnsi="Calibri" w:cs="Times New Roman"/>
    </w:rPr>
  </w:style>
  <w:style w:type="paragraph" w:styleId="Testonotaapidipagina">
    <w:name w:val="footnote text"/>
    <w:basedOn w:val="Normale"/>
    <w:link w:val="TestonotaapidipaginaCarattere"/>
    <w:uiPriority w:val="99"/>
    <w:unhideWhenUsed/>
    <w:rsid w:val="00E13B83"/>
    <w:pPr>
      <w:widowControl/>
      <w:autoSpaceDE/>
      <w:autoSpaceDN/>
    </w:pPr>
    <w:rPr>
      <w:rFonts w:ascii="Calibri" w:eastAsia="Times New Roman" w:hAnsi="Calibri" w:cs="Times New Roman"/>
      <w:sz w:val="20"/>
      <w:szCs w:val="20"/>
      <w:lang w:val="x-none"/>
    </w:rPr>
  </w:style>
  <w:style w:type="character" w:customStyle="1" w:styleId="TestonotaapidipaginaCarattere">
    <w:name w:val="Testo nota a piè di pagina Carattere"/>
    <w:link w:val="Testonotaapidipagina"/>
    <w:uiPriority w:val="99"/>
    <w:rsid w:val="00E13B83"/>
    <w:rPr>
      <w:rFonts w:ascii="Calibri" w:eastAsia="Times New Roman" w:hAnsi="Calibri" w:cs="Times New Roman"/>
      <w:lang w:eastAsia="en-US"/>
    </w:rPr>
  </w:style>
  <w:style w:type="character" w:styleId="Enfasidelicata">
    <w:name w:val="Subtle Emphasis"/>
    <w:uiPriority w:val="19"/>
    <w:qFormat/>
    <w:rsid w:val="00E13B83"/>
    <w:rPr>
      <w:rFonts w:eastAsia="Times New Roman" w:cs="Times New Roman"/>
      <w:bCs w:val="0"/>
      <w:i/>
      <w:iCs/>
      <w:color w:val="808080"/>
      <w:szCs w:val="22"/>
      <w:lang w:val="it-IT"/>
    </w:rPr>
  </w:style>
  <w:style w:type="table" w:styleId="Sfondomedio2-Colore5">
    <w:name w:val="Medium Shading 2 Accent 5"/>
    <w:basedOn w:val="Tabellanormale"/>
    <w:uiPriority w:val="64"/>
    <w:rsid w:val="00E13B83"/>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ceouttxt">
    <w:name w:val="iceouttxt"/>
    <w:basedOn w:val="Carpredefinitoparagrafo"/>
    <w:rsid w:val="001562A3"/>
  </w:style>
  <w:style w:type="paragraph" w:customStyle="1" w:styleId="a">
    <w:next w:val="Titolo"/>
    <w:rsid w:val="00595B64"/>
    <w:pPr>
      <w:jc w:val="both"/>
    </w:pPr>
    <w:rPr>
      <w:sz w:val="24"/>
    </w:rPr>
  </w:style>
  <w:style w:type="paragraph" w:customStyle="1" w:styleId="Corpo">
    <w:name w:val="Corpo"/>
    <w:rsid w:val="00E97CA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idefault">
    <w:name w:val="Di default"/>
    <w:rsid w:val="00E97CA6"/>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PreformattatoHTML">
    <w:name w:val="HTML Preformatted"/>
    <w:basedOn w:val="Normale"/>
    <w:link w:val="PreformattatoHTMLCarattere"/>
    <w:uiPriority w:val="99"/>
    <w:unhideWhenUsed/>
    <w:rsid w:val="00057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x-none" w:eastAsia="x-none"/>
    </w:rPr>
  </w:style>
  <w:style w:type="character" w:customStyle="1" w:styleId="PreformattatoHTMLCarattere">
    <w:name w:val="Preformattato HTML Carattere"/>
    <w:link w:val="PreformattatoHTML"/>
    <w:uiPriority w:val="99"/>
    <w:rsid w:val="000572C1"/>
    <w:rPr>
      <w:rFonts w:ascii="Courier New" w:hAnsi="Courier New" w:cs="Courier New"/>
    </w:rPr>
  </w:style>
  <w:style w:type="character" w:customStyle="1" w:styleId="CorpotestoCarattere">
    <w:name w:val="Corpo testo Carattere"/>
    <w:link w:val="Corpodeltesto"/>
    <w:rsid w:val="000C2E4C"/>
  </w:style>
  <w:style w:type="character" w:customStyle="1" w:styleId="Corpodeltesto5">
    <w:name w:val="Corpo del testo (5)_"/>
    <w:link w:val="Corpodeltesto50"/>
    <w:rsid w:val="00180AB2"/>
    <w:rPr>
      <w:i/>
      <w:iCs/>
      <w:sz w:val="21"/>
      <w:szCs w:val="21"/>
      <w:shd w:val="clear" w:color="auto" w:fill="FFFFFF"/>
    </w:rPr>
  </w:style>
  <w:style w:type="paragraph" w:customStyle="1" w:styleId="Corpodeltesto50">
    <w:name w:val="Corpo del testo (5)"/>
    <w:basedOn w:val="Normale"/>
    <w:link w:val="Corpodeltesto5"/>
    <w:rsid w:val="00180AB2"/>
    <w:pPr>
      <w:shd w:val="clear" w:color="auto" w:fill="FFFFFF"/>
      <w:autoSpaceDE/>
      <w:autoSpaceDN/>
      <w:spacing w:line="274" w:lineRule="exact"/>
    </w:pPr>
    <w:rPr>
      <w:rFonts w:ascii="Times New Roman" w:eastAsia="Times New Roman" w:hAnsi="Times New Roman" w:cs="Times New Roman"/>
      <w:i/>
      <w:iCs/>
      <w:sz w:val="21"/>
      <w:szCs w:val="21"/>
      <w:lang w:val="x-none" w:eastAsia="x-none"/>
    </w:rPr>
  </w:style>
  <w:style w:type="paragraph" w:customStyle="1" w:styleId="Corpodeltesto51">
    <w:name w:val="Corpo del testo (5)1"/>
    <w:basedOn w:val="Normale"/>
    <w:rsid w:val="00180AB2"/>
    <w:pPr>
      <w:shd w:val="clear" w:color="auto" w:fill="FFFFFF"/>
      <w:autoSpaceDE/>
      <w:autoSpaceDN/>
      <w:spacing w:before="240" w:after="240" w:line="238" w:lineRule="exact"/>
      <w:jc w:val="both"/>
    </w:pPr>
    <w:rPr>
      <w:rFonts w:ascii="Arial Unicode MS" w:eastAsia="Arial Unicode MS" w:hAnsi="Courier New" w:cs="Arial Unicode MS"/>
      <w:sz w:val="19"/>
      <w:szCs w:val="19"/>
      <w:lang w:eastAsia="it-IT"/>
    </w:rPr>
  </w:style>
  <w:style w:type="character" w:customStyle="1" w:styleId="Corpodeltesto30">
    <w:name w:val="Corpo del testo (3)_"/>
    <w:link w:val="Corpodeltesto32"/>
    <w:rsid w:val="00180AB2"/>
    <w:rPr>
      <w:rFonts w:ascii="Arial Unicode MS" w:eastAsia="Arial Unicode MS"/>
      <w:b/>
      <w:bCs/>
      <w:sz w:val="19"/>
      <w:szCs w:val="19"/>
      <w:shd w:val="clear" w:color="auto" w:fill="FFFFFF"/>
    </w:rPr>
  </w:style>
  <w:style w:type="character" w:customStyle="1" w:styleId="Corpodeltesto8">
    <w:name w:val="Corpo del testo (8)_"/>
    <w:link w:val="Corpodeltesto80"/>
    <w:rsid w:val="00180AB2"/>
    <w:rPr>
      <w:rFonts w:ascii="Calibri" w:hAnsi="Calibri"/>
      <w:b/>
      <w:bCs/>
      <w:shd w:val="clear" w:color="auto" w:fill="FFFFFF"/>
    </w:rPr>
  </w:style>
  <w:style w:type="character" w:customStyle="1" w:styleId="Corpodeltesto3Nongrassetto">
    <w:name w:val="Corpo del testo (3) + Non grassetto"/>
    <w:rsid w:val="00180AB2"/>
  </w:style>
  <w:style w:type="paragraph" w:customStyle="1" w:styleId="Corpodeltesto32">
    <w:name w:val="Corpo del testo (3)"/>
    <w:basedOn w:val="Normale"/>
    <w:link w:val="Corpodeltesto30"/>
    <w:rsid w:val="00180AB2"/>
    <w:pPr>
      <w:shd w:val="clear" w:color="auto" w:fill="FFFFFF"/>
      <w:autoSpaceDE/>
      <w:autoSpaceDN/>
      <w:spacing w:before="240" w:after="240" w:line="240" w:lineRule="atLeast"/>
      <w:jc w:val="both"/>
    </w:pPr>
    <w:rPr>
      <w:rFonts w:ascii="Arial Unicode MS" w:eastAsia="Arial Unicode MS" w:hAnsi="Times New Roman" w:cs="Times New Roman"/>
      <w:b/>
      <w:bCs/>
      <w:sz w:val="19"/>
      <w:szCs w:val="19"/>
      <w:lang w:val="x-none" w:eastAsia="x-none"/>
    </w:rPr>
  </w:style>
  <w:style w:type="paragraph" w:customStyle="1" w:styleId="Corpodeltesto80">
    <w:name w:val="Corpo del testo (8)"/>
    <w:basedOn w:val="Normale"/>
    <w:link w:val="Corpodeltesto8"/>
    <w:rsid w:val="00180AB2"/>
    <w:pPr>
      <w:shd w:val="clear" w:color="auto" w:fill="FFFFFF"/>
      <w:autoSpaceDE/>
      <w:autoSpaceDN/>
      <w:spacing w:before="480" w:after="300" w:line="240" w:lineRule="atLeast"/>
      <w:jc w:val="center"/>
    </w:pPr>
    <w:rPr>
      <w:rFonts w:ascii="Calibri" w:eastAsia="Times New Roman" w:hAnsi="Calibri" w:cs="Times New Roman"/>
      <w:b/>
      <w:bCs/>
      <w:sz w:val="20"/>
      <w:szCs w:val="20"/>
      <w:lang w:val="x-none" w:eastAsia="x-none"/>
    </w:rPr>
  </w:style>
  <w:style w:type="paragraph" w:customStyle="1" w:styleId="Titolo21">
    <w:name w:val="Titolo 21"/>
    <w:basedOn w:val="Normale"/>
    <w:uiPriority w:val="1"/>
    <w:qFormat/>
    <w:rsid w:val="00D27591"/>
    <w:pPr>
      <w:outlineLvl w:val="2"/>
    </w:pPr>
    <w:rPr>
      <w:rFonts w:ascii="Times New Roman" w:eastAsia="Times New Roman" w:hAnsi="Times New Roman" w:cs="Times New Roman"/>
      <w:b/>
      <w:bCs/>
      <w:sz w:val="24"/>
      <w:szCs w:val="24"/>
      <w:lang w:eastAsia="it-IT" w:bidi="it-IT"/>
    </w:rPr>
  </w:style>
  <w:style w:type="character" w:customStyle="1" w:styleId="Menzionenonrisolta1">
    <w:name w:val="Menzione non risolta1"/>
    <w:uiPriority w:val="99"/>
    <w:semiHidden/>
    <w:unhideWhenUsed/>
    <w:rsid w:val="00EB2AB9"/>
    <w:rPr>
      <w:color w:val="605E5C"/>
      <w:shd w:val="clear" w:color="auto" w:fill="E1DFDD"/>
    </w:rPr>
  </w:style>
  <w:style w:type="paragraph" w:styleId="Corpotesto">
    <w:name w:val="Body Text"/>
    <w:basedOn w:val="Normale"/>
    <w:link w:val="CorpotestoCarattere1"/>
    <w:uiPriority w:val="1"/>
    <w:qFormat/>
    <w:rsid w:val="00D915E1"/>
    <w:rPr>
      <w:sz w:val="23"/>
      <w:szCs w:val="23"/>
    </w:rPr>
  </w:style>
  <w:style w:type="character" w:customStyle="1" w:styleId="CorpotestoCarattere1">
    <w:name w:val="Corpo testo Carattere1"/>
    <w:basedOn w:val="Carpredefinitoparagrafo"/>
    <w:link w:val="Corpotesto"/>
    <w:uiPriority w:val="1"/>
    <w:rsid w:val="00D915E1"/>
    <w:rPr>
      <w:rFonts w:ascii="Cambria" w:eastAsia="Cambria" w:hAnsi="Cambria" w:cs="Cambria"/>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3032">
      <w:bodyDiv w:val="1"/>
      <w:marLeft w:val="0"/>
      <w:marRight w:val="0"/>
      <w:marTop w:val="0"/>
      <w:marBottom w:val="0"/>
      <w:divBdr>
        <w:top w:val="none" w:sz="0" w:space="0" w:color="auto"/>
        <w:left w:val="none" w:sz="0" w:space="0" w:color="auto"/>
        <w:bottom w:val="none" w:sz="0" w:space="0" w:color="auto"/>
        <w:right w:val="none" w:sz="0" w:space="0" w:color="auto"/>
      </w:divBdr>
    </w:div>
    <w:div w:id="391469908">
      <w:bodyDiv w:val="1"/>
      <w:marLeft w:val="0"/>
      <w:marRight w:val="0"/>
      <w:marTop w:val="0"/>
      <w:marBottom w:val="0"/>
      <w:divBdr>
        <w:top w:val="none" w:sz="0" w:space="0" w:color="auto"/>
        <w:left w:val="none" w:sz="0" w:space="0" w:color="auto"/>
        <w:bottom w:val="none" w:sz="0" w:space="0" w:color="auto"/>
        <w:right w:val="none" w:sz="0" w:space="0" w:color="auto"/>
      </w:divBdr>
    </w:div>
    <w:div w:id="486166053">
      <w:bodyDiv w:val="1"/>
      <w:marLeft w:val="0"/>
      <w:marRight w:val="0"/>
      <w:marTop w:val="0"/>
      <w:marBottom w:val="0"/>
      <w:divBdr>
        <w:top w:val="none" w:sz="0" w:space="0" w:color="auto"/>
        <w:left w:val="none" w:sz="0" w:space="0" w:color="auto"/>
        <w:bottom w:val="none" w:sz="0" w:space="0" w:color="auto"/>
        <w:right w:val="none" w:sz="0" w:space="0" w:color="auto"/>
      </w:divBdr>
    </w:div>
    <w:div w:id="492837870">
      <w:bodyDiv w:val="1"/>
      <w:marLeft w:val="0"/>
      <w:marRight w:val="0"/>
      <w:marTop w:val="0"/>
      <w:marBottom w:val="0"/>
      <w:divBdr>
        <w:top w:val="none" w:sz="0" w:space="0" w:color="auto"/>
        <w:left w:val="none" w:sz="0" w:space="0" w:color="auto"/>
        <w:bottom w:val="none" w:sz="0" w:space="0" w:color="auto"/>
        <w:right w:val="none" w:sz="0" w:space="0" w:color="auto"/>
      </w:divBdr>
    </w:div>
    <w:div w:id="493035795">
      <w:bodyDiv w:val="1"/>
      <w:marLeft w:val="0"/>
      <w:marRight w:val="0"/>
      <w:marTop w:val="0"/>
      <w:marBottom w:val="0"/>
      <w:divBdr>
        <w:top w:val="none" w:sz="0" w:space="0" w:color="auto"/>
        <w:left w:val="none" w:sz="0" w:space="0" w:color="auto"/>
        <w:bottom w:val="none" w:sz="0" w:space="0" w:color="auto"/>
        <w:right w:val="none" w:sz="0" w:space="0" w:color="auto"/>
      </w:divBdr>
    </w:div>
    <w:div w:id="673532305">
      <w:bodyDiv w:val="1"/>
      <w:marLeft w:val="0"/>
      <w:marRight w:val="0"/>
      <w:marTop w:val="0"/>
      <w:marBottom w:val="0"/>
      <w:divBdr>
        <w:top w:val="none" w:sz="0" w:space="0" w:color="auto"/>
        <w:left w:val="none" w:sz="0" w:space="0" w:color="auto"/>
        <w:bottom w:val="none" w:sz="0" w:space="0" w:color="auto"/>
        <w:right w:val="none" w:sz="0" w:space="0" w:color="auto"/>
      </w:divBdr>
    </w:div>
    <w:div w:id="813722546">
      <w:bodyDiv w:val="1"/>
      <w:marLeft w:val="0"/>
      <w:marRight w:val="0"/>
      <w:marTop w:val="0"/>
      <w:marBottom w:val="0"/>
      <w:divBdr>
        <w:top w:val="none" w:sz="0" w:space="0" w:color="auto"/>
        <w:left w:val="none" w:sz="0" w:space="0" w:color="auto"/>
        <w:bottom w:val="none" w:sz="0" w:space="0" w:color="auto"/>
        <w:right w:val="none" w:sz="0" w:space="0" w:color="auto"/>
      </w:divBdr>
    </w:div>
    <w:div w:id="905459927">
      <w:bodyDiv w:val="1"/>
      <w:marLeft w:val="0"/>
      <w:marRight w:val="0"/>
      <w:marTop w:val="0"/>
      <w:marBottom w:val="0"/>
      <w:divBdr>
        <w:top w:val="none" w:sz="0" w:space="0" w:color="auto"/>
        <w:left w:val="none" w:sz="0" w:space="0" w:color="auto"/>
        <w:bottom w:val="none" w:sz="0" w:space="0" w:color="auto"/>
        <w:right w:val="none" w:sz="0" w:space="0" w:color="auto"/>
      </w:divBdr>
    </w:div>
    <w:div w:id="1020161672">
      <w:bodyDiv w:val="1"/>
      <w:marLeft w:val="0"/>
      <w:marRight w:val="0"/>
      <w:marTop w:val="0"/>
      <w:marBottom w:val="0"/>
      <w:divBdr>
        <w:top w:val="none" w:sz="0" w:space="0" w:color="auto"/>
        <w:left w:val="none" w:sz="0" w:space="0" w:color="auto"/>
        <w:bottom w:val="none" w:sz="0" w:space="0" w:color="auto"/>
        <w:right w:val="none" w:sz="0" w:space="0" w:color="auto"/>
      </w:divBdr>
    </w:div>
    <w:div w:id="1029137069">
      <w:bodyDiv w:val="1"/>
      <w:marLeft w:val="0"/>
      <w:marRight w:val="0"/>
      <w:marTop w:val="0"/>
      <w:marBottom w:val="0"/>
      <w:divBdr>
        <w:top w:val="none" w:sz="0" w:space="0" w:color="auto"/>
        <w:left w:val="none" w:sz="0" w:space="0" w:color="auto"/>
        <w:bottom w:val="none" w:sz="0" w:space="0" w:color="auto"/>
        <w:right w:val="none" w:sz="0" w:space="0" w:color="auto"/>
      </w:divBdr>
    </w:div>
    <w:div w:id="1049838751">
      <w:bodyDiv w:val="1"/>
      <w:marLeft w:val="0"/>
      <w:marRight w:val="0"/>
      <w:marTop w:val="0"/>
      <w:marBottom w:val="0"/>
      <w:divBdr>
        <w:top w:val="none" w:sz="0" w:space="0" w:color="auto"/>
        <w:left w:val="none" w:sz="0" w:space="0" w:color="auto"/>
        <w:bottom w:val="none" w:sz="0" w:space="0" w:color="auto"/>
        <w:right w:val="none" w:sz="0" w:space="0" w:color="auto"/>
      </w:divBdr>
    </w:div>
    <w:div w:id="1356882371">
      <w:bodyDiv w:val="1"/>
      <w:marLeft w:val="0"/>
      <w:marRight w:val="0"/>
      <w:marTop w:val="0"/>
      <w:marBottom w:val="0"/>
      <w:divBdr>
        <w:top w:val="none" w:sz="0" w:space="0" w:color="auto"/>
        <w:left w:val="none" w:sz="0" w:space="0" w:color="auto"/>
        <w:bottom w:val="none" w:sz="0" w:space="0" w:color="auto"/>
        <w:right w:val="none" w:sz="0" w:space="0" w:color="auto"/>
      </w:divBdr>
    </w:div>
    <w:div w:id="1736777193">
      <w:bodyDiv w:val="1"/>
      <w:marLeft w:val="0"/>
      <w:marRight w:val="0"/>
      <w:marTop w:val="0"/>
      <w:marBottom w:val="0"/>
      <w:divBdr>
        <w:top w:val="none" w:sz="0" w:space="0" w:color="auto"/>
        <w:left w:val="none" w:sz="0" w:space="0" w:color="auto"/>
        <w:bottom w:val="none" w:sz="0" w:space="0" w:color="auto"/>
        <w:right w:val="none" w:sz="0" w:space="0" w:color="auto"/>
      </w:divBdr>
    </w:div>
    <w:div w:id="1741781811">
      <w:bodyDiv w:val="1"/>
      <w:marLeft w:val="0"/>
      <w:marRight w:val="0"/>
      <w:marTop w:val="0"/>
      <w:marBottom w:val="0"/>
      <w:divBdr>
        <w:top w:val="none" w:sz="0" w:space="0" w:color="auto"/>
        <w:left w:val="none" w:sz="0" w:space="0" w:color="auto"/>
        <w:bottom w:val="none" w:sz="0" w:space="0" w:color="auto"/>
        <w:right w:val="none" w:sz="0" w:space="0" w:color="auto"/>
      </w:divBdr>
    </w:div>
    <w:div w:id="2085762881">
      <w:bodyDiv w:val="1"/>
      <w:marLeft w:val="0"/>
      <w:marRight w:val="0"/>
      <w:marTop w:val="0"/>
      <w:marBottom w:val="0"/>
      <w:divBdr>
        <w:top w:val="none" w:sz="0" w:space="0" w:color="auto"/>
        <w:left w:val="none" w:sz="0" w:space="0" w:color="auto"/>
        <w:bottom w:val="none" w:sz="0" w:space="0" w:color="auto"/>
        <w:right w:val="none" w:sz="0" w:space="0" w:color="auto"/>
      </w:divBdr>
    </w:div>
    <w:div w:id="2114203219">
      <w:bodyDiv w:val="1"/>
      <w:marLeft w:val="0"/>
      <w:marRight w:val="0"/>
      <w:marTop w:val="0"/>
      <w:marBottom w:val="0"/>
      <w:divBdr>
        <w:top w:val="none" w:sz="0" w:space="0" w:color="auto"/>
        <w:left w:val="none" w:sz="0" w:space="0" w:color="auto"/>
        <w:bottom w:val="none" w:sz="0" w:space="0" w:color="auto"/>
        <w:right w:val="none" w:sz="0" w:space="0" w:color="auto"/>
      </w:divBdr>
    </w:div>
    <w:div w:id="21440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protocollo@pec.comune.stio.sa.it" TargetMode="External"/><Relationship Id="rId2" Type="http://schemas.openxmlformats.org/officeDocument/2006/relationships/hyperlink" Target="mailto:affarigenerali@comune.stio.sa.it" TargetMode="External"/><Relationship Id="rId1" Type="http://schemas.openxmlformats.org/officeDocument/2006/relationships/hyperlink" Target="http://www.comune.stio.sa.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mailto:comune.trentinara@tiscali.it"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_intestata_Stio_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Carta_intestata_Stio_Nuova.dotx</Template>
  <TotalTime>0</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La Giunta Municipale</vt:lpstr>
    </vt:vector>
  </TitlesOfParts>
  <Company/>
  <LinksUpToDate>false</LinksUpToDate>
  <CharactersWithSpaces>2525</CharactersWithSpaces>
  <SharedDoc>false</SharedDoc>
  <HLinks>
    <vt:vector size="24" baseType="variant">
      <vt:variant>
        <vt:i4>4128836</vt:i4>
      </vt:variant>
      <vt:variant>
        <vt:i4>12</vt:i4>
      </vt:variant>
      <vt:variant>
        <vt:i4>0</vt:i4>
      </vt:variant>
      <vt:variant>
        <vt:i4>5</vt:i4>
      </vt:variant>
      <vt:variant>
        <vt:lpwstr>mailto:comune.trentinara@tiscali.it</vt:lpwstr>
      </vt:variant>
      <vt:variant>
        <vt:lpwstr/>
      </vt:variant>
      <vt:variant>
        <vt:i4>5832759</vt:i4>
      </vt:variant>
      <vt:variant>
        <vt:i4>9</vt:i4>
      </vt:variant>
      <vt:variant>
        <vt:i4>0</vt:i4>
      </vt:variant>
      <vt:variant>
        <vt:i4>5</vt:i4>
      </vt:variant>
      <vt:variant>
        <vt:lpwstr>mailto:protocollo@pec.comune.stio.sa.it</vt:lpwstr>
      </vt:variant>
      <vt:variant>
        <vt:lpwstr/>
      </vt:variant>
      <vt:variant>
        <vt:i4>7209027</vt:i4>
      </vt:variant>
      <vt:variant>
        <vt:i4>6</vt:i4>
      </vt:variant>
      <vt:variant>
        <vt:i4>0</vt:i4>
      </vt:variant>
      <vt:variant>
        <vt:i4>5</vt:i4>
      </vt:variant>
      <vt:variant>
        <vt:lpwstr>mailto:info@comune.stio.sa.it</vt:lpwstr>
      </vt:variant>
      <vt:variant>
        <vt:lpwstr/>
      </vt:variant>
      <vt:variant>
        <vt:i4>5701651</vt:i4>
      </vt:variant>
      <vt:variant>
        <vt:i4>3</vt:i4>
      </vt:variant>
      <vt:variant>
        <vt:i4>0</vt:i4>
      </vt:variant>
      <vt:variant>
        <vt:i4>5</vt:i4>
      </vt:variant>
      <vt:variant>
        <vt:lpwstr>http://www.comune.stio.sa.it/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Giunta Municipale</dc:title>
  <dc:subject/>
  <dc:creator>utente</dc:creator>
  <cp:keywords/>
  <cp:lastModifiedBy>stefano trotta</cp:lastModifiedBy>
  <cp:revision>2</cp:revision>
  <cp:lastPrinted>2025-02-13T19:08:00Z</cp:lastPrinted>
  <dcterms:created xsi:type="dcterms:W3CDTF">2025-02-13T18:40:00Z</dcterms:created>
  <dcterms:modified xsi:type="dcterms:W3CDTF">2025-02-13T18:40:00Z</dcterms:modified>
</cp:coreProperties>
</file>