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/>
  <w:body>
    <w:p w:rsidR="006D14A0" w:rsidRDefault="006D14A0" w:rsidP="006D14A0">
      <w:pPr>
        <w:tabs>
          <w:tab w:val="left" w:pos="851"/>
          <w:tab w:val="left" w:pos="6765"/>
          <w:tab w:val="right" w:pos="9638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SIG. SINDACO </w:t>
      </w:r>
    </w:p>
    <w:p w:rsidR="006D14A0" w:rsidRDefault="006D14A0" w:rsidP="006D14A0">
      <w:pPr>
        <w:tabs>
          <w:tab w:val="left" w:pos="851"/>
        </w:tabs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 Comune di</w:t>
      </w:r>
    </w:p>
    <w:p w:rsidR="006D14A0" w:rsidRDefault="006D14A0" w:rsidP="006D14A0">
      <w:pPr>
        <w:tabs>
          <w:tab w:val="left" w:pos="851"/>
        </w:tabs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 T I O </w:t>
      </w:r>
    </w:p>
    <w:p w:rsidR="006D14A0" w:rsidRDefault="006D14A0" w:rsidP="006D14A0">
      <w:pPr>
        <w:tabs>
          <w:tab w:val="left" w:pos="851"/>
        </w:tabs>
        <w:ind w:firstLine="708"/>
        <w:jc w:val="center"/>
        <w:rPr>
          <w:b/>
          <w:sz w:val="24"/>
          <w:szCs w:val="24"/>
        </w:rPr>
      </w:pPr>
    </w:p>
    <w:p w:rsidR="006D14A0" w:rsidRDefault="006D14A0" w:rsidP="006D14A0">
      <w:pPr>
        <w:tabs>
          <w:tab w:val="left" w:pos="85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ISTANZA PER L’ASSEGNAZIONE DEL CONTRIBUTO LIBRI DI TESTO</w:t>
      </w:r>
    </w:p>
    <w:p w:rsidR="006D14A0" w:rsidRDefault="006D14A0" w:rsidP="006D14A0">
      <w:pPr>
        <w:tabs>
          <w:tab w:val="left" w:pos="85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2024/2025</w:t>
      </w:r>
    </w:p>
    <w:p w:rsidR="006D14A0" w:rsidRDefault="006D14A0" w:rsidP="006D14A0">
      <w:pPr>
        <w:tabs>
          <w:tab w:val="left" w:pos="851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da compilare in stampatello e consegnare presso la Scuola frequentata)</w:t>
      </w:r>
    </w:p>
    <w:p w:rsidR="006D14A0" w:rsidRDefault="006D14A0" w:rsidP="006D14A0">
      <w:pPr>
        <w:tabs>
          <w:tab w:val="left" w:pos="851"/>
        </w:tabs>
        <w:ind w:firstLine="708"/>
        <w:jc w:val="right"/>
        <w:rPr>
          <w:sz w:val="24"/>
          <w:szCs w:val="24"/>
        </w:rPr>
      </w:pPr>
    </w:p>
    <w:p w:rsidR="006D14A0" w:rsidRDefault="006D14A0" w:rsidP="006D14A0">
      <w:pPr>
        <w:tabs>
          <w:tab w:val="left" w:pos="851"/>
        </w:tabs>
        <w:ind w:firstLine="708"/>
        <w:jc w:val="right"/>
        <w:rPr>
          <w:sz w:val="24"/>
          <w:szCs w:val="24"/>
        </w:rPr>
      </w:pPr>
    </w:p>
    <w:p w:rsidR="006D14A0" w:rsidRDefault="006D14A0" w:rsidP="006D14A0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Il sottoscritto/a ____________________________________________________________</w:t>
      </w:r>
    </w:p>
    <w:p w:rsidR="006D14A0" w:rsidRDefault="006D14A0" w:rsidP="006D14A0">
      <w:pPr>
        <w:tabs>
          <w:tab w:val="left" w:pos="851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nato/</w:t>
      </w:r>
      <w:proofErr w:type="gramStart"/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_______________________________ ( ____ )  il _________________________</w:t>
      </w:r>
    </w:p>
    <w:p w:rsidR="006D14A0" w:rsidRDefault="006D14A0" w:rsidP="006D14A0">
      <w:pPr>
        <w:tabs>
          <w:tab w:val="left" w:pos="851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851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residente  a</w:t>
      </w:r>
      <w:proofErr w:type="gramEnd"/>
      <w:r>
        <w:rPr>
          <w:sz w:val="24"/>
          <w:szCs w:val="24"/>
        </w:rPr>
        <w:t xml:space="preserve"> ________________________________ in via __________________________</w:t>
      </w:r>
    </w:p>
    <w:p w:rsidR="006D14A0" w:rsidRDefault="006D14A0" w:rsidP="006D14A0">
      <w:pPr>
        <w:tabs>
          <w:tab w:val="left" w:pos="851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codice </w:t>
      </w:r>
      <w:proofErr w:type="gramStart"/>
      <w:r>
        <w:rPr>
          <w:sz w:val="24"/>
          <w:szCs w:val="24"/>
        </w:rPr>
        <w:t>fiscale  _</w:t>
      </w:r>
      <w:proofErr w:type="gramEnd"/>
      <w:r>
        <w:rPr>
          <w:sz w:val="24"/>
          <w:szCs w:val="24"/>
        </w:rPr>
        <w:t>_________________________________ tel. _____________</w:t>
      </w:r>
    </w:p>
    <w:p w:rsidR="006D14A0" w:rsidRDefault="006D14A0" w:rsidP="006D14A0">
      <w:pPr>
        <w:tabs>
          <w:tab w:val="left" w:pos="851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in qualità di genitore dell’alunno/a ____________________________________________</w:t>
      </w:r>
    </w:p>
    <w:p w:rsidR="006D14A0" w:rsidRDefault="006D14A0" w:rsidP="006D14A0">
      <w:pPr>
        <w:tabs>
          <w:tab w:val="left" w:pos="851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 </w:t>
      </w:r>
      <w:proofErr w:type="gramStart"/>
      <w:r>
        <w:rPr>
          <w:sz w:val="24"/>
          <w:szCs w:val="24"/>
        </w:rPr>
        <w:t>( _</w:t>
      </w:r>
      <w:proofErr w:type="gramEnd"/>
      <w:r>
        <w:rPr>
          <w:sz w:val="24"/>
          <w:szCs w:val="24"/>
        </w:rPr>
        <w:t>__ ) il ___________________________________</w:t>
      </w:r>
    </w:p>
    <w:p w:rsidR="006D14A0" w:rsidRDefault="006D14A0" w:rsidP="006D14A0">
      <w:pPr>
        <w:tabs>
          <w:tab w:val="left" w:pos="851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codice fiscale _____________________________________________________________</w:t>
      </w:r>
    </w:p>
    <w:p w:rsidR="006D14A0" w:rsidRDefault="006D14A0" w:rsidP="006D14A0">
      <w:pPr>
        <w:tabs>
          <w:tab w:val="left" w:pos="851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iscritto/</w:t>
      </w:r>
      <w:proofErr w:type="gramStart"/>
      <w:r>
        <w:rPr>
          <w:sz w:val="24"/>
          <w:szCs w:val="24"/>
        </w:rPr>
        <w:t>a  alla</w:t>
      </w:r>
      <w:proofErr w:type="gramEnd"/>
      <w:r>
        <w:rPr>
          <w:sz w:val="24"/>
          <w:szCs w:val="24"/>
        </w:rPr>
        <w:t xml:space="preserve"> Scuola ________________________________________classe __________</w:t>
      </w:r>
    </w:p>
    <w:p w:rsidR="006D14A0" w:rsidRDefault="006D14A0" w:rsidP="006D14A0">
      <w:pPr>
        <w:tabs>
          <w:tab w:val="left" w:pos="851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85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 H I E D E</w:t>
      </w:r>
    </w:p>
    <w:p w:rsidR="006D14A0" w:rsidRDefault="006D14A0" w:rsidP="006D14A0">
      <w:pPr>
        <w:tabs>
          <w:tab w:val="left" w:pos="851"/>
        </w:tabs>
        <w:ind w:firstLine="708"/>
        <w:jc w:val="center"/>
        <w:rPr>
          <w:b/>
          <w:sz w:val="24"/>
          <w:szCs w:val="24"/>
        </w:rPr>
      </w:pPr>
    </w:p>
    <w:p w:rsidR="006D14A0" w:rsidRDefault="006D14A0" w:rsidP="006D14A0">
      <w:pPr>
        <w:tabs>
          <w:tab w:val="left" w:pos="851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l’assegnazione di un contributo a sostegno delle spese per l’acquisto dei libri di testo,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2024/2025.</w:t>
      </w:r>
    </w:p>
    <w:p w:rsidR="006D14A0" w:rsidRDefault="006D14A0" w:rsidP="006D14A0">
      <w:pPr>
        <w:tabs>
          <w:tab w:val="left" w:pos="851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Dichiara di essere informato, ai sensi del </w:t>
      </w:r>
      <w:proofErr w:type="spellStart"/>
      <w:proofErr w:type="gramStart"/>
      <w:r>
        <w:rPr>
          <w:sz w:val="24"/>
          <w:szCs w:val="24"/>
        </w:rPr>
        <w:t>D.Lgs</w:t>
      </w:r>
      <w:proofErr w:type="spellEnd"/>
      <w:proofErr w:type="gramEnd"/>
      <w:r>
        <w:rPr>
          <w:sz w:val="24"/>
          <w:szCs w:val="24"/>
        </w:rPr>
        <w:t xml:space="preserve"> n. 196/2003 che i dati personali raccolti saranno utilizzati esclusivamente nell’ambito del procedimento in oggetto.</w:t>
      </w:r>
    </w:p>
    <w:p w:rsidR="006D14A0" w:rsidRDefault="006D14A0" w:rsidP="006D14A0">
      <w:pPr>
        <w:tabs>
          <w:tab w:val="left" w:pos="851"/>
        </w:tabs>
        <w:ind w:firstLine="708"/>
        <w:rPr>
          <w:sz w:val="24"/>
          <w:szCs w:val="24"/>
        </w:rPr>
      </w:pPr>
    </w:p>
    <w:p w:rsidR="006D14A0" w:rsidRDefault="006D14A0" w:rsidP="006D14A0">
      <w:pPr>
        <w:tabs>
          <w:tab w:val="left" w:pos="851"/>
        </w:tabs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Allega:</w:t>
      </w:r>
    </w:p>
    <w:p w:rsidR="006D14A0" w:rsidRDefault="006D14A0" w:rsidP="006D14A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Fattura in originale emessa dal libraio;</w:t>
      </w:r>
    </w:p>
    <w:p w:rsidR="006D14A0" w:rsidRDefault="006D14A0" w:rsidP="006D14A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Attestazione ISEE in corso di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validità  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D.S.U. </w:t>
      </w:r>
    </w:p>
    <w:p w:rsidR="006D14A0" w:rsidRDefault="006D14A0" w:rsidP="006D14A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Fotocopia del documento di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identità  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corso di validità.</w:t>
      </w:r>
    </w:p>
    <w:p w:rsidR="006D14A0" w:rsidRDefault="006D14A0" w:rsidP="006D14A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Allegato A </w:t>
      </w:r>
    </w:p>
    <w:p w:rsidR="006D14A0" w:rsidRDefault="006D14A0" w:rsidP="006D14A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Allegato B</w:t>
      </w:r>
    </w:p>
    <w:p w:rsidR="006D14A0" w:rsidRDefault="006D14A0" w:rsidP="006D14A0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Coordinate Bancarie IBAN</w:t>
      </w:r>
    </w:p>
    <w:p w:rsidR="006D14A0" w:rsidRDefault="006D14A0" w:rsidP="006D14A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428"/>
        <w:rPr>
          <w:b/>
          <w:color w:val="000000"/>
          <w:sz w:val="24"/>
          <w:szCs w:val="24"/>
        </w:rPr>
      </w:pPr>
    </w:p>
    <w:p w:rsidR="006D14A0" w:rsidRDefault="006D14A0" w:rsidP="006D14A0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Stio, _______________________</w:t>
      </w:r>
    </w:p>
    <w:p w:rsidR="006D14A0" w:rsidRDefault="006D14A0" w:rsidP="006D14A0">
      <w:pPr>
        <w:tabs>
          <w:tab w:val="left" w:pos="851"/>
        </w:tabs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A745D3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Firma</w:t>
      </w:r>
    </w:p>
    <w:p w:rsidR="006D14A0" w:rsidRDefault="006D14A0" w:rsidP="006D14A0">
      <w:pPr>
        <w:tabs>
          <w:tab w:val="left" w:pos="851"/>
        </w:tabs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6D14A0" w:rsidRDefault="006D14A0" w:rsidP="006D14A0">
      <w:pPr>
        <w:tabs>
          <w:tab w:val="left" w:pos="851"/>
        </w:tabs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6D14A0" w:rsidRDefault="006D14A0" w:rsidP="006D14A0">
      <w:pPr>
        <w:tabs>
          <w:tab w:val="left" w:pos="851"/>
        </w:tabs>
        <w:ind w:firstLine="708"/>
        <w:jc w:val="center"/>
        <w:rPr>
          <w:sz w:val="24"/>
          <w:szCs w:val="24"/>
        </w:rPr>
      </w:pPr>
    </w:p>
    <w:p w:rsidR="006D14A0" w:rsidRDefault="006D14A0" w:rsidP="00E80BF4">
      <w:pPr>
        <w:ind w:firstLine="708"/>
        <w:jc w:val="center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</w:t>
      </w:r>
      <w:r w:rsidR="00E80BF4">
        <w:t xml:space="preserve">                               </w:t>
      </w:r>
    </w:p>
    <w:p w:rsidR="006D14A0" w:rsidRDefault="006D14A0" w:rsidP="006D14A0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ALLEGATO B</w:t>
      </w:r>
    </w:p>
    <w:p w:rsidR="006D14A0" w:rsidRDefault="006D14A0" w:rsidP="006D14A0">
      <w:pPr>
        <w:ind w:firstLine="708"/>
      </w:pPr>
    </w:p>
    <w:p w:rsidR="006D14A0" w:rsidRDefault="006D14A0" w:rsidP="006D14A0">
      <w:pPr>
        <w:tabs>
          <w:tab w:val="left" w:pos="993"/>
        </w:tabs>
        <w:ind w:firstLine="708"/>
        <w:jc w:val="center"/>
        <w:rPr>
          <w:b/>
          <w:sz w:val="24"/>
          <w:szCs w:val="24"/>
        </w:rPr>
      </w:pPr>
    </w:p>
    <w:p w:rsidR="006D14A0" w:rsidRDefault="006D14A0" w:rsidP="006D14A0">
      <w:pPr>
        <w:tabs>
          <w:tab w:val="left" w:pos="993"/>
        </w:tabs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ATTO NOTORIO</w:t>
      </w:r>
    </w:p>
    <w:p w:rsidR="006D14A0" w:rsidRDefault="006D14A0" w:rsidP="006D14A0">
      <w:pPr>
        <w:tabs>
          <w:tab w:val="left" w:pos="993"/>
        </w:tabs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(D.P.R. 445/2000, ART. </w:t>
      </w:r>
      <w:proofErr w:type="gramStart"/>
      <w:r>
        <w:rPr>
          <w:b/>
          <w:sz w:val="24"/>
          <w:szCs w:val="24"/>
        </w:rPr>
        <w:t>47 )</w:t>
      </w:r>
      <w:proofErr w:type="gramEnd"/>
    </w:p>
    <w:p w:rsidR="006D14A0" w:rsidRDefault="006D14A0" w:rsidP="006D14A0">
      <w:pPr>
        <w:tabs>
          <w:tab w:val="left" w:pos="993"/>
        </w:tabs>
        <w:ind w:firstLine="708"/>
        <w:jc w:val="center"/>
        <w:rPr>
          <w:b/>
          <w:sz w:val="24"/>
          <w:szCs w:val="24"/>
        </w:rPr>
      </w:pPr>
    </w:p>
    <w:p w:rsidR="006D14A0" w:rsidRDefault="006D14A0" w:rsidP="006D14A0">
      <w:pPr>
        <w:tabs>
          <w:tab w:val="left" w:pos="993"/>
        </w:tabs>
        <w:ind w:firstLine="70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 rendere solo in caso di attestazione ISEE pari a zero o con valore negativo</w:t>
      </w:r>
    </w:p>
    <w:p w:rsidR="006D14A0" w:rsidRDefault="006D14A0" w:rsidP="006D14A0">
      <w:pPr>
        <w:tabs>
          <w:tab w:val="left" w:pos="993"/>
        </w:tabs>
        <w:ind w:firstLine="708"/>
        <w:jc w:val="center"/>
        <w:rPr>
          <w:b/>
          <w:sz w:val="24"/>
          <w:szCs w:val="24"/>
        </w:rPr>
      </w:pP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Il sottoscritto/a __________________________________________________________________</w:t>
      </w: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( _</w:t>
      </w:r>
      <w:proofErr w:type="gramEnd"/>
      <w:r>
        <w:rPr>
          <w:sz w:val="24"/>
          <w:szCs w:val="24"/>
        </w:rPr>
        <w:t>___) il  ____________________________</w:t>
      </w: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________________________________ </w:t>
      </w:r>
      <w:proofErr w:type="gramStart"/>
      <w:r>
        <w:rPr>
          <w:sz w:val="24"/>
          <w:szCs w:val="24"/>
        </w:rPr>
        <w:t>via  _</w:t>
      </w:r>
      <w:proofErr w:type="gramEnd"/>
      <w:r>
        <w:rPr>
          <w:sz w:val="24"/>
          <w:szCs w:val="24"/>
        </w:rPr>
        <w:t>_________________________________</w:t>
      </w: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codice fiscale _______________________________________________ richiedente la fornitura dei </w:t>
      </w: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libri di </w:t>
      </w:r>
      <w:proofErr w:type="gramStart"/>
      <w:r>
        <w:rPr>
          <w:sz w:val="24"/>
          <w:szCs w:val="24"/>
        </w:rPr>
        <w:t>testo  per</w:t>
      </w:r>
      <w:proofErr w:type="gramEnd"/>
      <w:r>
        <w:rPr>
          <w:sz w:val="24"/>
          <w:szCs w:val="24"/>
        </w:rPr>
        <w:t xml:space="preserve"> lo studente_______________________________________________frequentante </w:t>
      </w: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nell’anno scolastico 2024/2025 la Scuola ___________________________</w:t>
      </w:r>
      <w:proofErr w:type="gramStart"/>
      <w:r>
        <w:rPr>
          <w:sz w:val="24"/>
          <w:szCs w:val="24"/>
        </w:rPr>
        <w:t>_  classe</w:t>
      </w:r>
      <w:proofErr w:type="gramEnd"/>
      <w:r>
        <w:rPr>
          <w:sz w:val="24"/>
          <w:szCs w:val="24"/>
        </w:rPr>
        <w:t xml:space="preserve"> ___________</w:t>
      </w: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consapevole delle sanzioni penali </w:t>
      </w:r>
      <w:proofErr w:type="gramStart"/>
      <w:r>
        <w:rPr>
          <w:sz w:val="24"/>
          <w:szCs w:val="24"/>
        </w:rPr>
        <w:t>cui  può</w:t>
      </w:r>
      <w:proofErr w:type="gramEnd"/>
      <w:r>
        <w:rPr>
          <w:sz w:val="24"/>
          <w:szCs w:val="24"/>
        </w:rPr>
        <w:t xml:space="preserve"> andare incontro in caso di falsità in atti e  dichiarazione mendaci come  previsto dall’art.76 del D.P.R. 28/12/2000  n. 445 e </w:t>
      </w:r>
      <w:proofErr w:type="spellStart"/>
      <w:r>
        <w:rPr>
          <w:sz w:val="24"/>
          <w:szCs w:val="24"/>
        </w:rPr>
        <w:t>s.m</w:t>
      </w:r>
      <w:proofErr w:type="spellEnd"/>
      <w:r>
        <w:rPr>
          <w:sz w:val="24"/>
          <w:szCs w:val="24"/>
        </w:rPr>
        <w:t>. e i.,</w:t>
      </w: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 I C H I A R A</w:t>
      </w:r>
    </w:p>
    <w:p w:rsidR="006D14A0" w:rsidRDefault="006D14A0" w:rsidP="006D14A0">
      <w:pPr>
        <w:tabs>
          <w:tab w:val="left" w:pos="993"/>
        </w:tabs>
        <w:rPr>
          <w:b/>
          <w:sz w:val="24"/>
          <w:szCs w:val="24"/>
        </w:rPr>
      </w:pP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Che le fonti ed i mezzi da cui il proprio nucleo familiare   ha tratto sostentamento sono stati ___________________________________________________________________________________________________________</w:t>
      </w: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</w:p>
    <w:p w:rsidR="006D14A0" w:rsidRDefault="006D14A0" w:rsidP="006D14A0">
      <w:pPr>
        <w:pBdr>
          <w:top w:val="single" w:sz="12" w:space="1" w:color="000000"/>
          <w:bottom w:val="single" w:sz="12" w:space="1" w:color="000000"/>
        </w:pBdr>
        <w:tabs>
          <w:tab w:val="left" w:pos="993"/>
        </w:tabs>
        <w:rPr>
          <w:sz w:val="24"/>
          <w:szCs w:val="24"/>
        </w:rPr>
      </w:pPr>
    </w:p>
    <w:p w:rsidR="006D14A0" w:rsidRDefault="006D14A0" w:rsidP="006D14A0">
      <w:pPr>
        <w:pBdr>
          <w:bottom w:val="single" w:sz="12" w:space="1" w:color="000000"/>
          <w:between w:val="single" w:sz="12" w:space="1" w:color="000000"/>
        </w:pBdr>
        <w:tabs>
          <w:tab w:val="left" w:pos="993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Il sottoscritto dichiara, altresì, di essere a conoscenza che sui dati dichiarati saranno effettuati controlli ai sensi dell’art.71 D.P.R. 445/2000. </w:t>
      </w: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Stio __________________</w:t>
      </w: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</w:p>
    <w:p w:rsidR="006D14A0" w:rsidRDefault="006D14A0" w:rsidP="006D14A0">
      <w:pPr>
        <w:tabs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4BA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Il dichiarante</w:t>
      </w:r>
    </w:p>
    <w:p w:rsidR="006D14A0" w:rsidRDefault="006D14A0" w:rsidP="006D14A0">
      <w:pPr>
        <w:tabs>
          <w:tab w:val="left" w:pos="9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</w:t>
      </w:r>
    </w:p>
    <w:p w:rsidR="006D14A0" w:rsidRDefault="006D14A0" w:rsidP="006D14A0">
      <w:pPr>
        <w:tabs>
          <w:tab w:val="left" w:pos="993"/>
        </w:tabs>
        <w:rPr>
          <w:b/>
          <w:sz w:val="24"/>
          <w:szCs w:val="24"/>
        </w:rPr>
      </w:pPr>
    </w:p>
    <w:p w:rsidR="006D14A0" w:rsidRDefault="006D14A0" w:rsidP="006D14A0">
      <w:pPr>
        <w:tabs>
          <w:tab w:val="left" w:pos="993"/>
        </w:tabs>
        <w:rPr>
          <w:sz w:val="24"/>
          <w:szCs w:val="24"/>
        </w:rPr>
      </w:pPr>
    </w:p>
    <w:p w:rsidR="006D14A0" w:rsidRDefault="006D14A0" w:rsidP="006D14A0"/>
    <w:p w:rsidR="006D14A0" w:rsidRDefault="006D14A0" w:rsidP="006D14A0">
      <w:pPr>
        <w:ind w:firstLine="708"/>
      </w:pPr>
    </w:p>
    <w:p w:rsidR="006D14A0" w:rsidRPr="006D14A0" w:rsidRDefault="006D14A0" w:rsidP="006D14A0">
      <w:pPr>
        <w:jc w:val="right"/>
      </w:pPr>
      <w:r w:rsidRPr="006D14A0">
        <w:t>ALLEGATO A</w:t>
      </w:r>
    </w:p>
    <w:p w:rsidR="006D14A0" w:rsidRDefault="006D14A0" w:rsidP="006D14A0">
      <w:pPr>
        <w:ind w:firstLine="708"/>
        <w:rPr>
          <w:b/>
        </w:rPr>
      </w:pPr>
    </w:p>
    <w:p w:rsidR="006D14A0" w:rsidRDefault="006D14A0" w:rsidP="006D14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FORNITURA LIBRI DI TESTO PER L’ANNO SCOLASTICO 2024/2025</w:t>
      </w:r>
    </w:p>
    <w:p w:rsidR="006D14A0" w:rsidRDefault="006D14A0" w:rsidP="006D14A0">
      <w:pPr>
        <w:ind w:firstLine="708"/>
        <w:jc w:val="center"/>
        <w:rPr>
          <w:b/>
          <w:sz w:val="24"/>
          <w:szCs w:val="24"/>
        </w:rPr>
      </w:pPr>
    </w:p>
    <w:p w:rsidR="006D14A0" w:rsidRDefault="006D14A0" w:rsidP="006D14A0">
      <w:pPr>
        <w:ind w:firstLine="708"/>
        <w:rPr>
          <w:b/>
          <w:sz w:val="24"/>
          <w:szCs w:val="24"/>
        </w:rPr>
      </w:pPr>
    </w:p>
    <w:p w:rsidR="006D14A0" w:rsidRDefault="006D14A0" w:rsidP="006D14A0">
      <w:pPr>
        <w:jc w:val="both"/>
        <w:rPr>
          <w:b/>
          <w:sz w:val="24"/>
          <w:szCs w:val="24"/>
        </w:rPr>
      </w:pPr>
    </w:p>
    <w:p w:rsidR="006D14A0" w:rsidRDefault="006D14A0" w:rsidP="006D14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GENERALITA’ DEL RICHIEDENTE</w:t>
      </w:r>
    </w:p>
    <w:p w:rsidR="006D14A0" w:rsidRDefault="006D14A0" w:rsidP="006D14A0">
      <w:pPr>
        <w:ind w:firstLine="708"/>
        <w:jc w:val="center"/>
        <w:rPr>
          <w:b/>
        </w:rPr>
      </w:pPr>
    </w:p>
    <w:p w:rsidR="006D14A0" w:rsidRDefault="006D14A0" w:rsidP="006D14A0">
      <w:pPr>
        <w:rPr>
          <w:b/>
        </w:rPr>
      </w:pPr>
      <w:r>
        <w:rPr>
          <w:b/>
        </w:rPr>
        <w:t>(</w:t>
      </w:r>
      <w:proofErr w:type="gramStart"/>
      <w:r>
        <w:rPr>
          <w:b/>
        </w:rPr>
        <w:t>il  genitore</w:t>
      </w:r>
      <w:proofErr w:type="gramEnd"/>
      <w:r>
        <w:rPr>
          <w:b/>
        </w:rPr>
        <w:t xml:space="preserve"> o chi esercita la patria potestà o lo studente se maggiorenne)</w:t>
      </w:r>
    </w:p>
    <w:p w:rsidR="006D14A0" w:rsidRDefault="006D14A0" w:rsidP="006D14A0">
      <w:pPr>
        <w:ind w:firstLine="708"/>
      </w:pPr>
    </w:p>
    <w:p w:rsidR="006D14A0" w:rsidRDefault="006D14A0" w:rsidP="006D14A0">
      <w:pPr>
        <w:ind w:firstLine="708"/>
      </w:pPr>
    </w:p>
    <w:tbl>
      <w:tblPr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828"/>
      </w:tblGrid>
      <w:tr w:rsidR="006D14A0" w:rsidTr="00010A74">
        <w:tc>
          <w:tcPr>
            <w:tcW w:w="1951" w:type="dxa"/>
          </w:tcPr>
          <w:p w:rsidR="006D14A0" w:rsidRDefault="006D14A0" w:rsidP="00010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7828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</w:tr>
      <w:tr w:rsidR="006D14A0" w:rsidTr="00010A74">
        <w:tc>
          <w:tcPr>
            <w:tcW w:w="1951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7828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</w:tr>
      <w:tr w:rsidR="006D14A0" w:rsidTr="00010A74">
        <w:tc>
          <w:tcPr>
            <w:tcW w:w="1951" w:type="dxa"/>
          </w:tcPr>
          <w:p w:rsidR="006D14A0" w:rsidRDefault="006D14A0" w:rsidP="00010A74">
            <w:r>
              <w:t>LUOGO E DATA DI NASCITA</w:t>
            </w:r>
          </w:p>
        </w:tc>
        <w:tc>
          <w:tcPr>
            <w:tcW w:w="7828" w:type="dxa"/>
          </w:tcPr>
          <w:p w:rsidR="006D14A0" w:rsidRDefault="006D14A0" w:rsidP="00010A74"/>
        </w:tc>
      </w:tr>
    </w:tbl>
    <w:p w:rsidR="006D14A0" w:rsidRDefault="006D14A0" w:rsidP="006D14A0">
      <w:pPr>
        <w:ind w:firstLine="708"/>
      </w:pPr>
    </w:p>
    <w:tbl>
      <w:tblPr>
        <w:tblW w:w="9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329"/>
      </w:tblGrid>
      <w:tr w:rsidR="006D14A0" w:rsidTr="00010A74">
        <w:tc>
          <w:tcPr>
            <w:tcW w:w="1951" w:type="dxa"/>
          </w:tcPr>
          <w:p w:rsidR="006D14A0" w:rsidRDefault="006D14A0" w:rsidP="00010A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567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</w:tr>
    </w:tbl>
    <w:p w:rsidR="006D14A0" w:rsidRDefault="006D14A0" w:rsidP="006D14A0">
      <w:pPr>
        <w:ind w:firstLine="708"/>
      </w:pPr>
    </w:p>
    <w:p w:rsidR="006D14A0" w:rsidRDefault="006D14A0" w:rsidP="006D14A0">
      <w:pPr>
        <w:rPr>
          <w:b/>
        </w:rPr>
      </w:pPr>
      <w:r>
        <w:rPr>
          <w:b/>
        </w:rPr>
        <w:t>RESIDENZA ANAGRAFICA</w:t>
      </w:r>
    </w:p>
    <w:p w:rsidR="006D14A0" w:rsidRDefault="006D14A0" w:rsidP="006D14A0">
      <w:pPr>
        <w:rPr>
          <w:b/>
        </w:rPr>
      </w:pPr>
    </w:p>
    <w:tbl>
      <w:tblPr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828"/>
      </w:tblGrid>
      <w:tr w:rsidR="006D14A0" w:rsidTr="00010A74">
        <w:tc>
          <w:tcPr>
            <w:tcW w:w="1951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/ PIAZZA</w:t>
            </w:r>
          </w:p>
        </w:tc>
        <w:tc>
          <w:tcPr>
            <w:tcW w:w="7828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N.                 CAP</w:t>
            </w:r>
          </w:p>
        </w:tc>
      </w:tr>
      <w:tr w:rsidR="006D14A0" w:rsidTr="00010A74">
        <w:tc>
          <w:tcPr>
            <w:tcW w:w="1951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COMUNE </w:t>
            </w:r>
          </w:p>
        </w:tc>
        <w:tc>
          <w:tcPr>
            <w:tcW w:w="7828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PROV.</w:t>
            </w:r>
          </w:p>
        </w:tc>
      </w:tr>
      <w:tr w:rsidR="006D14A0" w:rsidTr="00010A74">
        <w:tc>
          <w:tcPr>
            <w:tcW w:w="1951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7828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</w:tr>
    </w:tbl>
    <w:p w:rsidR="006D14A0" w:rsidRDefault="006D14A0" w:rsidP="006D14A0"/>
    <w:p w:rsidR="006D14A0" w:rsidRDefault="006D14A0" w:rsidP="006D14A0">
      <w:pPr>
        <w:rPr>
          <w:b/>
        </w:rPr>
      </w:pPr>
      <w:r>
        <w:rPr>
          <w:b/>
        </w:rPr>
        <w:t>GENERALITA’ DELLO STUDENTE</w:t>
      </w:r>
    </w:p>
    <w:p w:rsidR="006D14A0" w:rsidRDefault="006D14A0" w:rsidP="006D14A0">
      <w:pPr>
        <w:rPr>
          <w:b/>
        </w:rPr>
      </w:pPr>
    </w:p>
    <w:tbl>
      <w:tblPr>
        <w:tblW w:w="9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6"/>
        <w:gridCol w:w="1266"/>
        <w:gridCol w:w="6562"/>
      </w:tblGrid>
      <w:tr w:rsidR="006D14A0" w:rsidTr="00010A74">
        <w:tc>
          <w:tcPr>
            <w:tcW w:w="1956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7828" w:type="dxa"/>
            <w:gridSpan w:val="2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</w:tr>
      <w:tr w:rsidR="006D14A0" w:rsidTr="00010A74">
        <w:tc>
          <w:tcPr>
            <w:tcW w:w="1956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7828" w:type="dxa"/>
            <w:gridSpan w:val="2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</w:tr>
      <w:tr w:rsidR="006D14A0" w:rsidTr="00010A74">
        <w:tc>
          <w:tcPr>
            <w:tcW w:w="1956" w:type="dxa"/>
          </w:tcPr>
          <w:p w:rsidR="006D14A0" w:rsidRDefault="006D14A0" w:rsidP="00010A74">
            <w:r>
              <w:t>LUOGO  E DATA DI  NASCITA</w:t>
            </w:r>
          </w:p>
        </w:tc>
        <w:tc>
          <w:tcPr>
            <w:tcW w:w="7828" w:type="dxa"/>
            <w:gridSpan w:val="2"/>
          </w:tcPr>
          <w:p w:rsidR="006D14A0" w:rsidRDefault="006D14A0" w:rsidP="0001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6D14A0" w:rsidTr="00010A74">
        <w:tc>
          <w:tcPr>
            <w:tcW w:w="3222" w:type="dxa"/>
            <w:gridSpan w:val="2"/>
          </w:tcPr>
          <w:p w:rsidR="006D14A0" w:rsidRDefault="006D14A0" w:rsidP="00010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SCUOLA</w:t>
            </w:r>
          </w:p>
        </w:tc>
        <w:tc>
          <w:tcPr>
            <w:tcW w:w="6562" w:type="dxa"/>
          </w:tcPr>
          <w:p w:rsidR="006D14A0" w:rsidRDefault="006D14A0" w:rsidP="00010A74">
            <w:pPr>
              <w:rPr>
                <w:sz w:val="24"/>
                <w:szCs w:val="24"/>
              </w:rPr>
            </w:pPr>
          </w:p>
        </w:tc>
      </w:tr>
      <w:tr w:rsidR="006D14A0" w:rsidTr="00010A74">
        <w:tc>
          <w:tcPr>
            <w:tcW w:w="3222" w:type="dxa"/>
            <w:gridSpan w:val="2"/>
          </w:tcPr>
          <w:p w:rsidR="006D14A0" w:rsidRDefault="006D14A0" w:rsidP="00010A74">
            <w:r>
              <w:t>CLASSE e SEZIONE a cui è iscritto per l’anno scolastico 2024/2025</w:t>
            </w:r>
          </w:p>
        </w:tc>
        <w:tc>
          <w:tcPr>
            <w:tcW w:w="6562" w:type="dxa"/>
          </w:tcPr>
          <w:p w:rsidR="006D14A0" w:rsidRDefault="006D14A0" w:rsidP="00010A74"/>
        </w:tc>
      </w:tr>
    </w:tbl>
    <w:p w:rsidR="006D14A0" w:rsidRDefault="006D14A0" w:rsidP="006D14A0"/>
    <w:p w:rsidR="006D14A0" w:rsidRDefault="006D14A0" w:rsidP="006D14A0">
      <w:pPr>
        <w:ind w:firstLine="708"/>
      </w:pPr>
      <w:bookmarkStart w:id="1" w:name="_GoBack"/>
      <w:bookmarkEnd w:id="1"/>
    </w:p>
    <w:p w:rsidR="006D14A0" w:rsidRDefault="006D14A0" w:rsidP="006D14A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Firma del richiedente </w:t>
      </w:r>
    </w:p>
    <w:p w:rsidR="006D14A0" w:rsidRDefault="006D14A0" w:rsidP="006D14A0">
      <w:pPr>
        <w:ind w:firstLine="708"/>
      </w:pPr>
    </w:p>
    <w:p w:rsidR="006D14A0" w:rsidRDefault="006D14A0" w:rsidP="006D14A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…………………………….</w:t>
      </w:r>
    </w:p>
    <w:p w:rsidR="006D14A0" w:rsidRDefault="006D14A0" w:rsidP="006D14A0">
      <w:pPr>
        <w:ind w:firstLine="708"/>
      </w:pPr>
    </w:p>
    <w:p w:rsidR="006D14A0" w:rsidRDefault="006D14A0" w:rsidP="006D14A0">
      <w:pPr>
        <w:jc w:val="both"/>
      </w:pPr>
      <w:r>
        <w:t>Timbro della scuola e firma del dirigente scolastico.</w:t>
      </w:r>
    </w:p>
    <w:p w:rsidR="006D14A0" w:rsidRDefault="006D14A0" w:rsidP="006D14A0">
      <w:pPr>
        <w:ind w:firstLine="708"/>
      </w:pPr>
    </w:p>
    <w:p w:rsidR="006D14A0" w:rsidRDefault="006D14A0" w:rsidP="006D14A0">
      <w:pPr>
        <w:ind w:firstLine="708"/>
      </w:pPr>
    </w:p>
    <w:p w:rsidR="006D14A0" w:rsidRDefault="006D14A0" w:rsidP="006D14A0">
      <w:pPr>
        <w:ind w:firstLine="708"/>
      </w:pPr>
    </w:p>
    <w:p w:rsidR="006D14A0" w:rsidRPr="006D14A0" w:rsidRDefault="006D14A0" w:rsidP="006D14A0">
      <w:r>
        <w:t xml:space="preserve">                     ………………………………………………..</w:t>
      </w:r>
    </w:p>
    <w:sectPr w:rsidR="006D14A0" w:rsidRPr="006D14A0" w:rsidSect="00460B39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567" w:right="1021" w:bottom="794" w:left="1304" w:header="56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D10" w:rsidRDefault="00BA1D10">
      <w:r>
        <w:separator/>
      </w:r>
    </w:p>
  </w:endnote>
  <w:endnote w:type="continuationSeparator" w:id="0">
    <w:p w:rsidR="00BA1D10" w:rsidRDefault="00BA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MV Bol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gon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25" w:rsidRDefault="00F75A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60B3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75A25" w:rsidRDefault="00F75A2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B9" w:rsidRDefault="00EB2AB9" w:rsidP="00EB2AB9">
    <w:pPr>
      <w:jc w:val="right"/>
      <w:rPr>
        <w:rFonts w:ascii="Antigoni" w:hAnsi="Antigoni"/>
      </w:rPr>
    </w:pPr>
  </w:p>
  <w:p w:rsidR="00EB2AB9" w:rsidRDefault="00EB2AB9" w:rsidP="00EB2AB9">
    <w:pPr>
      <w:jc w:val="center"/>
      <w:rPr>
        <w:rFonts w:ascii="Antigoni" w:hAnsi="Antigoni"/>
      </w:rPr>
    </w:pPr>
    <w:r>
      <w:rPr>
        <w:rFonts w:ascii="Antigoni" w:hAnsi="Antigoni"/>
      </w:rPr>
      <w:t>COMUNE DI STIO (SA)</w:t>
    </w:r>
  </w:p>
  <w:p w:rsidR="00EB2AB9" w:rsidRDefault="00EB2AB9" w:rsidP="00EB2AB9">
    <w:pPr>
      <w:jc w:val="center"/>
      <w:rPr>
        <w:rFonts w:ascii="Antigoni" w:hAnsi="Antigoni"/>
      </w:rPr>
    </w:pPr>
    <w:r>
      <w:rPr>
        <w:rFonts w:ascii="Antigoni" w:hAnsi="Antigoni"/>
      </w:rPr>
      <w:t>Via Trieste e Trento - C.A.P. 84075 - tel. n.: 0974 990034 - fax n.: 0974 990046</w:t>
    </w:r>
  </w:p>
  <w:p w:rsidR="00EB2AB9" w:rsidRPr="00EB2AB9" w:rsidRDefault="00EB2AB9" w:rsidP="00EB2AB9">
    <w:pPr>
      <w:jc w:val="center"/>
      <w:rPr>
        <w:rFonts w:ascii="Antigoni" w:hAnsi="Antigoni"/>
      </w:rPr>
    </w:pPr>
    <w:r>
      <w:rPr>
        <w:rFonts w:ascii="Antigoni" w:hAnsi="Antigoni"/>
      </w:rPr>
      <w:t xml:space="preserve">Web:  </w:t>
    </w:r>
    <w:hyperlink r:id="rId1" w:history="1">
      <w:r>
        <w:rPr>
          <w:rStyle w:val="Collegamentoipertestuale"/>
          <w:rFonts w:ascii="Antigoni" w:hAnsi="Antigoni"/>
        </w:rPr>
        <w:t>www.comune.stio.sa.it</w:t>
      </w:r>
    </w:hyperlink>
    <w:r>
      <w:rPr>
        <w:rFonts w:ascii="Antigoni" w:hAnsi="Antigoni"/>
      </w:rPr>
      <w:t xml:space="preserve">   E-mail:  </w:t>
    </w:r>
    <w:hyperlink r:id="rId2" w:history="1">
      <w:r w:rsidR="00692496" w:rsidRPr="00685916">
        <w:rPr>
          <w:rStyle w:val="Collegamentoipertestuale"/>
          <w:rFonts w:ascii="Antigoni" w:hAnsi="Antigoni"/>
        </w:rPr>
        <w:t>affarigenerali@comune.stio.sa.it</w:t>
      </w:r>
    </w:hyperlink>
    <w:r>
      <w:rPr>
        <w:rFonts w:ascii="Antigoni" w:hAnsi="Antigoni"/>
      </w:rPr>
      <w:t xml:space="preserve">   P.E.C. </w:t>
    </w:r>
    <w:hyperlink r:id="rId3" w:history="1">
      <w:r w:rsidRPr="00E710CA">
        <w:rPr>
          <w:rStyle w:val="Collegamentoipertestuale"/>
          <w:rFonts w:ascii="Antigoni" w:hAnsi="Antigoni"/>
        </w:rPr>
        <w:t>protocollo@pec.comune.stio.sa.it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D10" w:rsidRDefault="00BA1D10">
      <w:r>
        <w:separator/>
      </w:r>
    </w:p>
  </w:footnote>
  <w:footnote w:type="continuationSeparator" w:id="0">
    <w:p w:rsidR="00BA1D10" w:rsidRDefault="00BA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25" w:rsidRDefault="00BA1D10" w:rsidP="00EB2AB9">
    <w:pPr>
      <w:jc w:val="center"/>
      <w:rPr>
        <w:rFonts w:ascii="Antigoni" w:hAnsi="Antigoni"/>
      </w:rPr>
    </w:pPr>
    <w:r>
      <w:rPr>
        <w:rFonts w:ascii="Antigoni" w:hAnsi="Antigoni"/>
        <w:noProof/>
      </w:rPr>
      <w:object w:dxaOrig="1440" w:dyaOrig="1440" w14:anchorId="1368E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left:0;text-align:left;margin-left:1.3pt;margin-top:-1.25pt;width:79.5pt;height:57.65pt;z-index:251658240" o:allowincell="f">
          <v:imagedata r:id="rId1" o:title=""/>
          <w10:wrap type="square"/>
        </v:shape>
        <o:OLEObject Type="Embed" ProgID="MS_ClipArt_Gallery" ShapeID="_x0000_s2073" DrawAspect="Content" ObjectID="_1791738954" r:id="rId2"/>
      </w:object>
    </w:r>
    <w:r w:rsidR="00F75A25">
      <w:rPr>
        <w:rFonts w:ascii="Antigoni" w:hAnsi="Antigoni"/>
      </w:rPr>
      <w:t xml:space="preserve"> </w:t>
    </w:r>
  </w:p>
  <w:p w:rsidR="00F75A25" w:rsidRDefault="00F75A25">
    <w:pPr>
      <w:pStyle w:val="Titolo1"/>
      <w:ind w:right="2880"/>
      <w:rPr>
        <w:rFonts w:ascii="Antigoni" w:hAnsi="Antigoni"/>
        <w:sz w:val="48"/>
      </w:rPr>
    </w:pPr>
    <w:r>
      <w:rPr>
        <w:rFonts w:ascii="Antigoni" w:hAnsi="Antigoni"/>
        <w:sz w:val="44"/>
      </w:rPr>
      <w:t xml:space="preserve">       </w:t>
    </w:r>
    <w:r>
      <w:rPr>
        <w:rFonts w:ascii="Antigoni" w:hAnsi="Antigoni"/>
        <w:sz w:val="48"/>
      </w:rPr>
      <w:t>COMUNE DI STIO</w:t>
    </w:r>
  </w:p>
  <w:p w:rsidR="00F75A25" w:rsidRPr="00A736D1" w:rsidRDefault="00F75A25">
    <w:pPr>
      <w:ind w:left="708" w:right="3447"/>
      <w:jc w:val="center"/>
    </w:pPr>
    <w:r w:rsidRPr="00A736D1">
      <w:t xml:space="preserve">                           </w:t>
    </w:r>
    <w:r w:rsidR="00D124C2" w:rsidRPr="00A736D1">
      <w:t xml:space="preserve">             </w:t>
    </w:r>
    <w:r w:rsidRPr="00A736D1">
      <w:t>(Provincia di Salerno)</w:t>
    </w:r>
  </w:p>
  <w:p w:rsidR="00746856" w:rsidRDefault="00746856" w:rsidP="00746856">
    <w:pPr>
      <w:tabs>
        <w:tab w:val="left" w:pos="9781"/>
      </w:tabs>
      <w:ind w:left="708" w:right="-57" w:hanging="1417"/>
      <w:jc w:val="both"/>
    </w:pPr>
    <w:r>
      <w:t>_______________________________________________________________________________________________________</w:t>
    </w:r>
    <w:r w:rsidR="00D915E1">
      <w:t>_______________________</w:t>
    </w:r>
  </w:p>
  <w:p w:rsidR="00F75A25" w:rsidRDefault="00F75A25">
    <w:pPr>
      <w:ind w:left="708" w:right="3447"/>
      <w:jc w:val="cent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25" w:rsidRDefault="00E973E0">
    <w:pPr>
      <w:pStyle w:val="Intestazione"/>
      <w:ind w:left="-426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3B8CD06E" wp14:editId="2424EEB8">
              <wp:simplePos x="0" y="0"/>
              <wp:positionH relativeFrom="column">
                <wp:posOffset>4445</wp:posOffset>
              </wp:positionH>
              <wp:positionV relativeFrom="paragraph">
                <wp:posOffset>-635</wp:posOffset>
              </wp:positionV>
              <wp:extent cx="749935" cy="1103630"/>
              <wp:effectExtent l="0" t="0" r="0" b="0"/>
              <wp:wrapNone/>
              <wp:docPr id="1002499797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9935" cy="1103630"/>
                        <a:chOff x="0" y="-1"/>
                        <a:chExt cx="20000" cy="20002"/>
                      </a:xfrm>
                    </wpg:grpSpPr>
                    <wps:wsp>
                      <wps:cNvPr id="404929617" name="Rectangle 22"/>
                      <wps:cNvSpPr>
                        <a:spLocks noChangeArrowheads="1"/>
                      </wps:cNvSpPr>
                      <wps:spPr bwMode="auto">
                        <a:xfrm>
                          <a:off x="0" y="2934"/>
                          <a:ext cx="20000" cy="15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79262" name="Rectangle 23"/>
                      <wps:cNvSpPr>
                        <a:spLocks noChangeArrowheads="1"/>
                      </wps:cNvSpPr>
                      <wps:spPr bwMode="auto">
                        <a:xfrm>
                          <a:off x="17" y="17066"/>
                          <a:ext cx="19966" cy="29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5A25" w:rsidRDefault="00F75A25">
                            <w:pPr>
                              <w:pStyle w:val="Corpodeltesto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TRENTINARA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70324238" name="Rectangle 24"/>
                      <wps:cNvSpPr>
                        <a:spLocks noChangeArrowheads="1"/>
                      </wps:cNvSpPr>
                      <wps:spPr bwMode="auto">
                        <a:xfrm>
                          <a:off x="17" y="-1"/>
                          <a:ext cx="19966" cy="29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5A25" w:rsidRDefault="00F75A2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z w:val="18"/>
                              </w:rPr>
                              <w:t>COMUNE</w:t>
                            </w:r>
                            <w:r>
                              <w:rPr>
                                <w:b/>
                                <w:color w:val="0000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z w:val="18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8CD06E" id="Group 21" o:spid="_x0000_s1026" style="position:absolute;left:0;text-align:left;margin-left:.35pt;margin-top:-.05pt;width:59.05pt;height:86.9pt;z-index:251657216" coordorigin=",-1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" o:allowincell="f">
              <v:rect id="Rectangle 22" o:spid="_x0000_s1027" style="position:absolute;top:2934;width:20000;height:15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" filled="f" stroked="f" strokeweight="0"/>
              <v:rect id="Rectangle 23" o:spid="_x0000_s1028" style="position:absolute;left:17;top:17066;width:19966;height:2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" fillcolor="silver" stroked="f" strokeweight="0">
                <v:textbox inset="0,0,0,0">
                  <w:txbxContent>
                    <w:p w:rsidR="00F75A25" w:rsidRDefault="00F75A25">
                      <w:pPr>
                        <w:pStyle w:val="Corpodeltesto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TRENTINARA</w:t>
                      </w:r>
                    </w:p>
                  </w:txbxContent>
                </v:textbox>
              </v:rect>
              <v:rect id="Rectangle 24" o:spid="_x0000_s1029" style="position:absolute;left:17;top:-1;width:19966;height:2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" fillcolor="silver" stroked="f" strokeweight="0">
                <v:textbox inset="0,0,0,0">
                  <w:txbxContent>
                    <w:p w:rsidR="00F75A25" w:rsidRDefault="00F75A2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80"/>
                          <w:sz w:val="18"/>
                        </w:rPr>
                        <w:t>COMUNE</w:t>
                      </w:r>
                      <w:r>
                        <w:rPr>
                          <w:b/>
                          <w:color w:val="0000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z w:val="18"/>
                        </w:rPr>
                        <w:t>di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F75A25" w:rsidRDefault="00E973E0">
    <w:pPr>
      <w:framePr w:hSpace="180" w:wrap="auto" w:vAnchor="text" w:hAnchor="text" w:x="7" w:y="-1"/>
      <w:jc w:val="center"/>
      <w:rPr>
        <w:noProof/>
      </w:rPr>
    </w:pPr>
    <w:r>
      <w:rPr>
        <w:noProof/>
        <w:lang w:eastAsia="it-IT"/>
      </w:rPr>
      <w:drawing>
        <wp:inline distT="0" distB="0" distL="0" distR="0" wp14:anchorId="37E6CBC1" wp14:editId="2C238CD2">
          <wp:extent cx="749300" cy="863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5A25" w:rsidRPr="00E973E0" w:rsidRDefault="00F75A25">
    <w:pPr>
      <w:pStyle w:val="Titolo"/>
      <w:rPr>
        <w:rFonts w:ascii="Verdana" w:hAnsi="Verdana"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973E0">
      <w:rPr>
        <w:rFonts w:ascii="Verdana" w:hAnsi="Verdana"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COMUNE DI TRENTINARA</w:t>
    </w:r>
  </w:p>
  <w:p w:rsidR="00F75A25" w:rsidRPr="00E973E0" w:rsidRDefault="00F75A25">
    <w:pPr>
      <w:pStyle w:val="Sottotitolo"/>
      <w:rPr>
        <w:rFonts w:ascii="Verdana" w:hAnsi="Verdana"/>
        <w:smallCaps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973E0">
      <w:rPr>
        <w:rFonts w:ascii="Verdana" w:hAnsi="Verdana"/>
        <w:smallCaps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(Provincia di Salerno)</w:t>
    </w:r>
  </w:p>
  <w:p w:rsidR="00F75A25" w:rsidRDefault="00F75A25">
    <w:pPr>
      <w:pStyle w:val="Titolo1"/>
      <w:ind w:left="-709"/>
      <w:rPr>
        <w:rFonts w:ascii="Verdana" w:hAnsi="Verdana"/>
      </w:rPr>
    </w:pPr>
    <w:r w:rsidRPr="00E973E0">
      <w:rPr>
        <w:rFonts w:ascii="Verdana" w:hAnsi="Verdana"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Piazza dei Martiri e degli Eroi </w:t>
    </w:r>
    <w:r>
      <w:rPr>
        <w:rFonts w:ascii="Verdana" w:hAnsi="Verdana"/>
      </w:rPr>
      <w:t xml:space="preserve"> 84070 Trentinara (Sa)</w:t>
    </w:r>
  </w:p>
  <w:p w:rsidR="00F75A25" w:rsidRPr="00E973E0" w:rsidRDefault="00F75A25">
    <w:pPr>
      <w:pStyle w:val="Intestazione"/>
      <w:jc w:val="center"/>
      <w:rPr>
        <w:rFonts w:ascii="Verdana" w:hAnsi="Verdana" w:cs="Arial"/>
        <w:smallCaps/>
        <w:sz w:val="1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973E0">
      <w:rPr>
        <w:rFonts w:ascii="Verdana" w:hAnsi="Verdana" w:cs="Arial"/>
        <w:smallCaps/>
        <w:sz w:val="1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tel. 0828/831032 – Fax. 0828/</w:t>
    </w:r>
    <w:proofErr w:type="gramStart"/>
    <w:r w:rsidRPr="00E973E0">
      <w:rPr>
        <w:rFonts w:ascii="Verdana" w:hAnsi="Verdana" w:cs="Arial"/>
        <w:smallCaps/>
        <w:sz w:val="1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831040  </w:t>
    </w:r>
    <w:proofErr w:type="spellStart"/>
    <w:r w:rsidRPr="00E973E0">
      <w:rPr>
        <w:rFonts w:ascii="Verdana" w:hAnsi="Verdana" w:cs="Arial"/>
        <w:smallCaps/>
        <w:sz w:val="1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P.Iva</w:t>
    </w:r>
    <w:proofErr w:type="spellEnd"/>
    <w:proofErr w:type="gramEnd"/>
    <w:r w:rsidRPr="00E973E0">
      <w:rPr>
        <w:rFonts w:ascii="Verdana" w:hAnsi="Verdana" w:cs="Arial"/>
        <w:smallCaps/>
        <w:sz w:val="1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00785170655 - C.F. 81001730654 – </w:t>
    </w:r>
  </w:p>
  <w:p w:rsidR="00F75A25" w:rsidRDefault="00F75A25">
    <w:pPr>
      <w:pStyle w:val="Intestazione"/>
      <w:jc w:val="center"/>
    </w:pPr>
    <w:r w:rsidRPr="00E973E0">
      <w:rPr>
        <w:rFonts w:ascii="Verdana" w:hAnsi="Verdana" w:cs="Arial"/>
        <w:smallCap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E-MAIL </w:t>
    </w:r>
    <w:hyperlink r:id="rId2" w:history="1">
      <w:r w:rsidRPr="00E973E0">
        <w:rPr>
          <w:rStyle w:val="Collegamentoipertestuale"/>
          <w:rFonts w:ascii="Verdana" w:hAnsi="Verdana" w:cs="Arial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comune.trentinara@tiscali.it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4B139A"/>
    <w:multiLevelType w:val="hybridMultilevel"/>
    <w:tmpl w:val="4DE0FA92"/>
    <w:lvl w:ilvl="0" w:tplc="9BA0DA4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C528D"/>
    <w:multiLevelType w:val="hybridMultilevel"/>
    <w:tmpl w:val="0FEE8248"/>
    <w:lvl w:ilvl="0" w:tplc="EED29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C5490"/>
    <w:multiLevelType w:val="multilevel"/>
    <w:tmpl w:val="B2D0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1C3033"/>
    <w:multiLevelType w:val="hybridMultilevel"/>
    <w:tmpl w:val="871CBFF2"/>
    <w:lvl w:ilvl="0" w:tplc="66C0394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6" w15:restartNumberingAfterBreak="0">
    <w:nsid w:val="1BD16251"/>
    <w:multiLevelType w:val="hybridMultilevel"/>
    <w:tmpl w:val="2B8CFCE8"/>
    <w:lvl w:ilvl="0" w:tplc="0410000F">
      <w:start w:val="1"/>
      <w:numFmt w:val="decimal"/>
      <w:pStyle w:val="ELENCO-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55256"/>
    <w:multiLevelType w:val="hybridMultilevel"/>
    <w:tmpl w:val="C96A6018"/>
    <w:lvl w:ilvl="0" w:tplc="412ECFD8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8" w15:restartNumberingAfterBreak="0">
    <w:nsid w:val="34A67489"/>
    <w:multiLevelType w:val="hybridMultilevel"/>
    <w:tmpl w:val="F878C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74284"/>
    <w:multiLevelType w:val="multilevel"/>
    <w:tmpl w:val="2E446486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C41B22"/>
    <w:multiLevelType w:val="hybridMultilevel"/>
    <w:tmpl w:val="116E1FE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0B5F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B912BED"/>
    <w:multiLevelType w:val="hybridMultilevel"/>
    <w:tmpl w:val="307C7A04"/>
    <w:lvl w:ilvl="0" w:tplc="EBF4A49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A26DB"/>
    <w:multiLevelType w:val="hybridMultilevel"/>
    <w:tmpl w:val="CEF4057A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8F44E0F"/>
    <w:multiLevelType w:val="hybridMultilevel"/>
    <w:tmpl w:val="C310FA0E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71551CB5"/>
    <w:multiLevelType w:val="hybridMultilevel"/>
    <w:tmpl w:val="1728D08C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8"/>
  </w:num>
  <w:num w:numId="5">
    <w:abstractNumId w:val="13"/>
  </w:num>
  <w:num w:numId="6">
    <w:abstractNumId w:val="14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74" style="mso-wrap-style:none;v-text-anchor:middle" fillcolor="white">
      <v:fill color="white" color2="black"/>
      <v:stroke weight=".26mm" endcap="squar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96"/>
    <w:rsid w:val="00002501"/>
    <w:rsid w:val="00004E13"/>
    <w:rsid w:val="000052A8"/>
    <w:rsid w:val="000064D7"/>
    <w:rsid w:val="000066F6"/>
    <w:rsid w:val="00010EB6"/>
    <w:rsid w:val="00013109"/>
    <w:rsid w:val="0001316A"/>
    <w:rsid w:val="0002059A"/>
    <w:rsid w:val="00020A4F"/>
    <w:rsid w:val="00022BBF"/>
    <w:rsid w:val="00024B43"/>
    <w:rsid w:val="00024BAD"/>
    <w:rsid w:val="00032B8F"/>
    <w:rsid w:val="00034B69"/>
    <w:rsid w:val="0003621F"/>
    <w:rsid w:val="000364F1"/>
    <w:rsid w:val="00036878"/>
    <w:rsid w:val="00037FB4"/>
    <w:rsid w:val="000404F3"/>
    <w:rsid w:val="00042B8E"/>
    <w:rsid w:val="00043B29"/>
    <w:rsid w:val="00050AEF"/>
    <w:rsid w:val="000512C6"/>
    <w:rsid w:val="00053850"/>
    <w:rsid w:val="0005495A"/>
    <w:rsid w:val="000561E9"/>
    <w:rsid w:val="000572C1"/>
    <w:rsid w:val="00057505"/>
    <w:rsid w:val="00061B24"/>
    <w:rsid w:val="00062AA9"/>
    <w:rsid w:val="00062C9E"/>
    <w:rsid w:val="00064204"/>
    <w:rsid w:val="00065286"/>
    <w:rsid w:val="000656D0"/>
    <w:rsid w:val="00070B0B"/>
    <w:rsid w:val="00071053"/>
    <w:rsid w:val="00071DDF"/>
    <w:rsid w:val="00071FA2"/>
    <w:rsid w:val="000733BF"/>
    <w:rsid w:val="00076F10"/>
    <w:rsid w:val="00080FC1"/>
    <w:rsid w:val="0008194F"/>
    <w:rsid w:val="00081A46"/>
    <w:rsid w:val="00085A1B"/>
    <w:rsid w:val="0008704E"/>
    <w:rsid w:val="00090696"/>
    <w:rsid w:val="00090BB1"/>
    <w:rsid w:val="00091278"/>
    <w:rsid w:val="00091533"/>
    <w:rsid w:val="00092F35"/>
    <w:rsid w:val="000973D6"/>
    <w:rsid w:val="000A0BB6"/>
    <w:rsid w:val="000A1B30"/>
    <w:rsid w:val="000A2A9F"/>
    <w:rsid w:val="000A6EE4"/>
    <w:rsid w:val="000A77BA"/>
    <w:rsid w:val="000B210B"/>
    <w:rsid w:val="000B3587"/>
    <w:rsid w:val="000B3C9B"/>
    <w:rsid w:val="000B52FD"/>
    <w:rsid w:val="000B7CD2"/>
    <w:rsid w:val="000C0D6E"/>
    <w:rsid w:val="000C19E2"/>
    <w:rsid w:val="000C1F34"/>
    <w:rsid w:val="000C2E4C"/>
    <w:rsid w:val="000C5AC4"/>
    <w:rsid w:val="000C5DF9"/>
    <w:rsid w:val="000C6E58"/>
    <w:rsid w:val="000C79A9"/>
    <w:rsid w:val="000C7C26"/>
    <w:rsid w:val="000D1490"/>
    <w:rsid w:val="000D19BC"/>
    <w:rsid w:val="000D28DB"/>
    <w:rsid w:val="000D5034"/>
    <w:rsid w:val="000E1761"/>
    <w:rsid w:val="000E20F6"/>
    <w:rsid w:val="000E2A42"/>
    <w:rsid w:val="000E2F2A"/>
    <w:rsid w:val="000E7693"/>
    <w:rsid w:val="000E7B21"/>
    <w:rsid w:val="000F2811"/>
    <w:rsid w:val="000F707C"/>
    <w:rsid w:val="000F770A"/>
    <w:rsid w:val="001006E0"/>
    <w:rsid w:val="0010555C"/>
    <w:rsid w:val="0010611F"/>
    <w:rsid w:val="00106788"/>
    <w:rsid w:val="00107711"/>
    <w:rsid w:val="001103CA"/>
    <w:rsid w:val="00110A3C"/>
    <w:rsid w:val="00110E71"/>
    <w:rsid w:val="00114D0D"/>
    <w:rsid w:val="00115128"/>
    <w:rsid w:val="00115D7E"/>
    <w:rsid w:val="00116C16"/>
    <w:rsid w:val="001174CF"/>
    <w:rsid w:val="00120137"/>
    <w:rsid w:val="0012144C"/>
    <w:rsid w:val="00122B1D"/>
    <w:rsid w:val="00122B57"/>
    <w:rsid w:val="00122E70"/>
    <w:rsid w:val="001239B4"/>
    <w:rsid w:val="00124320"/>
    <w:rsid w:val="001255A7"/>
    <w:rsid w:val="00130417"/>
    <w:rsid w:val="00131AAA"/>
    <w:rsid w:val="001352C9"/>
    <w:rsid w:val="00143A78"/>
    <w:rsid w:val="00143E5B"/>
    <w:rsid w:val="00145286"/>
    <w:rsid w:val="00145A6F"/>
    <w:rsid w:val="00146194"/>
    <w:rsid w:val="00146B79"/>
    <w:rsid w:val="0015038C"/>
    <w:rsid w:val="0015189D"/>
    <w:rsid w:val="00153919"/>
    <w:rsid w:val="001562A3"/>
    <w:rsid w:val="001563ED"/>
    <w:rsid w:val="001567D1"/>
    <w:rsid w:val="00160299"/>
    <w:rsid w:val="00163280"/>
    <w:rsid w:val="00167D60"/>
    <w:rsid w:val="00170340"/>
    <w:rsid w:val="0017191D"/>
    <w:rsid w:val="00171BF6"/>
    <w:rsid w:val="00172271"/>
    <w:rsid w:val="00172391"/>
    <w:rsid w:val="00173796"/>
    <w:rsid w:val="00173CD4"/>
    <w:rsid w:val="00177851"/>
    <w:rsid w:val="00180AB2"/>
    <w:rsid w:val="00181822"/>
    <w:rsid w:val="001830C3"/>
    <w:rsid w:val="001834CB"/>
    <w:rsid w:val="001845DE"/>
    <w:rsid w:val="001859A4"/>
    <w:rsid w:val="00187AD4"/>
    <w:rsid w:val="00187ED1"/>
    <w:rsid w:val="001A57CF"/>
    <w:rsid w:val="001A6354"/>
    <w:rsid w:val="001B0050"/>
    <w:rsid w:val="001B036F"/>
    <w:rsid w:val="001B1AD2"/>
    <w:rsid w:val="001B214E"/>
    <w:rsid w:val="001B2E3A"/>
    <w:rsid w:val="001B2EF6"/>
    <w:rsid w:val="001B484E"/>
    <w:rsid w:val="001B4A1B"/>
    <w:rsid w:val="001B5DE6"/>
    <w:rsid w:val="001B61A8"/>
    <w:rsid w:val="001B7FC8"/>
    <w:rsid w:val="001C4732"/>
    <w:rsid w:val="001D03F9"/>
    <w:rsid w:val="001D0ED3"/>
    <w:rsid w:val="001D3DA4"/>
    <w:rsid w:val="001D409C"/>
    <w:rsid w:val="001D48C8"/>
    <w:rsid w:val="001D5938"/>
    <w:rsid w:val="001D72E3"/>
    <w:rsid w:val="001E0B3D"/>
    <w:rsid w:val="001E314F"/>
    <w:rsid w:val="001E3F7E"/>
    <w:rsid w:val="001E5D78"/>
    <w:rsid w:val="001F1D13"/>
    <w:rsid w:val="001F3270"/>
    <w:rsid w:val="001F38EC"/>
    <w:rsid w:val="001F64C2"/>
    <w:rsid w:val="00200D13"/>
    <w:rsid w:val="00201125"/>
    <w:rsid w:val="00203B8A"/>
    <w:rsid w:val="002042DC"/>
    <w:rsid w:val="002050B0"/>
    <w:rsid w:val="00205B70"/>
    <w:rsid w:val="00205D12"/>
    <w:rsid w:val="002069DA"/>
    <w:rsid w:val="00206FB6"/>
    <w:rsid w:val="002107E3"/>
    <w:rsid w:val="00212CAD"/>
    <w:rsid w:val="00213DAC"/>
    <w:rsid w:val="00213DFC"/>
    <w:rsid w:val="002142DA"/>
    <w:rsid w:val="00214A37"/>
    <w:rsid w:val="00215B15"/>
    <w:rsid w:val="002231F5"/>
    <w:rsid w:val="00223C54"/>
    <w:rsid w:val="00224E8C"/>
    <w:rsid w:val="00226D07"/>
    <w:rsid w:val="00226FFC"/>
    <w:rsid w:val="002322D3"/>
    <w:rsid w:val="002342F1"/>
    <w:rsid w:val="0023468D"/>
    <w:rsid w:val="00235D35"/>
    <w:rsid w:val="00241482"/>
    <w:rsid w:val="00243FF6"/>
    <w:rsid w:val="002443AB"/>
    <w:rsid w:val="00244BAB"/>
    <w:rsid w:val="0024511F"/>
    <w:rsid w:val="0025051C"/>
    <w:rsid w:val="00250D5F"/>
    <w:rsid w:val="0025346D"/>
    <w:rsid w:val="00255A79"/>
    <w:rsid w:val="002570C1"/>
    <w:rsid w:val="00260A2D"/>
    <w:rsid w:val="00260AB8"/>
    <w:rsid w:val="00260FB2"/>
    <w:rsid w:val="002646B8"/>
    <w:rsid w:val="00265BDC"/>
    <w:rsid w:val="00266833"/>
    <w:rsid w:val="00267FFD"/>
    <w:rsid w:val="002713C6"/>
    <w:rsid w:val="00280004"/>
    <w:rsid w:val="002805DC"/>
    <w:rsid w:val="0028220F"/>
    <w:rsid w:val="002825EF"/>
    <w:rsid w:val="002853A7"/>
    <w:rsid w:val="002867F3"/>
    <w:rsid w:val="002901EB"/>
    <w:rsid w:val="00290A36"/>
    <w:rsid w:val="002919ED"/>
    <w:rsid w:val="00291B34"/>
    <w:rsid w:val="00292381"/>
    <w:rsid w:val="002A647C"/>
    <w:rsid w:val="002A6DD3"/>
    <w:rsid w:val="002B0E2A"/>
    <w:rsid w:val="002B4969"/>
    <w:rsid w:val="002B4DDF"/>
    <w:rsid w:val="002B71C6"/>
    <w:rsid w:val="002C1123"/>
    <w:rsid w:val="002C31AE"/>
    <w:rsid w:val="002C359E"/>
    <w:rsid w:val="002D31E7"/>
    <w:rsid w:val="002D4078"/>
    <w:rsid w:val="002D4318"/>
    <w:rsid w:val="002D4367"/>
    <w:rsid w:val="002D46C7"/>
    <w:rsid w:val="002D4C1C"/>
    <w:rsid w:val="002D634D"/>
    <w:rsid w:val="002D6E9B"/>
    <w:rsid w:val="002E3433"/>
    <w:rsid w:val="002E46AE"/>
    <w:rsid w:val="002E481C"/>
    <w:rsid w:val="002E4C85"/>
    <w:rsid w:val="002E765D"/>
    <w:rsid w:val="002E7AAF"/>
    <w:rsid w:val="002E7DCC"/>
    <w:rsid w:val="002F3F40"/>
    <w:rsid w:val="002F424B"/>
    <w:rsid w:val="002F4682"/>
    <w:rsid w:val="002F48B2"/>
    <w:rsid w:val="002F4BDA"/>
    <w:rsid w:val="002F62D4"/>
    <w:rsid w:val="003017E6"/>
    <w:rsid w:val="00303667"/>
    <w:rsid w:val="003058F0"/>
    <w:rsid w:val="003063F3"/>
    <w:rsid w:val="0031258C"/>
    <w:rsid w:val="00312F53"/>
    <w:rsid w:val="00315B48"/>
    <w:rsid w:val="00316156"/>
    <w:rsid w:val="0031619D"/>
    <w:rsid w:val="00316DC3"/>
    <w:rsid w:val="003214B1"/>
    <w:rsid w:val="00321991"/>
    <w:rsid w:val="00321CB3"/>
    <w:rsid w:val="00322603"/>
    <w:rsid w:val="0032427B"/>
    <w:rsid w:val="00326076"/>
    <w:rsid w:val="003306C4"/>
    <w:rsid w:val="00331FFB"/>
    <w:rsid w:val="00332378"/>
    <w:rsid w:val="00333049"/>
    <w:rsid w:val="003336B9"/>
    <w:rsid w:val="00334106"/>
    <w:rsid w:val="0033492C"/>
    <w:rsid w:val="00340C88"/>
    <w:rsid w:val="003411B1"/>
    <w:rsid w:val="00341ED1"/>
    <w:rsid w:val="00343B5E"/>
    <w:rsid w:val="00345258"/>
    <w:rsid w:val="003452B9"/>
    <w:rsid w:val="00345FB8"/>
    <w:rsid w:val="003502AB"/>
    <w:rsid w:val="003533EA"/>
    <w:rsid w:val="003561B9"/>
    <w:rsid w:val="003561F0"/>
    <w:rsid w:val="00356CDD"/>
    <w:rsid w:val="00360493"/>
    <w:rsid w:val="0036091D"/>
    <w:rsid w:val="003633D6"/>
    <w:rsid w:val="003638F5"/>
    <w:rsid w:val="0036719D"/>
    <w:rsid w:val="0037151B"/>
    <w:rsid w:val="003732B4"/>
    <w:rsid w:val="003777C9"/>
    <w:rsid w:val="00380F61"/>
    <w:rsid w:val="00381E81"/>
    <w:rsid w:val="00381FF5"/>
    <w:rsid w:val="00384411"/>
    <w:rsid w:val="00387456"/>
    <w:rsid w:val="003901D6"/>
    <w:rsid w:val="00390530"/>
    <w:rsid w:val="00390F60"/>
    <w:rsid w:val="00391725"/>
    <w:rsid w:val="00391963"/>
    <w:rsid w:val="00392289"/>
    <w:rsid w:val="003937CE"/>
    <w:rsid w:val="003946FA"/>
    <w:rsid w:val="003951AC"/>
    <w:rsid w:val="00395790"/>
    <w:rsid w:val="00397B11"/>
    <w:rsid w:val="00397E7B"/>
    <w:rsid w:val="003A60BC"/>
    <w:rsid w:val="003A74C1"/>
    <w:rsid w:val="003B4DA7"/>
    <w:rsid w:val="003B5408"/>
    <w:rsid w:val="003C0672"/>
    <w:rsid w:val="003C2303"/>
    <w:rsid w:val="003C258B"/>
    <w:rsid w:val="003C6481"/>
    <w:rsid w:val="003C7167"/>
    <w:rsid w:val="003D3A73"/>
    <w:rsid w:val="003D6C96"/>
    <w:rsid w:val="003D73BA"/>
    <w:rsid w:val="003D77DD"/>
    <w:rsid w:val="003E0442"/>
    <w:rsid w:val="003E158C"/>
    <w:rsid w:val="003E1E0C"/>
    <w:rsid w:val="003E24A5"/>
    <w:rsid w:val="003E3DC4"/>
    <w:rsid w:val="003F372D"/>
    <w:rsid w:val="003F3F9E"/>
    <w:rsid w:val="003F6C93"/>
    <w:rsid w:val="003F713A"/>
    <w:rsid w:val="003F715E"/>
    <w:rsid w:val="003F7502"/>
    <w:rsid w:val="003F7EFC"/>
    <w:rsid w:val="004004F8"/>
    <w:rsid w:val="00400651"/>
    <w:rsid w:val="00403C21"/>
    <w:rsid w:val="00404A7A"/>
    <w:rsid w:val="00405331"/>
    <w:rsid w:val="004109CA"/>
    <w:rsid w:val="00411F9F"/>
    <w:rsid w:val="004122B8"/>
    <w:rsid w:val="00413E38"/>
    <w:rsid w:val="00421D1F"/>
    <w:rsid w:val="00421E95"/>
    <w:rsid w:val="00421F64"/>
    <w:rsid w:val="004261E4"/>
    <w:rsid w:val="004266E7"/>
    <w:rsid w:val="004315E4"/>
    <w:rsid w:val="00431A75"/>
    <w:rsid w:val="00432136"/>
    <w:rsid w:val="0043417D"/>
    <w:rsid w:val="00440E57"/>
    <w:rsid w:val="00441056"/>
    <w:rsid w:val="00441D85"/>
    <w:rsid w:val="00442768"/>
    <w:rsid w:val="00443700"/>
    <w:rsid w:val="004464CC"/>
    <w:rsid w:val="00451B89"/>
    <w:rsid w:val="00451BF8"/>
    <w:rsid w:val="00451BFF"/>
    <w:rsid w:val="004523D2"/>
    <w:rsid w:val="004530CF"/>
    <w:rsid w:val="00453418"/>
    <w:rsid w:val="00454F31"/>
    <w:rsid w:val="00455CBD"/>
    <w:rsid w:val="00460B39"/>
    <w:rsid w:val="00463F06"/>
    <w:rsid w:val="00463F7F"/>
    <w:rsid w:val="00464654"/>
    <w:rsid w:val="00465090"/>
    <w:rsid w:val="0046539D"/>
    <w:rsid w:val="004672C1"/>
    <w:rsid w:val="004675D4"/>
    <w:rsid w:val="0046797C"/>
    <w:rsid w:val="00471888"/>
    <w:rsid w:val="0047505E"/>
    <w:rsid w:val="00475CCD"/>
    <w:rsid w:val="00476666"/>
    <w:rsid w:val="004766E6"/>
    <w:rsid w:val="004806AE"/>
    <w:rsid w:val="00480B4F"/>
    <w:rsid w:val="004815DE"/>
    <w:rsid w:val="0048201A"/>
    <w:rsid w:val="00483185"/>
    <w:rsid w:val="00483CD2"/>
    <w:rsid w:val="00486252"/>
    <w:rsid w:val="00486790"/>
    <w:rsid w:val="00487621"/>
    <w:rsid w:val="004879EE"/>
    <w:rsid w:val="00487EB5"/>
    <w:rsid w:val="00492154"/>
    <w:rsid w:val="004927C2"/>
    <w:rsid w:val="00493199"/>
    <w:rsid w:val="0049345D"/>
    <w:rsid w:val="00494809"/>
    <w:rsid w:val="0049750C"/>
    <w:rsid w:val="004A17F7"/>
    <w:rsid w:val="004A340A"/>
    <w:rsid w:val="004A52F9"/>
    <w:rsid w:val="004A53B2"/>
    <w:rsid w:val="004A7E9A"/>
    <w:rsid w:val="004B08C9"/>
    <w:rsid w:val="004B20C1"/>
    <w:rsid w:val="004B27CA"/>
    <w:rsid w:val="004B29BB"/>
    <w:rsid w:val="004B2D60"/>
    <w:rsid w:val="004B33C5"/>
    <w:rsid w:val="004B3E61"/>
    <w:rsid w:val="004B62A4"/>
    <w:rsid w:val="004B7F5E"/>
    <w:rsid w:val="004C0720"/>
    <w:rsid w:val="004C2AC5"/>
    <w:rsid w:val="004C68A8"/>
    <w:rsid w:val="004C72BB"/>
    <w:rsid w:val="004D3820"/>
    <w:rsid w:val="004D4FAF"/>
    <w:rsid w:val="004E2C9A"/>
    <w:rsid w:val="004E35B1"/>
    <w:rsid w:val="004E4D6E"/>
    <w:rsid w:val="004E7BE3"/>
    <w:rsid w:val="004F0025"/>
    <w:rsid w:val="004F1E7D"/>
    <w:rsid w:val="004F22EC"/>
    <w:rsid w:val="004F3B0A"/>
    <w:rsid w:val="004F3C5F"/>
    <w:rsid w:val="004F4312"/>
    <w:rsid w:val="004F4A17"/>
    <w:rsid w:val="004F6BC0"/>
    <w:rsid w:val="00502802"/>
    <w:rsid w:val="00504FA6"/>
    <w:rsid w:val="005069F6"/>
    <w:rsid w:val="00507BF1"/>
    <w:rsid w:val="00512F3A"/>
    <w:rsid w:val="00513BF3"/>
    <w:rsid w:val="00514243"/>
    <w:rsid w:val="0051581F"/>
    <w:rsid w:val="005170D2"/>
    <w:rsid w:val="0051760D"/>
    <w:rsid w:val="00517A9F"/>
    <w:rsid w:val="005209D4"/>
    <w:rsid w:val="0052275C"/>
    <w:rsid w:val="0052279A"/>
    <w:rsid w:val="00523BA8"/>
    <w:rsid w:val="005251C9"/>
    <w:rsid w:val="005277DF"/>
    <w:rsid w:val="00527B96"/>
    <w:rsid w:val="00527FE9"/>
    <w:rsid w:val="005304C5"/>
    <w:rsid w:val="00531AF4"/>
    <w:rsid w:val="00531E3F"/>
    <w:rsid w:val="0053203D"/>
    <w:rsid w:val="00534A4E"/>
    <w:rsid w:val="005417C8"/>
    <w:rsid w:val="00543955"/>
    <w:rsid w:val="00543DE3"/>
    <w:rsid w:val="00544BB3"/>
    <w:rsid w:val="0054541F"/>
    <w:rsid w:val="00547246"/>
    <w:rsid w:val="005504E3"/>
    <w:rsid w:val="00551FF1"/>
    <w:rsid w:val="00555916"/>
    <w:rsid w:val="00556C19"/>
    <w:rsid w:val="00560A53"/>
    <w:rsid w:val="0056192F"/>
    <w:rsid w:val="005633BB"/>
    <w:rsid w:val="00563908"/>
    <w:rsid w:val="00564A1C"/>
    <w:rsid w:val="00565D59"/>
    <w:rsid w:val="00566906"/>
    <w:rsid w:val="0057785C"/>
    <w:rsid w:val="00577961"/>
    <w:rsid w:val="00577A59"/>
    <w:rsid w:val="005803D3"/>
    <w:rsid w:val="00580F01"/>
    <w:rsid w:val="00582903"/>
    <w:rsid w:val="00585C90"/>
    <w:rsid w:val="00586FF5"/>
    <w:rsid w:val="005878F6"/>
    <w:rsid w:val="00590213"/>
    <w:rsid w:val="0059135C"/>
    <w:rsid w:val="00592BD1"/>
    <w:rsid w:val="00593DB2"/>
    <w:rsid w:val="00595684"/>
    <w:rsid w:val="00595B64"/>
    <w:rsid w:val="00595B9E"/>
    <w:rsid w:val="0059607D"/>
    <w:rsid w:val="0059681A"/>
    <w:rsid w:val="00596FF0"/>
    <w:rsid w:val="005A0360"/>
    <w:rsid w:val="005A04BE"/>
    <w:rsid w:val="005A1644"/>
    <w:rsid w:val="005A3466"/>
    <w:rsid w:val="005A3646"/>
    <w:rsid w:val="005A415D"/>
    <w:rsid w:val="005A4A2F"/>
    <w:rsid w:val="005A7B6E"/>
    <w:rsid w:val="005B0968"/>
    <w:rsid w:val="005B113A"/>
    <w:rsid w:val="005B5EC0"/>
    <w:rsid w:val="005B67E1"/>
    <w:rsid w:val="005C58E8"/>
    <w:rsid w:val="005C6666"/>
    <w:rsid w:val="005C754B"/>
    <w:rsid w:val="005C7BAA"/>
    <w:rsid w:val="005D16D9"/>
    <w:rsid w:val="005D340A"/>
    <w:rsid w:val="005D358F"/>
    <w:rsid w:val="005D5958"/>
    <w:rsid w:val="005D6902"/>
    <w:rsid w:val="005D7991"/>
    <w:rsid w:val="005E6970"/>
    <w:rsid w:val="005F0160"/>
    <w:rsid w:val="005F08A2"/>
    <w:rsid w:val="005F2E8A"/>
    <w:rsid w:val="005F3D86"/>
    <w:rsid w:val="005F45FE"/>
    <w:rsid w:val="005F526E"/>
    <w:rsid w:val="005F6F46"/>
    <w:rsid w:val="005F74F7"/>
    <w:rsid w:val="00600546"/>
    <w:rsid w:val="00601B2B"/>
    <w:rsid w:val="0060646B"/>
    <w:rsid w:val="00607667"/>
    <w:rsid w:val="00607DA3"/>
    <w:rsid w:val="006120FA"/>
    <w:rsid w:val="00614C97"/>
    <w:rsid w:val="00616B48"/>
    <w:rsid w:val="0061772A"/>
    <w:rsid w:val="006206C2"/>
    <w:rsid w:val="006213AE"/>
    <w:rsid w:val="0062356B"/>
    <w:rsid w:val="00623C7A"/>
    <w:rsid w:val="00623FBD"/>
    <w:rsid w:val="006249F5"/>
    <w:rsid w:val="00626AA3"/>
    <w:rsid w:val="00627394"/>
    <w:rsid w:val="006306CB"/>
    <w:rsid w:val="00631182"/>
    <w:rsid w:val="00637FD1"/>
    <w:rsid w:val="00640E9A"/>
    <w:rsid w:val="006412E3"/>
    <w:rsid w:val="0064350C"/>
    <w:rsid w:val="00646139"/>
    <w:rsid w:val="00646CBC"/>
    <w:rsid w:val="006479EE"/>
    <w:rsid w:val="00653830"/>
    <w:rsid w:val="00656D2B"/>
    <w:rsid w:val="00657B65"/>
    <w:rsid w:val="00660BA6"/>
    <w:rsid w:val="006612C0"/>
    <w:rsid w:val="00665862"/>
    <w:rsid w:val="00665BE3"/>
    <w:rsid w:val="006664A4"/>
    <w:rsid w:val="00667737"/>
    <w:rsid w:val="00667FDF"/>
    <w:rsid w:val="006766E1"/>
    <w:rsid w:val="00676F9B"/>
    <w:rsid w:val="0067784B"/>
    <w:rsid w:val="006823B6"/>
    <w:rsid w:val="00684450"/>
    <w:rsid w:val="00684625"/>
    <w:rsid w:val="00690D64"/>
    <w:rsid w:val="00690D85"/>
    <w:rsid w:val="006918FC"/>
    <w:rsid w:val="00691CD2"/>
    <w:rsid w:val="006922E6"/>
    <w:rsid w:val="00692496"/>
    <w:rsid w:val="00692A9B"/>
    <w:rsid w:val="006937E5"/>
    <w:rsid w:val="00694E53"/>
    <w:rsid w:val="00696507"/>
    <w:rsid w:val="006A00A5"/>
    <w:rsid w:val="006A2513"/>
    <w:rsid w:val="006A3A3B"/>
    <w:rsid w:val="006A3C8D"/>
    <w:rsid w:val="006A3F6E"/>
    <w:rsid w:val="006A6495"/>
    <w:rsid w:val="006B13AA"/>
    <w:rsid w:val="006B304B"/>
    <w:rsid w:val="006B58EB"/>
    <w:rsid w:val="006B6009"/>
    <w:rsid w:val="006B7528"/>
    <w:rsid w:val="006B793C"/>
    <w:rsid w:val="006C04D5"/>
    <w:rsid w:val="006C1646"/>
    <w:rsid w:val="006C1E36"/>
    <w:rsid w:val="006C49BF"/>
    <w:rsid w:val="006C49D1"/>
    <w:rsid w:val="006D00B7"/>
    <w:rsid w:val="006D14A0"/>
    <w:rsid w:val="006D243D"/>
    <w:rsid w:val="006D2872"/>
    <w:rsid w:val="006D37A0"/>
    <w:rsid w:val="006D49B4"/>
    <w:rsid w:val="006D53AD"/>
    <w:rsid w:val="006D64D9"/>
    <w:rsid w:val="006D69E3"/>
    <w:rsid w:val="006D7794"/>
    <w:rsid w:val="006E0D2A"/>
    <w:rsid w:val="006E1ABF"/>
    <w:rsid w:val="006E30A9"/>
    <w:rsid w:val="006E7499"/>
    <w:rsid w:val="006F1589"/>
    <w:rsid w:val="006F22C4"/>
    <w:rsid w:val="006F2DDF"/>
    <w:rsid w:val="006F3176"/>
    <w:rsid w:val="006F4FCE"/>
    <w:rsid w:val="006F58F6"/>
    <w:rsid w:val="00700313"/>
    <w:rsid w:val="007027E9"/>
    <w:rsid w:val="00702CC1"/>
    <w:rsid w:val="00703A8F"/>
    <w:rsid w:val="00706B49"/>
    <w:rsid w:val="00711142"/>
    <w:rsid w:val="007112F2"/>
    <w:rsid w:val="00711C32"/>
    <w:rsid w:val="0071467F"/>
    <w:rsid w:val="00717286"/>
    <w:rsid w:val="00717D42"/>
    <w:rsid w:val="00720607"/>
    <w:rsid w:val="00721DF2"/>
    <w:rsid w:val="007220B1"/>
    <w:rsid w:val="00722761"/>
    <w:rsid w:val="00722BF8"/>
    <w:rsid w:val="00723195"/>
    <w:rsid w:val="007260C9"/>
    <w:rsid w:val="0073129D"/>
    <w:rsid w:val="007313B0"/>
    <w:rsid w:val="007324D8"/>
    <w:rsid w:val="007332BF"/>
    <w:rsid w:val="007370F3"/>
    <w:rsid w:val="00740F06"/>
    <w:rsid w:val="007412FC"/>
    <w:rsid w:val="007427D4"/>
    <w:rsid w:val="007438AA"/>
    <w:rsid w:val="00744341"/>
    <w:rsid w:val="00744A50"/>
    <w:rsid w:val="007450A4"/>
    <w:rsid w:val="00745254"/>
    <w:rsid w:val="00745EE9"/>
    <w:rsid w:val="00746856"/>
    <w:rsid w:val="0074758D"/>
    <w:rsid w:val="00751B09"/>
    <w:rsid w:val="00752C75"/>
    <w:rsid w:val="00752CBD"/>
    <w:rsid w:val="007548A3"/>
    <w:rsid w:val="00755642"/>
    <w:rsid w:val="00755AF5"/>
    <w:rsid w:val="007563CA"/>
    <w:rsid w:val="007566B3"/>
    <w:rsid w:val="00757781"/>
    <w:rsid w:val="007606DB"/>
    <w:rsid w:val="007611CE"/>
    <w:rsid w:val="00762449"/>
    <w:rsid w:val="00762F7B"/>
    <w:rsid w:val="00763AEE"/>
    <w:rsid w:val="007662EA"/>
    <w:rsid w:val="007735E0"/>
    <w:rsid w:val="00775F5E"/>
    <w:rsid w:val="00777880"/>
    <w:rsid w:val="0078023B"/>
    <w:rsid w:val="0078193B"/>
    <w:rsid w:val="00783089"/>
    <w:rsid w:val="0078420F"/>
    <w:rsid w:val="007848A0"/>
    <w:rsid w:val="00790C45"/>
    <w:rsid w:val="00790D02"/>
    <w:rsid w:val="007933FE"/>
    <w:rsid w:val="00793EB2"/>
    <w:rsid w:val="00793FA8"/>
    <w:rsid w:val="007A326A"/>
    <w:rsid w:val="007A35A1"/>
    <w:rsid w:val="007A3626"/>
    <w:rsid w:val="007A48EB"/>
    <w:rsid w:val="007A4C3E"/>
    <w:rsid w:val="007A5112"/>
    <w:rsid w:val="007A5CC9"/>
    <w:rsid w:val="007A6A69"/>
    <w:rsid w:val="007A7F77"/>
    <w:rsid w:val="007B4514"/>
    <w:rsid w:val="007B6D64"/>
    <w:rsid w:val="007B6EB2"/>
    <w:rsid w:val="007B71E4"/>
    <w:rsid w:val="007B7A8C"/>
    <w:rsid w:val="007C060A"/>
    <w:rsid w:val="007C19FA"/>
    <w:rsid w:val="007C55F7"/>
    <w:rsid w:val="007C56F4"/>
    <w:rsid w:val="007D0CE4"/>
    <w:rsid w:val="007D46A1"/>
    <w:rsid w:val="007D6D8B"/>
    <w:rsid w:val="007D75AB"/>
    <w:rsid w:val="007D75CB"/>
    <w:rsid w:val="007D75E9"/>
    <w:rsid w:val="007E0E4B"/>
    <w:rsid w:val="007E1253"/>
    <w:rsid w:val="007E2432"/>
    <w:rsid w:val="007E28C5"/>
    <w:rsid w:val="007E4D72"/>
    <w:rsid w:val="007E6C34"/>
    <w:rsid w:val="007E7353"/>
    <w:rsid w:val="007E7B30"/>
    <w:rsid w:val="007F0DBA"/>
    <w:rsid w:val="007F2040"/>
    <w:rsid w:val="007F2728"/>
    <w:rsid w:val="007F2D14"/>
    <w:rsid w:val="007F411A"/>
    <w:rsid w:val="007F51DE"/>
    <w:rsid w:val="007F6F4A"/>
    <w:rsid w:val="00800118"/>
    <w:rsid w:val="0080050F"/>
    <w:rsid w:val="008006B5"/>
    <w:rsid w:val="008025F9"/>
    <w:rsid w:val="00802DDA"/>
    <w:rsid w:val="00802FD6"/>
    <w:rsid w:val="0080397C"/>
    <w:rsid w:val="00806EDA"/>
    <w:rsid w:val="008072FE"/>
    <w:rsid w:val="0081430A"/>
    <w:rsid w:val="00815DB3"/>
    <w:rsid w:val="00815EEF"/>
    <w:rsid w:val="00816555"/>
    <w:rsid w:val="00817DD8"/>
    <w:rsid w:val="00822316"/>
    <w:rsid w:val="00826C4D"/>
    <w:rsid w:val="00827636"/>
    <w:rsid w:val="0083148E"/>
    <w:rsid w:val="00833E4A"/>
    <w:rsid w:val="00836A0A"/>
    <w:rsid w:val="00837BEB"/>
    <w:rsid w:val="00842C8B"/>
    <w:rsid w:val="008468D9"/>
    <w:rsid w:val="00846CCD"/>
    <w:rsid w:val="008534C0"/>
    <w:rsid w:val="00854AFE"/>
    <w:rsid w:val="008553D8"/>
    <w:rsid w:val="008578CA"/>
    <w:rsid w:val="00857E38"/>
    <w:rsid w:val="00861261"/>
    <w:rsid w:val="00861D2E"/>
    <w:rsid w:val="00862641"/>
    <w:rsid w:val="008632FB"/>
    <w:rsid w:val="0086479B"/>
    <w:rsid w:val="00864B85"/>
    <w:rsid w:val="00867D06"/>
    <w:rsid w:val="00870539"/>
    <w:rsid w:val="008705C7"/>
    <w:rsid w:val="00870D4A"/>
    <w:rsid w:val="008720F8"/>
    <w:rsid w:val="00873743"/>
    <w:rsid w:val="0087441F"/>
    <w:rsid w:val="0087462E"/>
    <w:rsid w:val="00875480"/>
    <w:rsid w:val="00877426"/>
    <w:rsid w:val="0087770C"/>
    <w:rsid w:val="00877F80"/>
    <w:rsid w:val="00881269"/>
    <w:rsid w:val="008826C7"/>
    <w:rsid w:val="00884AAE"/>
    <w:rsid w:val="00884CAE"/>
    <w:rsid w:val="008927F8"/>
    <w:rsid w:val="00895657"/>
    <w:rsid w:val="008A1056"/>
    <w:rsid w:val="008A1093"/>
    <w:rsid w:val="008A1FCA"/>
    <w:rsid w:val="008A26AE"/>
    <w:rsid w:val="008A30BA"/>
    <w:rsid w:val="008A546C"/>
    <w:rsid w:val="008A5BA4"/>
    <w:rsid w:val="008A60EC"/>
    <w:rsid w:val="008A7CA4"/>
    <w:rsid w:val="008A7EE6"/>
    <w:rsid w:val="008B065A"/>
    <w:rsid w:val="008B0EB0"/>
    <w:rsid w:val="008B1DE1"/>
    <w:rsid w:val="008B1EA0"/>
    <w:rsid w:val="008B47DE"/>
    <w:rsid w:val="008B4848"/>
    <w:rsid w:val="008C1EFF"/>
    <w:rsid w:val="008C37F6"/>
    <w:rsid w:val="008C6CE1"/>
    <w:rsid w:val="008D1AF1"/>
    <w:rsid w:val="008D2A02"/>
    <w:rsid w:val="008D2E73"/>
    <w:rsid w:val="008D2F17"/>
    <w:rsid w:val="008D4068"/>
    <w:rsid w:val="008D5B47"/>
    <w:rsid w:val="008D7F71"/>
    <w:rsid w:val="008E012D"/>
    <w:rsid w:val="008E1A25"/>
    <w:rsid w:val="008E2A7B"/>
    <w:rsid w:val="008E3757"/>
    <w:rsid w:val="008E451E"/>
    <w:rsid w:val="008E4ADB"/>
    <w:rsid w:val="008E5399"/>
    <w:rsid w:val="008F0909"/>
    <w:rsid w:val="008F522B"/>
    <w:rsid w:val="008F5440"/>
    <w:rsid w:val="008F66B7"/>
    <w:rsid w:val="008F7183"/>
    <w:rsid w:val="009002FB"/>
    <w:rsid w:val="009015D0"/>
    <w:rsid w:val="00903205"/>
    <w:rsid w:val="00905203"/>
    <w:rsid w:val="00905586"/>
    <w:rsid w:val="00906380"/>
    <w:rsid w:val="00906C26"/>
    <w:rsid w:val="00906F8A"/>
    <w:rsid w:val="00907155"/>
    <w:rsid w:val="00907CB1"/>
    <w:rsid w:val="00907FA6"/>
    <w:rsid w:val="00911E6E"/>
    <w:rsid w:val="00912215"/>
    <w:rsid w:val="00912BCA"/>
    <w:rsid w:val="00915362"/>
    <w:rsid w:val="0091664D"/>
    <w:rsid w:val="0092050A"/>
    <w:rsid w:val="00922ABF"/>
    <w:rsid w:val="00922E1E"/>
    <w:rsid w:val="009250FC"/>
    <w:rsid w:val="00925E24"/>
    <w:rsid w:val="009303CE"/>
    <w:rsid w:val="009303EB"/>
    <w:rsid w:val="00930E20"/>
    <w:rsid w:val="009329ED"/>
    <w:rsid w:val="00932F8B"/>
    <w:rsid w:val="00933366"/>
    <w:rsid w:val="00933D3A"/>
    <w:rsid w:val="00940E14"/>
    <w:rsid w:val="00941686"/>
    <w:rsid w:val="00941A2F"/>
    <w:rsid w:val="009422F1"/>
    <w:rsid w:val="009432C9"/>
    <w:rsid w:val="0094487D"/>
    <w:rsid w:val="00945CE5"/>
    <w:rsid w:val="00946B9F"/>
    <w:rsid w:val="00950BA6"/>
    <w:rsid w:val="009519B1"/>
    <w:rsid w:val="009524C8"/>
    <w:rsid w:val="009528F5"/>
    <w:rsid w:val="00952F3E"/>
    <w:rsid w:val="00952FBC"/>
    <w:rsid w:val="00956348"/>
    <w:rsid w:val="00956E4B"/>
    <w:rsid w:val="00957B99"/>
    <w:rsid w:val="009626D8"/>
    <w:rsid w:val="0096589A"/>
    <w:rsid w:val="00970054"/>
    <w:rsid w:val="009711DC"/>
    <w:rsid w:val="00973ECF"/>
    <w:rsid w:val="009741FA"/>
    <w:rsid w:val="00975FCF"/>
    <w:rsid w:val="0097605F"/>
    <w:rsid w:val="00976ACE"/>
    <w:rsid w:val="009814FF"/>
    <w:rsid w:val="00981E6C"/>
    <w:rsid w:val="00985AB4"/>
    <w:rsid w:val="009871A8"/>
    <w:rsid w:val="00987732"/>
    <w:rsid w:val="00992663"/>
    <w:rsid w:val="009966BE"/>
    <w:rsid w:val="00997878"/>
    <w:rsid w:val="009A02AF"/>
    <w:rsid w:val="009A1C18"/>
    <w:rsid w:val="009A2F41"/>
    <w:rsid w:val="009A34DA"/>
    <w:rsid w:val="009A436C"/>
    <w:rsid w:val="009A4753"/>
    <w:rsid w:val="009A5B75"/>
    <w:rsid w:val="009A6233"/>
    <w:rsid w:val="009A6390"/>
    <w:rsid w:val="009A68B8"/>
    <w:rsid w:val="009A6EA8"/>
    <w:rsid w:val="009B0021"/>
    <w:rsid w:val="009B11CD"/>
    <w:rsid w:val="009B1EB4"/>
    <w:rsid w:val="009B1F6F"/>
    <w:rsid w:val="009B269D"/>
    <w:rsid w:val="009B2CA2"/>
    <w:rsid w:val="009B39CF"/>
    <w:rsid w:val="009B4B63"/>
    <w:rsid w:val="009B6822"/>
    <w:rsid w:val="009B6B14"/>
    <w:rsid w:val="009B7347"/>
    <w:rsid w:val="009B73BA"/>
    <w:rsid w:val="009C3A11"/>
    <w:rsid w:val="009C7437"/>
    <w:rsid w:val="009D04FC"/>
    <w:rsid w:val="009D0DB6"/>
    <w:rsid w:val="009D47F7"/>
    <w:rsid w:val="009D49B2"/>
    <w:rsid w:val="009E028E"/>
    <w:rsid w:val="009E1CE4"/>
    <w:rsid w:val="009E3B95"/>
    <w:rsid w:val="009E3BC2"/>
    <w:rsid w:val="009E5F08"/>
    <w:rsid w:val="009E6B78"/>
    <w:rsid w:val="009E71CA"/>
    <w:rsid w:val="009F0A2B"/>
    <w:rsid w:val="009F0CAC"/>
    <w:rsid w:val="009F11B5"/>
    <w:rsid w:val="009F318D"/>
    <w:rsid w:val="009F5F30"/>
    <w:rsid w:val="009F6203"/>
    <w:rsid w:val="00A00DCD"/>
    <w:rsid w:val="00A01276"/>
    <w:rsid w:val="00A014AC"/>
    <w:rsid w:val="00A065A4"/>
    <w:rsid w:val="00A07ECF"/>
    <w:rsid w:val="00A13499"/>
    <w:rsid w:val="00A150C2"/>
    <w:rsid w:val="00A21004"/>
    <w:rsid w:val="00A23213"/>
    <w:rsid w:val="00A2423D"/>
    <w:rsid w:val="00A25D77"/>
    <w:rsid w:val="00A265A1"/>
    <w:rsid w:val="00A2768B"/>
    <w:rsid w:val="00A329E8"/>
    <w:rsid w:val="00A32F62"/>
    <w:rsid w:val="00A33166"/>
    <w:rsid w:val="00A3469E"/>
    <w:rsid w:val="00A34D5F"/>
    <w:rsid w:val="00A34EE2"/>
    <w:rsid w:val="00A350B1"/>
    <w:rsid w:val="00A36A8E"/>
    <w:rsid w:val="00A374ED"/>
    <w:rsid w:val="00A4459A"/>
    <w:rsid w:val="00A45991"/>
    <w:rsid w:val="00A45FD3"/>
    <w:rsid w:val="00A465AC"/>
    <w:rsid w:val="00A507C9"/>
    <w:rsid w:val="00A508F4"/>
    <w:rsid w:val="00A53221"/>
    <w:rsid w:val="00A53E61"/>
    <w:rsid w:val="00A61503"/>
    <w:rsid w:val="00A64103"/>
    <w:rsid w:val="00A70F40"/>
    <w:rsid w:val="00A7160E"/>
    <w:rsid w:val="00A736D1"/>
    <w:rsid w:val="00A745D3"/>
    <w:rsid w:val="00A75441"/>
    <w:rsid w:val="00A75847"/>
    <w:rsid w:val="00A76A74"/>
    <w:rsid w:val="00A83795"/>
    <w:rsid w:val="00A84C4A"/>
    <w:rsid w:val="00A851CC"/>
    <w:rsid w:val="00A90F54"/>
    <w:rsid w:val="00A9448B"/>
    <w:rsid w:val="00A9660F"/>
    <w:rsid w:val="00A97577"/>
    <w:rsid w:val="00AA1AA9"/>
    <w:rsid w:val="00AA358E"/>
    <w:rsid w:val="00AA37D8"/>
    <w:rsid w:val="00AA48B3"/>
    <w:rsid w:val="00AA4FC7"/>
    <w:rsid w:val="00AA5012"/>
    <w:rsid w:val="00AA5506"/>
    <w:rsid w:val="00AA55E0"/>
    <w:rsid w:val="00AA7E86"/>
    <w:rsid w:val="00AB02C7"/>
    <w:rsid w:val="00AB03F5"/>
    <w:rsid w:val="00AB6EB6"/>
    <w:rsid w:val="00AC29A7"/>
    <w:rsid w:val="00AC5582"/>
    <w:rsid w:val="00AC5AA7"/>
    <w:rsid w:val="00AC635E"/>
    <w:rsid w:val="00AC6F09"/>
    <w:rsid w:val="00AD061D"/>
    <w:rsid w:val="00AD354C"/>
    <w:rsid w:val="00AD3AD8"/>
    <w:rsid w:val="00AD43DE"/>
    <w:rsid w:val="00AD48FD"/>
    <w:rsid w:val="00AD56E7"/>
    <w:rsid w:val="00AE3B2A"/>
    <w:rsid w:val="00AE3C77"/>
    <w:rsid w:val="00AE44A1"/>
    <w:rsid w:val="00AE5201"/>
    <w:rsid w:val="00AE6C87"/>
    <w:rsid w:val="00AE7BCC"/>
    <w:rsid w:val="00AE7E9A"/>
    <w:rsid w:val="00AF028B"/>
    <w:rsid w:val="00AF123D"/>
    <w:rsid w:val="00AF213A"/>
    <w:rsid w:val="00AF2964"/>
    <w:rsid w:val="00AF3717"/>
    <w:rsid w:val="00AF3D00"/>
    <w:rsid w:val="00AF3D52"/>
    <w:rsid w:val="00B00AE0"/>
    <w:rsid w:val="00B04946"/>
    <w:rsid w:val="00B05CFE"/>
    <w:rsid w:val="00B0612C"/>
    <w:rsid w:val="00B06ABA"/>
    <w:rsid w:val="00B07A14"/>
    <w:rsid w:val="00B10725"/>
    <w:rsid w:val="00B1141A"/>
    <w:rsid w:val="00B11596"/>
    <w:rsid w:val="00B153A2"/>
    <w:rsid w:val="00B16040"/>
    <w:rsid w:val="00B17A30"/>
    <w:rsid w:val="00B2030A"/>
    <w:rsid w:val="00B2085F"/>
    <w:rsid w:val="00B2272A"/>
    <w:rsid w:val="00B22B3C"/>
    <w:rsid w:val="00B236F7"/>
    <w:rsid w:val="00B23D50"/>
    <w:rsid w:val="00B25729"/>
    <w:rsid w:val="00B25CA1"/>
    <w:rsid w:val="00B2619B"/>
    <w:rsid w:val="00B3050E"/>
    <w:rsid w:val="00B326B8"/>
    <w:rsid w:val="00B36A7F"/>
    <w:rsid w:val="00B36D2B"/>
    <w:rsid w:val="00B40C6C"/>
    <w:rsid w:val="00B41D35"/>
    <w:rsid w:val="00B42DFC"/>
    <w:rsid w:val="00B44115"/>
    <w:rsid w:val="00B44EF8"/>
    <w:rsid w:val="00B45A13"/>
    <w:rsid w:val="00B4620E"/>
    <w:rsid w:val="00B474FE"/>
    <w:rsid w:val="00B50864"/>
    <w:rsid w:val="00B50A39"/>
    <w:rsid w:val="00B50C43"/>
    <w:rsid w:val="00B53E50"/>
    <w:rsid w:val="00B540C2"/>
    <w:rsid w:val="00B57ABD"/>
    <w:rsid w:val="00B6001E"/>
    <w:rsid w:val="00B61B6B"/>
    <w:rsid w:val="00B662AF"/>
    <w:rsid w:val="00B66846"/>
    <w:rsid w:val="00B7174A"/>
    <w:rsid w:val="00B76A53"/>
    <w:rsid w:val="00B76E50"/>
    <w:rsid w:val="00B804DC"/>
    <w:rsid w:val="00B83978"/>
    <w:rsid w:val="00B84D56"/>
    <w:rsid w:val="00B85D4D"/>
    <w:rsid w:val="00B85FD1"/>
    <w:rsid w:val="00B925C6"/>
    <w:rsid w:val="00B929FF"/>
    <w:rsid w:val="00B92BB8"/>
    <w:rsid w:val="00B93FCD"/>
    <w:rsid w:val="00BA0111"/>
    <w:rsid w:val="00BA017C"/>
    <w:rsid w:val="00BA1D10"/>
    <w:rsid w:val="00BA28BB"/>
    <w:rsid w:val="00BA297E"/>
    <w:rsid w:val="00BA42B6"/>
    <w:rsid w:val="00BA4463"/>
    <w:rsid w:val="00BB1BB3"/>
    <w:rsid w:val="00BB2974"/>
    <w:rsid w:val="00BB2F28"/>
    <w:rsid w:val="00BB336E"/>
    <w:rsid w:val="00BB433A"/>
    <w:rsid w:val="00BB541C"/>
    <w:rsid w:val="00BB57E2"/>
    <w:rsid w:val="00BB6358"/>
    <w:rsid w:val="00BB6E70"/>
    <w:rsid w:val="00BB70BF"/>
    <w:rsid w:val="00BC3069"/>
    <w:rsid w:val="00BC316F"/>
    <w:rsid w:val="00BC4849"/>
    <w:rsid w:val="00BC4961"/>
    <w:rsid w:val="00BC7867"/>
    <w:rsid w:val="00BD1288"/>
    <w:rsid w:val="00BD17F1"/>
    <w:rsid w:val="00BD5FDF"/>
    <w:rsid w:val="00BD6963"/>
    <w:rsid w:val="00BD7B17"/>
    <w:rsid w:val="00BD7BCA"/>
    <w:rsid w:val="00BE0467"/>
    <w:rsid w:val="00BE198B"/>
    <w:rsid w:val="00BE56FA"/>
    <w:rsid w:val="00BE6D6B"/>
    <w:rsid w:val="00BF1662"/>
    <w:rsid w:val="00BF23AD"/>
    <w:rsid w:val="00BF25D2"/>
    <w:rsid w:val="00BF497C"/>
    <w:rsid w:val="00BF4ACB"/>
    <w:rsid w:val="00BF4D1C"/>
    <w:rsid w:val="00C01BBF"/>
    <w:rsid w:val="00C0531C"/>
    <w:rsid w:val="00C05710"/>
    <w:rsid w:val="00C125DF"/>
    <w:rsid w:val="00C146AC"/>
    <w:rsid w:val="00C14A03"/>
    <w:rsid w:val="00C16E3E"/>
    <w:rsid w:val="00C21A60"/>
    <w:rsid w:val="00C21CB8"/>
    <w:rsid w:val="00C21E29"/>
    <w:rsid w:val="00C22283"/>
    <w:rsid w:val="00C23E34"/>
    <w:rsid w:val="00C24247"/>
    <w:rsid w:val="00C24E3E"/>
    <w:rsid w:val="00C25161"/>
    <w:rsid w:val="00C258ED"/>
    <w:rsid w:val="00C25F2B"/>
    <w:rsid w:val="00C261B5"/>
    <w:rsid w:val="00C264DC"/>
    <w:rsid w:val="00C30EAA"/>
    <w:rsid w:val="00C321A7"/>
    <w:rsid w:val="00C32415"/>
    <w:rsid w:val="00C32A80"/>
    <w:rsid w:val="00C32A85"/>
    <w:rsid w:val="00C336B5"/>
    <w:rsid w:val="00C3395E"/>
    <w:rsid w:val="00C369D1"/>
    <w:rsid w:val="00C40044"/>
    <w:rsid w:val="00C40F3E"/>
    <w:rsid w:val="00C41531"/>
    <w:rsid w:val="00C43761"/>
    <w:rsid w:val="00C454DA"/>
    <w:rsid w:val="00C4552E"/>
    <w:rsid w:val="00C45C06"/>
    <w:rsid w:val="00C47FA1"/>
    <w:rsid w:val="00C5015C"/>
    <w:rsid w:val="00C505D3"/>
    <w:rsid w:val="00C509CA"/>
    <w:rsid w:val="00C52FA2"/>
    <w:rsid w:val="00C53C02"/>
    <w:rsid w:val="00C56982"/>
    <w:rsid w:val="00C610B0"/>
    <w:rsid w:val="00C66B78"/>
    <w:rsid w:val="00C66E32"/>
    <w:rsid w:val="00C73812"/>
    <w:rsid w:val="00C739AA"/>
    <w:rsid w:val="00C74C78"/>
    <w:rsid w:val="00C76F69"/>
    <w:rsid w:val="00C76FB2"/>
    <w:rsid w:val="00C805D6"/>
    <w:rsid w:val="00C820A5"/>
    <w:rsid w:val="00C84A44"/>
    <w:rsid w:val="00C84D91"/>
    <w:rsid w:val="00C8595B"/>
    <w:rsid w:val="00C875A0"/>
    <w:rsid w:val="00C90952"/>
    <w:rsid w:val="00C917AA"/>
    <w:rsid w:val="00C96C68"/>
    <w:rsid w:val="00CA0DC3"/>
    <w:rsid w:val="00CA13CA"/>
    <w:rsid w:val="00CA2245"/>
    <w:rsid w:val="00CA233F"/>
    <w:rsid w:val="00CA2F11"/>
    <w:rsid w:val="00CA37B3"/>
    <w:rsid w:val="00CA4A48"/>
    <w:rsid w:val="00CA6469"/>
    <w:rsid w:val="00CA7357"/>
    <w:rsid w:val="00CB0DE5"/>
    <w:rsid w:val="00CB1062"/>
    <w:rsid w:val="00CB232B"/>
    <w:rsid w:val="00CB2890"/>
    <w:rsid w:val="00CB5103"/>
    <w:rsid w:val="00CB5128"/>
    <w:rsid w:val="00CB588C"/>
    <w:rsid w:val="00CB6440"/>
    <w:rsid w:val="00CB6A42"/>
    <w:rsid w:val="00CC2049"/>
    <w:rsid w:val="00CC3770"/>
    <w:rsid w:val="00CC4C83"/>
    <w:rsid w:val="00CC7C41"/>
    <w:rsid w:val="00CD2752"/>
    <w:rsid w:val="00CD32D5"/>
    <w:rsid w:val="00CD43A9"/>
    <w:rsid w:val="00CD51E1"/>
    <w:rsid w:val="00CD5806"/>
    <w:rsid w:val="00CD6D83"/>
    <w:rsid w:val="00CE14F0"/>
    <w:rsid w:val="00CE6EE8"/>
    <w:rsid w:val="00CF0B07"/>
    <w:rsid w:val="00CF0C34"/>
    <w:rsid w:val="00CF11EC"/>
    <w:rsid w:val="00CF5AE3"/>
    <w:rsid w:val="00CF6138"/>
    <w:rsid w:val="00CF64F5"/>
    <w:rsid w:val="00CF6863"/>
    <w:rsid w:val="00CF6988"/>
    <w:rsid w:val="00D028C7"/>
    <w:rsid w:val="00D0321F"/>
    <w:rsid w:val="00D05A8A"/>
    <w:rsid w:val="00D061E1"/>
    <w:rsid w:val="00D07721"/>
    <w:rsid w:val="00D104D1"/>
    <w:rsid w:val="00D11B27"/>
    <w:rsid w:val="00D124C2"/>
    <w:rsid w:val="00D125B3"/>
    <w:rsid w:val="00D12AB6"/>
    <w:rsid w:val="00D15F7D"/>
    <w:rsid w:val="00D162B7"/>
    <w:rsid w:val="00D1765E"/>
    <w:rsid w:val="00D20035"/>
    <w:rsid w:val="00D22018"/>
    <w:rsid w:val="00D272FB"/>
    <w:rsid w:val="00D27591"/>
    <w:rsid w:val="00D27F23"/>
    <w:rsid w:val="00D318E2"/>
    <w:rsid w:val="00D32B53"/>
    <w:rsid w:val="00D34684"/>
    <w:rsid w:val="00D36142"/>
    <w:rsid w:val="00D36A6C"/>
    <w:rsid w:val="00D378EE"/>
    <w:rsid w:val="00D45EDD"/>
    <w:rsid w:val="00D514BC"/>
    <w:rsid w:val="00D515DD"/>
    <w:rsid w:val="00D525E1"/>
    <w:rsid w:val="00D52C56"/>
    <w:rsid w:val="00D53592"/>
    <w:rsid w:val="00D53DFB"/>
    <w:rsid w:val="00D54C39"/>
    <w:rsid w:val="00D54FE0"/>
    <w:rsid w:val="00D56D4A"/>
    <w:rsid w:val="00D63591"/>
    <w:rsid w:val="00D664F3"/>
    <w:rsid w:val="00D66DEA"/>
    <w:rsid w:val="00D7041A"/>
    <w:rsid w:val="00D704B4"/>
    <w:rsid w:val="00D71363"/>
    <w:rsid w:val="00D72CC9"/>
    <w:rsid w:val="00D73C12"/>
    <w:rsid w:val="00D73DB0"/>
    <w:rsid w:val="00D7458E"/>
    <w:rsid w:val="00D75690"/>
    <w:rsid w:val="00D77077"/>
    <w:rsid w:val="00D77964"/>
    <w:rsid w:val="00D86C1A"/>
    <w:rsid w:val="00D87DCB"/>
    <w:rsid w:val="00D915E1"/>
    <w:rsid w:val="00D92BF7"/>
    <w:rsid w:val="00D95C5C"/>
    <w:rsid w:val="00D974E1"/>
    <w:rsid w:val="00DA20AD"/>
    <w:rsid w:val="00DA22B8"/>
    <w:rsid w:val="00DA334E"/>
    <w:rsid w:val="00DA3AB4"/>
    <w:rsid w:val="00DA53B9"/>
    <w:rsid w:val="00DA5910"/>
    <w:rsid w:val="00DA6EF6"/>
    <w:rsid w:val="00DB104B"/>
    <w:rsid w:val="00DB2295"/>
    <w:rsid w:val="00DB34D0"/>
    <w:rsid w:val="00DB3663"/>
    <w:rsid w:val="00DB5C86"/>
    <w:rsid w:val="00DB693E"/>
    <w:rsid w:val="00DC19F5"/>
    <w:rsid w:val="00DC2B4E"/>
    <w:rsid w:val="00DC338B"/>
    <w:rsid w:val="00DC370B"/>
    <w:rsid w:val="00DC50D5"/>
    <w:rsid w:val="00DD1110"/>
    <w:rsid w:val="00DD435F"/>
    <w:rsid w:val="00DD6BAC"/>
    <w:rsid w:val="00DD6C75"/>
    <w:rsid w:val="00DE1466"/>
    <w:rsid w:val="00DE3A0A"/>
    <w:rsid w:val="00DE5AE1"/>
    <w:rsid w:val="00DE659F"/>
    <w:rsid w:val="00DE65F7"/>
    <w:rsid w:val="00DF0725"/>
    <w:rsid w:val="00DF09E8"/>
    <w:rsid w:val="00DF0AB8"/>
    <w:rsid w:val="00DF0C5D"/>
    <w:rsid w:val="00DF2825"/>
    <w:rsid w:val="00DF574E"/>
    <w:rsid w:val="00DF7158"/>
    <w:rsid w:val="00DF77C3"/>
    <w:rsid w:val="00DF7D74"/>
    <w:rsid w:val="00E003E1"/>
    <w:rsid w:val="00E02681"/>
    <w:rsid w:val="00E05DC6"/>
    <w:rsid w:val="00E104A7"/>
    <w:rsid w:val="00E13B83"/>
    <w:rsid w:val="00E20016"/>
    <w:rsid w:val="00E214AF"/>
    <w:rsid w:val="00E222E5"/>
    <w:rsid w:val="00E22D38"/>
    <w:rsid w:val="00E2421A"/>
    <w:rsid w:val="00E242C6"/>
    <w:rsid w:val="00E271EE"/>
    <w:rsid w:val="00E304D6"/>
    <w:rsid w:val="00E31D37"/>
    <w:rsid w:val="00E345B3"/>
    <w:rsid w:val="00E35864"/>
    <w:rsid w:val="00E35F64"/>
    <w:rsid w:val="00E36B28"/>
    <w:rsid w:val="00E406D1"/>
    <w:rsid w:val="00E4094E"/>
    <w:rsid w:val="00E40F4A"/>
    <w:rsid w:val="00E41129"/>
    <w:rsid w:val="00E412F2"/>
    <w:rsid w:val="00E42B1D"/>
    <w:rsid w:val="00E42E40"/>
    <w:rsid w:val="00E4305B"/>
    <w:rsid w:val="00E4491C"/>
    <w:rsid w:val="00E46423"/>
    <w:rsid w:val="00E46667"/>
    <w:rsid w:val="00E5151B"/>
    <w:rsid w:val="00E52AB4"/>
    <w:rsid w:val="00E536F6"/>
    <w:rsid w:val="00E5389D"/>
    <w:rsid w:val="00E57556"/>
    <w:rsid w:val="00E607E9"/>
    <w:rsid w:val="00E61207"/>
    <w:rsid w:val="00E61E44"/>
    <w:rsid w:val="00E61FAF"/>
    <w:rsid w:val="00E62D55"/>
    <w:rsid w:val="00E62E5F"/>
    <w:rsid w:val="00E63F86"/>
    <w:rsid w:val="00E64718"/>
    <w:rsid w:val="00E65597"/>
    <w:rsid w:val="00E72B6A"/>
    <w:rsid w:val="00E74408"/>
    <w:rsid w:val="00E74B96"/>
    <w:rsid w:val="00E75883"/>
    <w:rsid w:val="00E77E16"/>
    <w:rsid w:val="00E77E74"/>
    <w:rsid w:val="00E801AD"/>
    <w:rsid w:val="00E80BF4"/>
    <w:rsid w:val="00E8239D"/>
    <w:rsid w:val="00E82FA4"/>
    <w:rsid w:val="00E8412B"/>
    <w:rsid w:val="00E85A20"/>
    <w:rsid w:val="00E86042"/>
    <w:rsid w:val="00E87711"/>
    <w:rsid w:val="00E90F51"/>
    <w:rsid w:val="00E923EF"/>
    <w:rsid w:val="00E925DA"/>
    <w:rsid w:val="00E93878"/>
    <w:rsid w:val="00E95C25"/>
    <w:rsid w:val="00E96778"/>
    <w:rsid w:val="00E96E72"/>
    <w:rsid w:val="00E973E0"/>
    <w:rsid w:val="00E97CA6"/>
    <w:rsid w:val="00EA0EB3"/>
    <w:rsid w:val="00EA2B93"/>
    <w:rsid w:val="00EA2C7B"/>
    <w:rsid w:val="00EA5E5C"/>
    <w:rsid w:val="00EB036B"/>
    <w:rsid w:val="00EB0B72"/>
    <w:rsid w:val="00EB2004"/>
    <w:rsid w:val="00EB2AB9"/>
    <w:rsid w:val="00EB3397"/>
    <w:rsid w:val="00EB39F9"/>
    <w:rsid w:val="00EB5181"/>
    <w:rsid w:val="00EB5516"/>
    <w:rsid w:val="00EC07F5"/>
    <w:rsid w:val="00EC14A0"/>
    <w:rsid w:val="00EC4057"/>
    <w:rsid w:val="00EC4272"/>
    <w:rsid w:val="00EC6714"/>
    <w:rsid w:val="00ED5759"/>
    <w:rsid w:val="00ED6025"/>
    <w:rsid w:val="00ED6624"/>
    <w:rsid w:val="00ED68F9"/>
    <w:rsid w:val="00ED6D3B"/>
    <w:rsid w:val="00EE1EEF"/>
    <w:rsid w:val="00EE6BF2"/>
    <w:rsid w:val="00EE7DD4"/>
    <w:rsid w:val="00EF1D44"/>
    <w:rsid w:val="00EF1E0E"/>
    <w:rsid w:val="00EF3F46"/>
    <w:rsid w:val="00EF6044"/>
    <w:rsid w:val="00F02A93"/>
    <w:rsid w:val="00F02FD1"/>
    <w:rsid w:val="00F03582"/>
    <w:rsid w:val="00F038E7"/>
    <w:rsid w:val="00F04FAE"/>
    <w:rsid w:val="00F05AD8"/>
    <w:rsid w:val="00F07B80"/>
    <w:rsid w:val="00F115E5"/>
    <w:rsid w:val="00F1221C"/>
    <w:rsid w:val="00F1354C"/>
    <w:rsid w:val="00F1415D"/>
    <w:rsid w:val="00F155E6"/>
    <w:rsid w:val="00F15FE8"/>
    <w:rsid w:val="00F1672A"/>
    <w:rsid w:val="00F16A4F"/>
    <w:rsid w:val="00F225B4"/>
    <w:rsid w:val="00F233A1"/>
    <w:rsid w:val="00F24E6D"/>
    <w:rsid w:val="00F25A0C"/>
    <w:rsid w:val="00F27067"/>
    <w:rsid w:val="00F278DD"/>
    <w:rsid w:val="00F32120"/>
    <w:rsid w:val="00F348D1"/>
    <w:rsid w:val="00F35702"/>
    <w:rsid w:val="00F36A21"/>
    <w:rsid w:val="00F37AB1"/>
    <w:rsid w:val="00F41800"/>
    <w:rsid w:val="00F43309"/>
    <w:rsid w:val="00F47F84"/>
    <w:rsid w:val="00F52F3B"/>
    <w:rsid w:val="00F532CA"/>
    <w:rsid w:val="00F541F5"/>
    <w:rsid w:val="00F55B30"/>
    <w:rsid w:val="00F57171"/>
    <w:rsid w:val="00F576BC"/>
    <w:rsid w:val="00F61355"/>
    <w:rsid w:val="00F63AAB"/>
    <w:rsid w:val="00F63C71"/>
    <w:rsid w:val="00F649DD"/>
    <w:rsid w:val="00F67A37"/>
    <w:rsid w:val="00F67C69"/>
    <w:rsid w:val="00F70492"/>
    <w:rsid w:val="00F707D8"/>
    <w:rsid w:val="00F7380E"/>
    <w:rsid w:val="00F75A25"/>
    <w:rsid w:val="00F763E1"/>
    <w:rsid w:val="00F76924"/>
    <w:rsid w:val="00F77C0F"/>
    <w:rsid w:val="00F8029D"/>
    <w:rsid w:val="00F81B36"/>
    <w:rsid w:val="00F82DDB"/>
    <w:rsid w:val="00F86A73"/>
    <w:rsid w:val="00F92A9C"/>
    <w:rsid w:val="00F937B0"/>
    <w:rsid w:val="00F96316"/>
    <w:rsid w:val="00FA10F4"/>
    <w:rsid w:val="00FA5240"/>
    <w:rsid w:val="00FA79ED"/>
    <w:rsid w:val="00FB01DC"/>
    <w:rsid w:val="00FB1F44"/>
    <w:rsid w:val="00FB204F"/>
    <w:rsid w:val="00FB4EFF"/>
    <w:rsid w:val="00FB6D92"/>
    <w:rsid w:val="00FC0083"/>
    <w:rsid w:val="00FC01EA"/>
    <w:rsid w:val="00FC0BA4"/>
    <w:rsid w:val="00FC0C74"/>
    <w:rsid w:val="00FC12A4"/>
    <w:rsid w:val="00FC1AAE"/>
    <w:rsid w:val="00FC1AD9"/>
    <w:rsid w:val="00FC2374"/>
    <w:rsid w:val="00FC3B13"/>
    <w:rsid w:val="00FC4066"/>
    <w:rsid w:val="00FD0E20"/>
    <w:rsid w:val="00FD1B0C"/>
    <w:rsid w:val="00FD1E8B"/>
    <w:rsid w:val="00FD2363"/>
    <w:rsid w:val="00FD3163"/>
    <w:rsid w:val="00FD3EFF"/>
    <w:rsid w:val="00FD52DA"/>
    <w:rsid w:val="00FD63E2"/>
    <w:rsid w:val="00FE0C56"/>
    <w:rsid w:val="00FE637A"/>
    <w:rsid w:val="00FE6846"/>
    <w:rsid w:val="00FE7739"/>
    <w:rsid w:val="00FF07B1"/>
    <w:rsid w:val="00FF255E"/>
    <w:rsid w:val="00FF3CB9"/>
    <w:rsid w:val="00FF3CD6"/>
    <w:rsid w:val="00FF648E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 style="mso-wrap-style:none;v-text-anchor:middle" fillcolor="white">
      <v:fill color="white" color2="black"/>
      <v:stroke weight=".26mm" endcap="square"/>
    </o:shapedefaults>
    <o:shapelayout v:ext="edit">
      <o:idmap v:ext="edit" data="1"/>
    </o:shapelayout>
  </w:shapeDefaults>
  <w:decimalSymbol w:val=","/>
  <w:listSeparator w:val=";"/>
  <w14:docId w14:val="7485C2F7"/>
  <w15:chartTrackingRefBased/>
  <w15:docId w15:val="{B3C12571-3988-43BF-AD84-BD8F4447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915E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tabs>
        <w:tab w:val="left" w:pos="442"/>
      </w:tabs>
      <w:adjustRightInd w:val="0"/>
      <w:ind w:left="442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qFormat/>
    <w:pPr>
      <w:keepNext/>
      <w:tabs>
        <w:tab w:val="left" w:pos="204"/>
      </w:tabs>
      <w:adjustRightInd w:val="0"/>
      <w:spacing w:line="277" w:lineRule="exact"/>
      <w:outlineLvl w:val="1"/>
    </w:pPr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qFormat/>
    <w:pPr>
      <w:keepNext/>
      <w:tabs>
        <w:tab w:val="left" w:pos="204"/>
      </w:tabs>
      <w:adjustRightInd w:val="0"/>
      <w:spacing w:line="277" w:lineRule="exact"/>
      <w:outlineLvl w:val="2"/>
    </w:pPr>
    <w:rPr>
      <w:rFonts w:ascii="Times New Roman" w:eastAsia="Times New Roman" w:hAnsi="Times New Roman" w:cs="Times New Roman"/>
      <w:szCs w:val="20"/>
      <w:u w:val="single"/>
      <w:lang w:eastAsia="it-IT"/>
    </w:rPr>
  </w:style>
  <w:style w:type="paragraph" w:styleId="Titolo4">
    <w:name w:val="heading 4"/>
    <w:basedOn w:val="Normale"/>
    <w:next w:val="Normale"/>
    <w:qFormat/>
    <w:pPr>
      <w:keepNext/>
      <w:tabs>
        <w:tab w:val="left" w:pos="272"/>
        <w:tab w:val="left" w:pos="697"/>
      </w:tabs>
      <w:adjustRightInd w:val="0"/>
      <w:spacing w:line="240" w:lineRule="atLeast"/>
      <w:jc w:val="center"/>
      <w:outlineLvl w:val="3"/>
    </w:pPr>
    <w:rPr>
      <w:rFonts w:ascii="Verdana" w:eastAsia="Times New Roman" w:hAnsi="Verdana" w:cs="Times New Roman"/>
      <w:bCs/>
      <w:sz w:val="5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pPr>
      <w:keepNext/>
      <w:widowControl/>
      <w:autoSpaceDE/>
      <w:autoSpaceDN/>
      <w:jc w:val="center"/>
      <w:outlineLvl w:val="4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qFormat/>
    <w:pPr>
      <w:keepNext/>
      <w:widowControl/>
      <w:autoSpaceDE/>
      <w:autoSpaceDN/>
      <w:ind w:left="360" w:firstLine="348"/>
      <w:outlineLvl w:val="5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qFormat/>
    <w:pPr>
      <w:keepNext/>
      <w:widowControl/>
      <w:autoSpaceDE/>
      <w:autoSpaceDN/>
      <w:jc w:val="both"/>
      <w:outlineLvl w:val="6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qFormat/>
    <w:pPr>
      <w:keepNext/>
      <w:widowControl/>
      <w:autoSpaceDE/>
      <w:autoSpaceDN/>
      <w:jc w:val="both"/>
      <w:outlineLvl w:val="7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Titolo9">
    <w:name w:val="heading 9"/>
    <w:basedOn w:val="Normale"/>
    <w:next w:val="Normale"/>
    <w:qFormat/>
    <w:pPr>
      <w:keepNext/>
      <w:widowControl/>
      <w:autoSpaceDE/>
      <w:autoSpaceDN/>
      <w:jc w:val="both"/>
      <w:outlineLvl w:val="8"/>
    </w:pPr>
    <w:rPr>
      <w:rFonts w:ascii="Verdana" w:eastAsia="Times New Roman" w:hAnsi="Verdana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pPr>
      <w:tabs>
        <w:tab w:val="decimal" w:pos="2040"/>
        <w:tab w:val="left" w:pos="3537"/>
        <w:tab w:val="decimal" w:pos="7846"/>
        <w:tab w:val="decimal" w:pos="8747"/>
        <w:tab w:val="right" w:pos="10102"/>
      </w:tabs>
      <w:adjustRightInd w:val="0"/>
      <w:jc w:val="center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customStyle="1" w:styleId="Corpodeltesto">
    <w:name w:val="Corpo del testo"/>
    <w:basedOn w:val="Normale"/>
    <w:link w:val="CorpotestoCarattere"/>
    <w:pPr>
      <w:tabs>
        <w:tab w:val="left" w:pos="204"/>
      </w:tabs>
      <w:adjustRightInd w:val="0"/>
      <w:spacing w:line="266" w:lineRule="exac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pPr>
      <w:widowControl/>
      <w:autoSpaceDE/>
      <w:autoSpaceDN/>
      <w:ind w:left="1531" w:hanging="1531"/>
      <w:jc w:val="both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widowControl/>
      <w:autoSpaceDE/>
      <w:autoSpaceDN/>
      <w:jc w:val="both"/>
    </w:pPr>
    <w:rPr>
      <w:rFonts w:ascii="Impact" w:eastAsia="Times New Roman" w:hAnsi="Impact" w:cs="Times New Roman"/>
      <w:snapToGrid w:val="0"/>
      <w:sz w:val="40"/>
      <w:szCs w:val="20"/>
      <w:lang w:eastAsia="it-IT"/>
    </w:rPr>
  </w:style>
  <w:style w:type="paragraph" w:styleId="Sottotitolo">
    <w:name w:val="Subtitle"/>
    <w:basedOn w:val="Normale"/>
    <w:qFormat/>
    <w:pPr>
      <w:adjustRightInd w:val="0"/>
      <w:jc w:val="center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Rientrocorpodeltesto2">
    <w:name w:val="Body Text Indent 2"/>
    <w:basedOn w:val="Normale"/>
    <w:pPr>
      <w:tabs>
        <w:tab w:val="left" w:pos="425"/>
      </w:tabs>
      <w:adjustRightInd w:val="0"/>
      <w:spacing w:line="289" w:lineRule="exact"/>
      <w:ind w:left="425" w:hanging="425"/>
      <w:jc w:val="both"/>
    </w:pPr>
    <w:rPr>
      <w:rFonts w:ascii="Verdana" w:eastAsia="Times New Roman" w:hAnsi="Verdana" w:cs="Times New Roman"/>
      <w:szCs w:val="20"/>
      <w:lang w:eastAsia="it-IT"/>
    </w:rPr>
  </w:style>
  <w:style w:type="paragraph" w:styleId="Corpodeltesto2">
    <w:name w:val="Body Text 2"/>
    <w:basedOn w:val="Normale"/>
    <w:pPr>
      <w:tabs>
        <w:tab w:val="left" w:pos="515"/>
      </w:tabs>
      <w:adjustRightInd w:val="0"/>
      <w:spacing w:line="289" w:lineRule="exact"/>
      <w:jc w:val="both"/>
    </w:pPr>
    <w:rPr>
      <w:rFonts w:ascii="Verdana" w:eastAsia="Times New Roman" w:hAnsi="Verdana" w:cs="Times New Roman"/>
      <w:szCs w:val="20"/>
      <w:lang w:eastAsia="it-IT"/>
    </w:rPr>
  </w:style>
  <w:style w:type="paragraph" w:styleId="Rientrocorpodeltesto3">
    <w:name w:val="Body Text Indent 3"/>
    <w:basedOn w:val="Normale"/>
    <w:pPr>
      <w:widowControl/>
      <w:autoSpaceDE/>
      <w:autoSpaceDN/>
      <w:ind w:left="454"/>
      <w:jc w:val="both"/>
    </w:pPr>
    <w:rPr>
      <w:rFonts w:ascii="Arial Narrow" w:eastAsia="Times New Roman" w:hAnsi="Arial Narrow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uiPriority w:val="9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pPr>
      <w:widowControl/>
      <w:autoSpaceDE/>
      <w:autoSpaceDN/>
    </w:pPr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</w:style>
  <w:style w:type="paragraph" w:customStyle="1" w:styleId="TxBrp1">
    <w:name w:val="TxBr_p1"/>
    <w:basedOn w:val="Normale"/>
    <w:pPr>
      <w:tabs>
        <w:tab w:val="left" w:pos="402"/>
      </w:tabs>
      <w:adjustRightInd w:val="0"/>
      <w:spacing w:line="283" w:lineRule="atLeast"/>
      <w:ind w:left="634" w:hanging="402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2">
    <w:name w:val="TxBr_p2"/>
    <w:basedOn w:val="Normale"/>
    <w:pPr>
      <w:adjustRightInd w:val="0"/>
      <w:spacing w:line="277" w:lineRule="atLeast"/>
      <w:ind w:left="669" w:hanging="36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3">
    <w:name w:val="TxBr_p3"/>
    <w:basedOn w:val="Normale"/>
    <w:pPr>
      <w:tabs>
        <w:tab w:val="left" w:pos="714"/>
        <w:tab w:val="left" w:pos="1003"/>
      </w:tabs>
      <w:adjustRightInd w:val="0"/>
      <w:spacing w:line="277" w:lineRule="atLeast"/>
      <w:ind w:left="1003" w:hanging="28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4">
    <w:name w:val="TxBr_p4"/>
    <w:basedOn w:val="Normale"/>
    <w:pPr>
      <w:tabs>
        <w:tab w:val="left" w:pos="204"/>
      </w:tabs>
      <w:adjustRightInd w:val="0"/>
      <w:spacing w:line="277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5">
    <w:name w:val="TxBr_p5"/>
    <w:basedOn w:val="Normale"/>
    <w:pPr>
      <w:tabs>
        <w:tab w:val="left" w:pos="402"/>
      </w:tabs>
      <w:adjustRightInd w:val="0"/>
      <w:spacing w:line="240" w:lineRule="atLeast"/>
      <w:ind w:left="634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6">
    <w:name w:val="TxBr_p6"/>
    <w:basedOn w:val="Normale"/>
    <w:pPr>
      <w:tabs>
        <w:tab w:val="left" w:pos="368"/>
      </w:tabs>
      <w:adjustRightInd w:val="0"/>
      <w:spacing w:line="277" w:lineRule="atLeast"/>
      <w:ind w:left="713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7">
    <w:name w:val="TxBr_p7"/>
    <w:basedOn w:val="Normale"/>
    <w:pPr>
      <w:tabs>
        <w:tab w:val="left" w:pos="368"/>
      </w:tabs>
      <w:adjustRightInd w:val="0"/>
      <w:spacing w:line="277" w:lineRule="atLeast"/>
      <w:ind w:left="713" w:hanging="36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8">
    <w:name w:val="TxBr_p8"/>
    <w:basedOn w:val="Normale"/>
    <w:pPr>
      <w:tabs>
        <w:tab w:val="left" w:pos="924"/>
        <w:tab w:val="left" w:pos="1281"/>
      </w:tabs>
      <w:adjustRightInd w:val="0"/>
      <w:spacing w:line="240" w:lineRule="atLeast"/>
      <w:ind w:left="1282" w:hanging="35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9">
    <w:name w:val="TxBr_p9"/>
    <w:basedOn w:val="Normale"/>
    <w:pPr>
      <w:tabs>
        <w:tab w:val="left" w:pos="374"/>
      </w:tabs>
      <w:adjustRightInd w:val="0"/>
      <w:spacing w:line="283" w:lineRule="atLeast"/>
      <w:ind w:left="707" w:hanging="374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10">
    <w:name w:val="TxBr_p10"/>
    <w:basedOn w:val="Normale"/>
    <w:pPr>
      <w:adjustRightInd w:val="0"/>
      <w:spacing w:line="240" w:lineRule="atLeast"/>
      <w:ind w:left="707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xBrp11">
    <w:name w:val="TxBr_p11"/>
    <w:basedOn w:val="Normale"/>
    <w:pPr>
      <w:tabs>
        <w:tab w:val="left" w:pos="742"/>
      </w:tabs>
      <w:adjustRightInd w:val="0"/>
      <w:spacing w:line="240" w:lineRule="atLeast"/>
      <w:ind w:left="36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t2">
    <w:name w:val="TxBr_t2"/>
    <w:basedOn w:val="Normale"/>
    <w:pPr>
      <w:adjustRightInd w:val="0"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t3">
    <w:name w:val="TxBr_t3"/>
    <w:basedOn w:val="Normale"/>
    <w:pPr>
      <w:adjustRightInd w:val="0"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t4">
    <w:name w:val="TxBr_t4"/>
    <w:basedOn w:val="Normale"/>
    <w:pPr>
      <w:adjustRightInd w:val="0"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t5">
    <w:name w:val="TxBr_t5"/>
    <w:basedOn w:val="Normale"/>
    <w:pPr>
      <w:adjustRightInd w:val="0"/>
      <w:spacing w:line="323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t6">
    <w:name w:val="TxBr_t6"/>
    <w:basedOn w:val="Normale"/>
    <w:pPr>
      <w:adjustRightInd w:val="0"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12">
    <w:name w:val="TxBr_p12"/>
    <w:basedOn w:val="Normale"/>
    <w:pPr>
      <w:adjustRightInd w:val="0"/>
      <w:spacing w:line="30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t13">
    <w:name w:val="TxBr_t13"/>
    <w:basedOn w:val="Normale"/>
    <w:pPr>
      <w:adjustRightInd w:val="0"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t14">
    <w:name w:val="TxBr_t14"/>
    <w:basedOn w:val="Normale"/>
    <w:pPr>
      <w:adjustRightInd w:val="0"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c15">
    <w:name w:val="TxBr_c15"/>
    <w:basedOn w:val="Normale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16">
    <w:name w:val="TxBr_p16"/>
    <w:basedOn w:val="Normale"/>
    <w:pPr>
      <w:tabs>
        <w:tab w:val="left" w:pos="1729"/>
      </w:tabs>
      <w:adjustRightInd w:val="0"/>
      <w:spacing w:line="240" w:lineRule="atLeast"/>
      <w:ind w:left="652" w:hanging="17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17">
    <w:name w:val="TxBr_p17"/>
    <w:basedOn w:val="Normale"/>
    <w:pPr>
      <w:adjustRightInd w:val="0"/>
      <w:spacing w:line="240" w:lineRule="atLeast"/>
      <w:ind w:left="851" w:hanging="226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20">
    <w:name w:val="TxBr_p20"/>
    <w:basedOn w:val="Normale"/>
    <w:pPr>
      <w:tabs>
        <w:tab w:val="left" w:pos="4626"/>
      </w:tabs>
      <w:adjustRightInd w:val="0"/>
      <w:spacing w:line="413" w:lineRule="atLeast"/>
      <w:ind w:left="3549" w:hanging="4626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c8">
    <w:name w:val="TxBr_c8"/>
    <w:basedOn w:val="Normale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c9">
    <w:name w:val="TxBr_c9"/>
    <w:basedOn w:val="Normale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21">
    <w:name w:val="TxBr_p21"/>
    <w:basedOn w:val="Normale"/>
    <w:pPr>
      <w:tabs>
        <w:tab w:val="left" w:pos="204"/>
      </w:tabs>
      <w:adjustRightInd w:val="0"/>
      <w:spacing w:line="283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22">
    <w:name w:val="TxBr_p22"/>
    <w:basedOn w:val="Normale"/>
    <w:pPr>
      <w:tabs>
        <w:tab w:val="left" w:pos="544"/>
      </w:tabs>
      <w:adjustRightInd w:val="0"/>
      <w:spacing w:line="283" w:lineRule="atLeast"/>
      <w:ind w:left="401" w:hanging="544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23">
    <w:name w:val="TxBr_p23"/>
    <w:basedOn w:val="Normale"/>
    <w:pPr>
      <w:adjustRightInd w:val="0"/>
      <w:spacing w:line="240" w:lineRule="atLeast"/>
      <w:ind w:left="526" w:hanging="41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24">
    <w:name w:val="TxBr_p24"/>
    <w:basedOn w:val="Normale"/>
    <w:pPr>
      <w:tabs>
        <w:tab w:val="left" w:pos="748"/>
      </w:tabs>
      <w:adjustRightInd w:val="0"/>
      <w:spacing w:line="283" w:lineRule="atLeast"/>
      <w:ind w:left="749" w:hanging="32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25">
    <w:name w:val="TxBr_p25"/>
    <w:basedOn w:val="Normale"/>
    <w:pPr>
      <w:tabs>
        <w:tab w:val="left" w:pos="544"/>
        <w:tab w:val="left" w:pos="748"/>
      </w:tabs>
      <w:adjustRightInd w:val="0"/>
      <w:spacing w:line="283" w:lineRule="atLeast"/>
      <w:ind w:left="197" w:hanging="748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xBrp13">
    <w:name w:val="TxBr_p13"/>
    <w:basedOn w:val="Normale"/>
    <w:pPr>
      <w:tabs>
        <w:tab w:val="left" w:pos="5227"/>
      </w:tabs>
      <w:adjustRightInd w:val="0"/>
      <w:spacing w:line="240" w:lineRule="atLeast"/>
      <w:ind w:left="4417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14">
    <w:name w:val="TxBr_p14"/>
    <w:basedOn w:val="Normale"/>
    <w:pPr>
      <w:tabs>
        <w:tab w:val="left" w:pos="470"/>
        <w:tab w:val="left" w:pos="6434"/>
      </w:tabs>
      <w:adjustRightInd w:val="0"/>
      <w:spacing w:line="260" w:lineRule="atLeast"/>
      <w:ind w:left="33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pPr>
      <w:widowControl/>
      <w:tabs>
        <w:tab w:val="decimal" w:pos="146"/>
        <w:tab w:val="left" w:pos="282"/>
        <w:tab w:val="left" w:pos="720"/>
        <w:tab w:val="left" w:pos="4076"/>
      </w:tabs>
      <w:overflowPunct w:val="0"/>
      <w:adjustRightInd w:val="0"/>
      <w:spacing w:line="280" w:lineRule="atLeast"/>
      <w:ind w:left="454" w:hanging="454"/>
      <w:jc w:val="both"/>
    </w:pPr>
    <w:rPr>
      <w:rFonts w:ascii="Verdana" w:eastAsia="Times New Roman" w:hAnsi="Verdana" w:cs="Times New Roman"/>
      <w:szCs w:val="20"/>
      <w:lang w:eastAsia="it-IT"/>
    </w:rPr>
  </w:style>
  <w:style w:type="paragraph" w:customStyle="1" w:styleId="Rientrocorpodeltesto21">
    <w:name w:val="Rientro corpo del testo 21"/>
    <w:basedOn w:val="Normale"/>
    <w:pPr>
      <w:tabs>
        <w:tab w:val="left" w:pos="856"/>
      </w:tabs>
      <w:overflowPunct w:val="0"/>
      <w:adjustRightInd w:val="0"/>
      <w:spacing w:line="289" w:lineRule="atLeast"/>
      <w:ind w:left="1247"/>
      <w:jc w:val="both"/>
    </w:pPr>
    <w:rPr>
      <w:rFonts w:ascii="Verdana" w:eastAsia="Times New Roman" w:hAnsi="Verdana" w:cs="Times New Roman"/>
      <w:szCs w:val="20"/>
      <w:lang w:eastAsia="it-IT"/>
    </w:rPr>
  </w:style>
  <w:style w:type="paragraph" w:customStyle="1" w:styleId="TxBrt1">
    <w:name w:val="TxBr_t1"/>
    <w:basedOn w:val="Normale"/>
    <w:pPr>
      <w:adjustRightInd w:val="0"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26">
    <w:name w:val="TxBr_p26"/>
    <w:basedOn w:val="Normale"/>
    <w:pPr>
      <w:adjustRightInd w:val="0"/>
      <w:spacing w:line="240" w:lineRule="atLeast"/>
      <w:ind w:left="13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40"/>
    </w:pPr>
    <w:rPr>
      <w:sz w:val="22"/>
      <w:szCs w:val="22"/>
    </w:rPr>
  </w:style>
  <w:style w:type="paragraph" w:customStyle="1" w:styleId="p0">
    <w:name w:val="p0"/>
    <w:basedOn w:val="Normale"/>
    <w:rsid w:val="00956348"/>
    <w:pPr>
      <w:tabs>
        <w:tab w:val="left" w:pos="720"/>
      </w:tabs>
      <w:autoSpaceDE/>
      <w:autoSpaceDN/>
      <w:spacing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1">
    <w:name w:val="normal1"/>
    <w:basedOn w:val="Normale"/>
    <w:rsid w:val="00D07721"/>
    <w:pPr>
      <w:widowControl/>
      <w:autoSpaceDE/>
      <w:autoSpaceDN/>
    </w:pPr>
    <w:rPr>
      <w:rFonts w:ascii="Verdana" w:eastAsia="Times New Roman" w:hAnsi="Verdana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rsid w:val="005F45FE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rsid w:val="00660B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214A37"/>
    <w:pPr>
      <w:widowControl/>
      <w:autoSpaceDE/>
      <w:autoSpaceDN/>
    </w:pPr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214A37"/>
    <w:rPr>
      <w:rFonts w:ascii="Courier New" w:hAnsi="Courier New"/>
      <w:b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F44"/>
  </w:style>
  <w:style w:type="table" w:styleId="Grigliatabella">
    <w:name w:val="Table Grid"/>
    <w:basedOn w:val="Tabellanormale"/>
    <w:rsid w:val="00FB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Normale"/>
    <w:next w:val="Normale"/>
    <w:rsid w:val="000512C6"/>
    <w:pPr>
      <w:adjustRightInd w:val="0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CM3">
    <w:name w:val="CM3"/>
    <w:basedOn w:val="Normale"/>
    <w:next w:val="Normale"/>
    <w:rsid w:val="000512C6"/>
    <w:pPr>
      <w:adjustRightInd w:val="0"/>
      <w:spacing w:line="256" w:lineRule="atLeast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CM13">
    <w:name w:val="CM13"/>
    <w:basedOn w:val="Normale"/>
    <w:next w:val="Normale"/>
    <w:rsid w:val="000512C6"/>
    <w:pPr>
      <w:adjustRightInd w:val="0"/>
    </w:pPr>
    <w:rPr>
      <w:rFonts w:ascii="New York" w:eastAsia="Times New Roman" w:hAnsi="New York" w:cs="Times New Roman"/>
      <w:sz w:val="24"/>
      <w:szCs w:val="24"/>
      <w:lang w:eastAsia="it-IT"/>
    </w:rPr>
  </w:style>
  <w:style w:type="paragraph" w:customStyle="1" w:styleId="Style1">
    <w:name w:val="Style 1"/>
    <w:basedOn w:val="Normale"/>
    <w:uiPriority w:val="99"/>
    <w:rsid w:val="00392289"/>
    <w:pPr>
      <w:spacing w:line="288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rsid w:val="0046797C"/>
    <w:rPr>
      <w:b/>
      <w:sz w:val="48"/>
    </w:rPr>
  </w:style>
  <w:style w:type="paragraph" w:styleId="Paragrafoelenco">
    <w:name w:val="List Paragraph"/>
    <w:basedOn w:val="Normale"/>
    <w:uiPriority w:val="34"/>
    <w:qFormat/>
    <w:rsid w:val="0046797C"/>
    <w:pPr>
      <w:widowControl/>
      <w:autoSpaceDE/>
      <w:autoSpaceDN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F2DDF"/>
  </w:style>
  <w:style w:type="paragraph" w:customStyle="1" w:styleId="Default">
    <w:name w:val="Default"/>
    <w:rsid w:val="00DF7D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essunaspaziatura">
    <w:name w:val="No Spacing"/>
    <w:uiPriority w:val="1"/>
    <w:qFormat/>
    <w:rsid w:val="00321CB3"/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 2"/>
    <w:basedOn w:val="Normale"/>
    <w:uiPriority w:val="99"/>
    <w:rsid w:val="008A1093"/>
    <w:pPr>
      <w:spacing w:line="204" w:lineRule="auto"/>
    </w:pPr>
    <w:rPr>
      <w:rFonts w:ascii="Times New Roman" w:eastAsia="SimSun" w:hAnsi="Times New Roman" w:cs="Times New Roman"/>
      <w:lang w:eastAsia="zh-CN"/>
    </w:rPr>
  </w:style>
  <w:style w:type="character" w:customStyle="1" w:styleId="CharacterStyle1">
    <w:name w:val="Character Style 1"/>
    <w:uiPriority w:val="99"/>
    <w:rsid w:val="008A1093"/>
    <w:rPr>
      <w:sz w:val="22"/>
    </w:rPr>
  </w:style>
  <w:style w:type="paragraph" w:customStyle="1" w:styleId="Contenutotabella">
    <w:name w:val="Contenuto tabella"/>
    <w:basedOn w:val="Normale"/>
    <w:rsid w:val="009D49B2"/>
    <w:pPr>
      <w:suppressLineNumbers/>
      <w:suppressAutoHyphens/>
      <w:autoSpaceDE/>
      <w:autoSpaceDN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WW8Num1z0">
    <w:name w:val="WW8Num1z0"/>
    <w:rsid w:val="00E412F2"/>
    <w:rPr>
      <w:rFonts w:ascii="Symbol" w:hAnsi="Symbol" w:cs="Symbol" w:hint="default"/>
    </w:rPr>
  </w:style>
  <w:style w:type="character" w:customStyle="1" w:styleId="WW8Num1z1">
    <w:name w:val="WW8Num1z1"/>
    <w:rsid w:val="00E412F2"/>
    <w:rPr>
      <w:rFonts w:hint="default"/>
      <w:i/>
    </w:rPr>
  </w:style>
  <w:style w:type="character" w:customStyle="1" w:styleId="WW8Num1z2">
    <w:name w:val="WW8Num1z2"/>
    <w:rsid w:val="00E412F2"/>
    <w:rPr>
      <w:rFonts w:ascii="Wingdings" w:hAnsi="Wingdings" w:cs="Wingdings" w:hint="default"/>
    </w:rPr>
  </w:style>
  <w:style w:type="character" w:customStyle="1" w:styleId="WW8Num1z4">
    <w:name w:val="WW8Num1z4"/>
    <w:rsid w:val="00E412F2"/>
    <w:rPr>
      <w:rFonts w:ascii="Courier New" w:hAnsi="Courier New" w:cs="Courier New" w:hint="default"/>
    </w:rPr>
  </w:style>
  <w:style w:type="character" w:customStyle="1" w:styleId="WW8Num2z0">
    <w:name w:val="WW8Num2z0"/>
    <w:rsid w:val="00E412F2"/>
  </w:style>
  <w:style w:type="character" w:customStyle="1" w:styleId="WW8Num2z1">
    <w:name w:val="WW8Num2z1"/>
    <w:rsid w:val="00E412F2"/>
  </w:style>
  <w:style w:type="character" w:customStyle="1" w:styleId="WW8Num2z2">
    <w:name w:val="WW8Num2z2"/>
    <w:rsid w:val="00E412F2"/>
  </w:style>
  <w:style w:type="character" w:customStyle="1" w:styleId="WW8Num2z3">
    <w:name w:val="WW8Num2z3"/>
    <w:rsid w:val="00E412F2"/>
  </w:style>
  <w:style w:type="character" w:customStyle="1" w:styleId="WW8Num2z4">
    <w:name w:val="WW8Num2z4"/>
    <w:rsid w:val="00E412F2"/>
  </w:style>
  <w:style w:type="character" w:customStyle="1" w:styleId="WW8Num2z5">
    <w:name w:val="WW8Num2z5"/>
    <w:rsid w:val="00E412F2"/>
  </w:style>
  <w:style w:type="character" w:customStyle="1" w:styleId="WW8Num2z6">
    <w:name w:val="WW8Num2z6"/>
    <w:rsid w:val="00E412F2"/>
  </w:style>
  <w:style w:type="character" w:customStyle="1" w:styleId="WW8Num2z7">
    <w:name w:val="WW8Num2z7"/>
    <w:rsid w:val="00E412F2"/>
  </w:style>
  <w:style w:type="character" w:customStyle="1" w:styleId="WW8Num2z8">
    <w:name w:val="WW8Num2z8"/>
    <w:rsid w:val="00E412F2"/>
  </w:style>
  <w:style w:type="character" w:customStyle="1" w:styleId="WW8Num3z0">
    <w:name w:val="WW8Num3z0"/>
    <w:rsid w:val="00E412F2"/>
  </w:style>
  <w:style w:type="character" w:customStyle="1" w:styleId="WW8Num3z1">
    <w:name w:val="WW8Num3z1"/>
    <w:rsid w:val="00E412F2"/>
  </w:style>
  <w:style w:type="character" w:customStyle="1" w:styleId="WW8Num3z2">
    <w:name w:val="WW8Num3z2"/>
    <w:rsid w:val="00E412F2"/>
  </w:style>
  <w:style w:type="character" w:customStyle="1" w:styleId="WW8Num3z3">
    <w:name w:val="WW8Num3z3"/>
    <w:rsid w:val="00E412F2"/>
  </w:style>
  <w:style w:type="character" w:customStyle="1" w:styleId="WW8Num3z4">
    <w:name w:val="WW8Num3z4"/>
    <w:rsid w:val="00E412F2"/>
  </w:style>
  <w:style w:type="character" w:customStyle="1" w:styleId="WW8Num3z5">
    <w:name w:val="WW8Num3z5"/>
    <w:rsid w:val="00E412F2"/>
  </w:style>
  <w:style w:type="character" w:customStyle="1" w:styleId="WW8Num3z6">
    <w:name w:val="WW8Num3z6"/>
    <w:rsid w:val="00E412F2"/>
  </w:style>
  <w:style w:type="character" w:customStyle="1" w:styleId="WW8Num3z7">
    <w:name w:val="WW8Num3z7"/>
    <w:rsid w:val="00E412F2"/>
  </w:style>
  <w:style w:type="character" w:customStyle="1" w:styleId="WW8Num3z8">
    <w:name w:val="WW8Num3z8"/>
    <w:rsid w:val="00E412F2"/>
  </w:style>
  <w:style w:type="character" w:customStyle="1" w:styleId="WW8Num4z0">
    <w:name w:val="WW8Num4z0"/>
    <w:rsid w:val="00E412F2"/>
    <w:rPr>
      <w:sz w:val="24"/>
      <w:szCs w:val="24"/>
    </w:rPr>
  </w:style>
  <w:style w:type="character" w:customStyle="1" w:styleId="WW8Num5z0">
    <w:name w:val="WW8Num5z0"/>
    <w:rsid w:val="00E412F2"/>
    <w:rPr>
      <w:rFonts w:hint="default"/>
      <w:b/>
      <w:sz w:val="20"/>
      <w:szCs w:val="20"/>
    </w:rPr>
  </w:style>
  <w:style w:type="character" w:customStyle="1" w:styleId="WW8Num5z1">
    <w:name w:val="WW8Num5z1"/>
    <w:rsid w:val="00E412F2"/>
  </w:style>
  <w:style w:type="character" w:customStyle="1" w:styleId="WW8Num5z2">
    <w:name w:val="WW8Num5z2"/>
    <w:rsid w:val="00E412F2"/>
  </w:style>
  <w:style w:type="character" w:customStyle="1" w:styleId="WW8Num5z3">
    <w:name w:val="WW8Num5z3"/>
    <w:rsid w:val="00E412F2"/>
  </w:style>
  <w:style w:type="character" w:customStyle="1" w:styleId="WW8Num5z4">
    <w:name w:val="WW8Num5z4"/>
    <w:rsid w:val="00E412F2"/>
  </w:style>
  <w:style w:type="character" w:customStyle="1" w:styleId="WW8Num5z5">
    <w:name w:val="WW8Num5z5"/>
    <w:rsid w:val="00E412F2"/>
  </w:style>
  <w:style w:type="character" w:customStyle="1" w:styleId="WW8Num5z6">
    <w:name w:val="WW8Num5z6"/>
    <w:rsid w:val="00E412F2"/>
  </w:style>
  <w:style w:type="character" w:customStyle="1" w:styleId="WW8Num5z7">
    <w:name w:val="WW8Num5z7"/>
    <w:rsid w:val="00E412F2"/>
  </w:style>
  <w:style w:type="character" w:customStyle="1" w:styleId="WW8Num5z8">
    <w:name w:val="WW8Num5z8"/>
    <w:rsid w:val="00E412F2"/>
  </w:style>
  <w:style w:type="character" w:customStyle="1" w:styleId="WW8Num6z0">
    <w:name w:val="WW8Num6z0"/>
    <w:rsid w:val="00E412F2"/>
  </w:style>
  <w:style w:type="character" w:customStyle="1" w:styleId="WW8Num6z1">
    <w:name w:val="WW8Num6z1"/>
    <w:rsid w:val="00E412F2"/>
  </w:style>
  <w:style w:type="character" w:customStyle="1" w:styleId="WW8Num6z2">
    <w:name w:val="WW8Num6z2"/>
    <w:rsid w:val="00E412F2"/>
  </w:style>
  <w:style w:type="character" w:customStyle="1" w:styleId="WW8Num6z3">
    <w:name w:val="WW8Num6z3"/>
    <w:rsid w:val="00E412F2"/>
  </w:style>
  <w:style w:type="character" w:customStyle="1" w:styleId="WW8Num6z4">
    <w:name w:val="WW8Num6z4"/>
    <w:rsid w:val="00E412F2"/>
  </w:style>
  <w:style w:type="character" w:customStyle="1" w:styleId="WW8Num6z5">
    <w:name w:val="WW8Num6z5"/>
    <w:rsid w:val="00E412F2"/>
  </w:style>
  <w:style w:type="character" w:customStyle="1" w:styleId="WW8Num6z6">
    <w:name w:val="WW8Num6z6"/>
    <w:rsid w:val="00E412F2"/>
  </w:style>
  <w:style w:type="character" w:customStyle="1" w:styleId="WW8Num6z7">
    <w:name w:val="WW8Num6z7"/>
    <w:rsid w:val="00E412F2"/>
  </w:style>
  <w:style w:type="character" w:customStyle="1" w:styleId="WW8Num6z8">
    <w:name w:val="WW8Num6z8"/>
    <w:rsid w:val="00E412F2"/>
  </w:style>
  <w:style w:type="character" w:customStyle="1" w:styleId="WW8Num7z0">
    <w:name w:val="WW8Num7z0"/>
    <w:rsid w:val="00E412F2"/>
    <w:rPr>
      <w:rFonts w:ascii="Symbol" w:hAnsi="Symbol" w:cs="Symbol" w:hint="default"/>
      <w:color w:val="auto"/>
    </w:rPr>
  </w:style>
  <w:style w:type="character" w:customStyle="1" w:styleId="WW8Num7z1">
    <w:name w:val="WW8Num7z1"/>
    <w:rsid w:val="00E412F2"/>
    <w:rPr>
      <w:rFonts w:ascii="Courier New" w:hAnsi="Courier New" w:cs="Courier New" w:hint="default"/>
    </w:rPr>
  </w:style>
  <w:style w:type="character" w:customStyle="1" w:styleId="WW8Num7z2">
    <w:name w:val="WW8Num7z2"/>
    <w:rsid w:val="00E412F2"/>
    <w:rPr>
      <w:rFonts w:ascii="Wingdings" w:hAnsi="Wingdings" w:cs="Wingdings" w:hint="default"/>
    </w:rPr>
  </w:style>
  <w:style w:type="character" w:customStyle="1" w:styleId="WW8Num7z3">
    <w:name w:val="WW8Num7z3"/>
    <w:rsid w:val="00E412F2"/>
    <w:rPr>
      <w:rFonts w:ascii="Symbol" w:hAnsi="Symbol" w:cs="Symbol" w:hint="default"/>
    </w:rPr>
  </w:style>
  <w:style w:type="character" w:customStyle="1" w:styleId="WW8Num8z0">
    <w:name w:val="WW8Num8z0"/>
    <w:rsid w:val="00E412F2"/>
    <w:rPr>
      <w:rFonts w:cs="Times New Roman"/>
    </w:rPr>
  </w:style>
  <w:style w:type="character" w:customStyle="1" w:styleId="WW8Num9z0">
    <w:name w:val="WW8Num9z0"/>
    <w:rsid w:val="00E412F2"/>
    <w:rPr>
      <w:rFonts w:ascii="Symbol" w:hAnsi="Symbol" w:cs="Symbol" w:hint="default"/>
      <w:color w:val="auto"/>
      <w:sz w:val="22"/>
      <w:szCs w:val="22"/>
    </w:rPr>
  </w:style>
  <w:style w:type="character" w:customStyle="1" w:styleId="WW8Num9z1">
    <w:name w:val="WW8Num9z1"/>
    <w:rsid w:val="00E412F2"/>
    <w:rPr>
      <w:rFonts w:ascii="Courier New" w:hAnsi="Courier New" w:cs="Courier New" w:hint="default"/>
    </w:rPr>
  </w:style>
  <w:style w:type="character" w:customStyle="1" w:styleId="WW8Num9z2">
    <w:name w:val="WW8Num9z2"/>
    <w:rsid w:val="00E412F2"/>
    <w:rPr>
      <w:rFonts w:ascii="Wingdings" w:hAnsi="Wingdings" w:cs="Wingdings" w:hint="default"/>
    </w:rPr>
  </w:style>
  <w:style w:type="character" w:customStyle="1" w:styleId="WW8Num9z3">
    <w:name w:val="WW8Num9z3"/>
    <w:rsid w:val="00E412F2"/>
    <w:rPr>
      <w:rFonts w:ascii="Symbol" w:hAnsi="Symbol" w:cs="Symbol" w:hint="default"/>
    </w:rPr>
  </w:style>
  <w:style w:type="character" w:customStyle="1" w:styleId="WW8Num10z0">
    <w:name w:val="WW8Num10z0"/>
    <w:rsid w:val="00E412F2"/>
    <w:rPr>
      <w:rFonts w:hint="default"/>
      <w:i/>
    </w:rPr>
  </w:style>
  <w:style w:type="character" w:customStyle="1" w:styleId="WW8Num10z1">
    <w:name w:val="WW8Num10z1"/>
    <w:rsid w:val="00E412F2"/>
  </w:style>
  <w:style w:type="character" w:customStyle="1" w:styleId="WW8Num10z2">
    <w:name w:val="WW8Num10z2"/>
    <w:rsid w:val="00E412F2"/>
  </w:style>
  <w:style w:type="character" w:customStyle="1" w:styleId="WW8Num10z3">
    <w:name w:val="WW8Num10z3"/>
    <w:rsid w:val="00E412F2"/>
  </w:style>
  <w:style w:type="character" w:customStyle="1" w:styleId="WW8Num10z4">
    <w:name w:val="WW8Num10z4"/>
    <w:rsid w:val="00E412F2"/>
  </w:style>
  <w:style w:type="character" w:customStyle="1" w:styleId="WW8Num10z5">
    <w:name w:val="WW8Num10z5"/>
    <w:rsid w:val="00E412F2"/>
  </w:style>
  <w:style w:type="character" w:customStyle="1" w:styleId="WW8Num10z6">
    <w:name w:val="WW8Num10z6"/>
    <w:rsid w:val="00E412F2"/>
  </w:style>
  <w:style w:type="character" w:customStyle="1" w:styleId="WW8Num10z7">
    <w:name w:val="WW8Num10z7"/>
    <w:rsid w:val="00E412F2"/>
  </w:style>
  <w:style w:type="character" w:customStyle="1" w:styleId="WW8Num10z8">
    <w:name w:val="WW8Num10z8"/>
    <w:rsid w:val="00E412F2"/>
  </w:style>
  <w:style w:type="character" w:customStyle="1" w:styleId="WW8Num11z0">
    <w:name w:val="WW8Num11z0"/>
    <w:rsid w:val="00E412F2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E412F2"/>
    <w:rPr>
      <w:rFonts w:ascii="Courier New" w:hAnsi="Courier New" w:cs="Courier New" w:hint="default"/>
    </w:rPr>
  </w:style>
  <w:style w:type="character" w:customStyle="1" w:styleId="WW8Num11z2">
    <w:name w:val="WW8Num11z2"/>
    <w:rsid w:val="00E412F2"/>
    <w:rPr>
      <w:rFonts w:ascii="Wingdings" w:hAnsi="Wingdings" w:cs="Wingdings" w:hint="default"/>
    </w:rPr>
  </w:style>
  <w:style w:type="character" w:customStyle="1" w:styleId="WW8Num11z3">
    <w:name w:val="WW8Num11z3"/>
    <w:rsid w:val="00E412F2"/>
    <w:rPr>
      <w:rFonts w:ascii="Symbol" w:hAnsi="Symbol" w:cs="Symbol" w:hint="default"/>
    </w:rPr>
  </w:style>
  <w:style w:type="character" w:customStyle="1" w:styleId="WW8Num12z0">
    <w:name w:val="WW8Num12z0"/>
    <w:rsid w:val="00E412F2"/>
    <w:rPr>
      <w:rFonts w:ascii="Symbol" w:hAnsi="Symbol" w:cs="Symbol" w:hint="default"/>
    </w:rPr>
  </w:style>
  <w:style w:type="character" w:customStyle="1" w:styleId="WW8Num12z1">
    <w:name w:val="WW8Num12z1"/>
    <w:rsid w:val="00E412F2"/>
    <w:rPr>
      <w:rFonts w:ascii="Courier New" w:hAnsi="Courier New" w:cs="Courier New" w:hint="default"/>
    </w:rPr>
  </w:style>
  <w:style w:type="character" w:customStyle="1" w:styleId="WW8Num12z2">
    <w:name w:val="WW8Num12z2"/>
    <w:rsid w:val="00E412F2"/>
    <w:rPr>
      <w:rFonts w:ascii="Wingdings" w:hAnsi="Wingdings" w:cs="Wingdings" w:hint="default"/>
    </w:rPr>
  </w:style>
  <w:style w:type="character" w:customStyle="1" w:styleId="WW8Num13z0">
    <w:name w:val="WW8Num13z0"/>
    <w:rsid w:val="00E412F2"/>
    <w:rPr>
      <w:rFonts w:ascii="Courier New" w:hAnsi="Courier New" w:cs="Times New Roman" w:hint="default"/>
    </w:rPr>
  </w:style>
  <w:style w:type="character" w:customStyle="1" w:styleId="WW8Num13z1">
    <w:name w:val="WW8Num13z1"/>
    <w:rsid w:val="00E412F2"/>
  </w:style>
  <w:style w:type="character" w:customStyle="1" w:styleId="WW8Num13z2">
    <w:name w:val="WW8Num13z2"/>
    <w:rsid w:val="00E412F2"/>
  </w:style>
  <w:style w:type="character" w:customStyle="1" w:styleId="WW8Num13z3">
    <w:name w:val="WW8Num13z3"/>
    <w:rsid w:val="00E412F2"/>
  </w:style>
  <w:style w:type="character" w:customStyle="1" w:styleId="WW8Num13z4">
    <w:name w:val="WW8Num13z4"/>
    <w:rsid w:val="00E412F2"/>
  </w:style>
  <w:style w:type="character" w:customStyle="1" w:styleId="WW8Num13z5">
    <w:name w:val="WW8Num13z5"/>
    <w:rsid w:val="00E412F2"/>
  </w:style>
  <w:style w:type="character" w:customStyle="1" w:styleId="WW8Num13z6">
    <w:name w:val="WW8Num13z6"/>
    <w:rsid w:val="00E412F2"/>
  </w:style>
  <w:style w:type="character" w:customStyle="1" w:styleId="WW8Num13z7">
    <w:name w:val="WW8Num13z7"/>
    <w:rsid w:val="00E412F2"/>
  </w:style>
  <w:style w:type="character" w:customStyle="1" w:styleId="WW8Num13z8">
    <w:name w:val="WW8Num13z8"/>
    <w:rsid w:val="00E412F2"/>
  </w:style>
  <w:style w:type="character" w:customStyle="1" w:styleId="WW8Num14z0">
    <w:name w:val="WW8Num14z0"/>
    <w:rsid w:val="00E412F2"/>
    <w:rPr>
      <w:rFonts w:ascii="Book Antiqua" w:eastAsia="Times New Roman" w:hAnsi="Book Antiqua" w:cs="Times New Roman" w:hint="default"/>
    </w:rPr>
  </w:style>
  <w:style w:type="character" w:customStyle="1" w:styleId="WW8Num14z1">
    <w:name w:val="WW8Num14z1"/>
    <w:rsid w:val="00E412F2"/>
    <w:rPr>
      <w:rFonts w:ascii="Courier New" w:hAnsi="Courier New" w:cs="Courier New" w:hint="default"/>
    </w:rPr>
  </w:style>
  <w:style w:type="character" w:customStyle="1" w:styleId="WW8Num14z2">
    <w:name w:val="WW8Num14z2"/>
    <w:rsid w:val="00E412F2"/>
    <w:rPr>
      <w:rFonts w:ascii="Wingdings" w:hAnsi="Wingdings" w:cs="Wingdings" w:hint="default"/>
    </w:rPr>
  </w:style>
  <w:style w:type="character" w:customStyle="1" w:styleId="WW8Num14z3">
    <w:name w:val="WW8Num14z3"/>
    <w:rsid w:val="00E412F2"/>
    <w:rPr>
      <w:rFonts w:ascii="Symbol" w:hAnsi="Symbol" w:cs="Symbol" w:hint="default"/>
    </w:rPr>
  </w:style>
  <w:style w:type="character" w:customStyle="1" w:styleId="WW8Num15z0">
    <w:name w:val="WW8Num15z0"/>
    <w:rsid w:val="00E412F2"/>
    <w:rPr>
      <w:rFonts w:ascii="Symbol" w:hAnsi="Symbol" w:cs="Symbol" w:hint="default"/>
    </w:rPr>
  </w:style>
  <w:style w:type="character" w:customStyle="1" w:styleId="WW8Num15z1">
    <w:name w:val="WW8Num15z1"/>
    <w:rsid w:val="00E412F2"/>
    <w:rPr>
      <w:rFonts w:ascii="Courier New" w:hAnsi="Courier New" w:cs="Courier New" w:hint="default"/>
    </w:rPr>
  </w:style>
  <w:style w:type="character" w:customStyle="1" w:styleId="WW8Num15z2">
    <w:name w:val="WW8Num15z2"/>
    <w:rsid w:val="00E412F2"/>
    <w:rPr>
      <w:rFonts w:ascii="Wingdings" w:hAnsi="Wingdings" w:cs="Wingdings" w:hint="default"/>
    </w:rPr>
  </w:style>
  <w:style w:type="character" w:customStyle="1" w:styleId="WW8Num16z0">
    <w:name w:val="WW8Num16z0"/>
    <w:rsid w:val="00E412F2"/>
    <w:rPr>
      <w:rFonts w:ascii="Symbol" w:hAnsi="Symbol" w:cs="Symbol" w:hint="default"/>
    </w:rPr>
  </w:style>
  <w:style w:type="character" w:customStyle="1" w:styleId="WW8Num16z1">
    <w:name w:val="WW8Num16z1"/>
    <w:rsid w:val="00E412F2"/>
    <w:rPr>
      <w:rFonts w:ascii="Courier New" w:hAnsi="Courier New" w:cs="Courier New" w:hint="default"/>
    </w:rPr>
  </w:style>
  <w:style w:type="character" w:customStyle="1" w:styleId="WW8Num16z2">
    <w:name w:val="WW8Num16z2"/>
    <w:rsid w:val="00E412F2"/>
    <w:rPr>
      <w:rFonts w:ascii="Wingdings" w:hAnsi="Wingdings" w:cs="Wingdings" w:hint="default"/>
    </w:rPr>
  </w:style>
  <w:style w:type="character" w:customStyle="1" w:styleId="WW8Num17z0">
    <w:name w:val="WW8Num17z0"/>
    <w:rsid w:val="00E412F2"/>
    <w:rPr>
      <w:rFonts w:cs="Times New Roman"/>
    </w:rPr>
  </w:style>
  <w:style w:type="character" w:customStyle="1" w:styleId="WW8Num17z2">
    <w:name w:val="WW8Num17z2"/>
    <w:rsid w:val="00E412F2"/>
  </w:style>
  <w:style w:type="character" w:customStyle="1" w:styleId="WW8Num17z3">
    <w:name w:val="WW8Num17z3"/>
    <w:rsid w:val="00E412F2"/>
  </w:style>
  <w:style w:type="character" w:customStyle="1" w:styleId="WW8Num17z4">
    <w:name w:val="WW8Num17z4"/>
    <w:rsid w:val="00E412F2"/>
  </w:style>
  <w:style w:type="character" w:customStyle="1" w:styleId="WW8Num17z5">
    <w:name w:val="WW8Num17z5"/>
    <w:rsid w:val="00E412F2"/>
  </w:style>
  <w:style w:type="character" w:customStyle="1" w:styleId="WW8Num17z6">
    <w:name w:val="WW8Num17z6"/>
    <w:rsid w:val="00E412F2"/>
  </w:style>
  <w:style w:type="character" w:customStyle="1" w:styleId="WW8Num17z7">
    <w:name w:val="WW8Num17z7"/>
    <w:rsid w:val="00E412F2"/>
  </w:style>
  <w:style w:type="character" w:customStyle="1" w:styleId="WW8Num17z8">
    <w:name w:val="WW8Num17z8"/>
    <w:rsid w:val="00E412F2"/>
  </w:style>
  <w:style w:type="character" w:customStyle="1" w:styleId="WW8Num18z0">
    <w:name w:val="WW8Num18z0"/>
    <w:rsid w:val="00E412F2"/>
    <w:rPr>
      <w:rFonts w:hint="default"/>
    </w:rPr>
  </w:style>
  <w:style w:type="character" w:customStyle="1" w:styleId="WW8Num18z1">
    <w:name w:val="WW8Num18z1"/>
    <w:rsid w:val="00E412F2"/>
  </w:style>
  <w:style w:type="character" w:customStyle="1" w:styleId="WW8Num18z2">
    <w:name w:val="WW8Num18z2"/>
    <w:rsid w:val="00E412F2"/>
  </w:style>
  <w:style w:type="character" w:customStyle="1" w:styleId="WW8Num18z3">
    <w:name w:val="WW8Num18z3"/>
    <w:rsid w:val="00E412F2"/>
  </w:style>
  <w:style w:type="character" w:customStyle="1" w:styleId="WW8Num18z4">
    <w:name w:val="WW8Num18z4"/>
    <w:rsid w:val="00E412F2"/>
  </w:style>
  <w:style w:type="character" w:customStyle="1" w:styleId="WW8Num18z5">
    <w:name w:val="WW8Num18z5"/>
    <w:rsid w:val="00E412F2"/>
  </w:style>
  <w:style w:type="character" w:customStyle="1" w:styleId="WW8Num18z6">
    <w:name w:val="WW8Num18z6"/>
    <w:rsid w:val="00E412F2"/>
  </w:style>
  <w:style w:type="character" w:customStyle="1" w:styleId="WW8Num18z7">
    <w:name w:val="WW8Num18z7"/>
    <w:rsid w:val="00E412F2"/>
  </w:style>
  <w:style w:type="character" w:customStyle="1" w:styleId="WW8Num18z8">
    <w:name w:val="WW8Num18z8"/>
    <w:rsid w:val="00E412F2"/>
  </w:style>
  <w:style w:type="character" w:customStyle="1" w:styleId="WW8Num19z0">
    <w:name w:val="WW8Num19z0"/>
    <w:rsid w:val="00E412F2"/>
    <w:rPr>
      <w:rFonts w:ascii="Symbol" w:hAnsi="Symbol" w:cs="Symbol" w:hint="default"/>
    </w:rPr>
  </w:style>
  <w:style w:type="character" w:customStyle="1" w:styleId="WW8Num19z1">
    <w:name w:val="WW8Num19z1"/>
    <w:rsid w:val="00E412F2"/>
    <w:rPr>
      <w:rFonts w:ascii="Courier New" w:hAnsi="Courier New" w:cs="Courier New" w:hint="default"/>
    </w:rPr>
  </w:style>
  <w:style w:type="character" w:customStyle="1" w:styleId="WW8Num19z2">
    <w:name w:val="WW8Num19z2"/>
    <w:rsid w:val="00E412F2"/>
    <w:rPr>
      <w:rFonts w:ascii="Wingdings" w:hAnsi="Wingdings" w:cs="Wingdings" w:hint="default"/>
    </w:rPr>
  </w:style>
  <w:style w:type="character" w:customStyle="1" w:styleId="WW8Num20z0">
    <w:name w:val="WW8Num20z0"/>
    <w:rsid w:val="00E412F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E412F2"/>
  </w:style>
  <w:style w:type="character" w:customStyle="1" w:styleId="WW8Num20z2">
    <w:name w:val="WW8Num20z2"/>
    <w:rsid w:val="00E412F2"/>
  </w:style>
  <w:style w:type="character" w:customStyle="1" w:styleId="WW8Num20z3">
    <w:name w:val="WW8Num20z3"/>
    <w:rsid w:val="00E412F2"/>
  </w:style>
  <w:style w:type="character" w:customStyle="1" w:styleId="WW8Num20z4">
    <w:name w:val="WW8Num20z4"/>
    <w:rsid w:val="00E412F2"/>
  </w:style>
  <w:style w:type="character" w:customStyle="1" w:styleId="WW8Num20z5">
    <w:name w:val="WW8Num20z5"/>
    <w:rsid w:val="00E412F2"/>
  </w:style>
  <w:style w:type="character" w:customStyle="1" w:styleId="WW8Num20z6">
    <w:name w:val="WW8Num20z6"/>
    <w:rsid w:val="00E412F2"/>
  </w:style>
  <w:style w:type="character" w:customStyle="1" w:styleId="WW8Num20z7">
    <w:name w:val="WW8Num20z7"/>
    <w:rsid w:val="00E412F2"/>
  </w:style>
  <w:style w:type="character" w:customStyle="1" w:styleId="WW8Num20z8">
    <w:name w:val="WW8Num20z8"/>
    <w:rsid w:val="00E412F2"/>
  </w:style>
  <w:style w:type="character" w:customStyle="1" w:styleId="WW8Num21z0">
    <w:name w:val="WW8Num21z0"/>
    <w:rsid w:val="00E412F2"/>
    <w:rPr>
      <w:rFonts w:hint="default"/>
      <w:i/>
    </w:rPr>
  </w:style>
  <w:style w:type="character" w:customStyle="1" w:styleId="WW8Num21z1">
    <w:name w:val="WW8Num21z1"/>
    <w:rsid w:val="00E412F2"/>
  </w:style>
  <w:style w:type="character" w:customStyle="1" w:styleId="WW8Num21z2">
    <w:name w:val="WW8Num21z2"/>
    <w:rsid w:val="00E412F2"/>
  </w:style>
  <w:style w:type="character" w:customStyle="1" w:styleId="WW8Num21z3">
    <w:name w:val="WW8Num21z3"/>
    <w:rsid w:val="00E412F2"/>
  </w:style>
  <w:style w:type="character" w:customStyle="1" w:styleId="WW8Num21z4">
    <w:name w:val="WW8Num21z4"/>
    <w:rsid w:val="00E412F2"/>
  </w:style>
  <w:style w:type="character" w:customStyle="1" w:styleId="WW8Num21z5">
    <w:name w:val="WW8Num21z5"/>
    <w:rsid w:val="00E412F2"/>
  </w:style>
  <w:style w:type="character" w:customStyle="1" w:styleId="WW8Num21z6">
    <w:name w:val="WW8Num21z6"/>
    <w:rsid w:val="00E412F2"/>
  </w:style>
  <w:style w:type="character" w:customStyle="1" w:styleId="WW8Num21z7">
    <w:name w:val="WW8Num21z7"/>
    <w:rsid w:val="00E412F2"/>
  </w:style>
  <w:style w:type="character" w:customStyle="1" w:styleId="WW8Num21z8">
    <w:name w:val="WW8Num21z8"/>
    <w:rsid w:val="00E412F2"/>
  </w:style>
  <w:style w:type="character" w:customStyle="1" w:styleId="WW8Num22z0">
    <w:name w:val="WW8Num22z0"/>
    <w:rsid w:val="00E412F2"/>
  </w:style>
  <w:style w:type="character" w:customStyle="1" w:styleId="WW8Num22z1">
    <w:name w:val="WW8Num22z1"/>
    <w:rsid w:val="00E412F2"/>
  </w:style>
  <w:style w:type="character" w:customStyle="1" w:styleId="WW8Num22z2">
    <w:name w:val="WW8Num22z2"/>
    <w:rsid w:val="00E412F2"/>
  </w:style>
  <w:style w:type="character" w:customStyle="1" w:styleId="WW8Num22z3">
    <w:name w:val="WW8Num22z3"/>
    <w:rsid w:val="00E412F2"/>
  </w:style>
  <w:style w:type="character" w:customStyle="1" w:styleId="WW8Num22z4">
    <w:name w:val="WW8Num22z4"/>
    <w:rsid w:val="00E412F2"/>
  </w:style>
  <w:style w:type="character" w:customStyle="1" w:styleId="WW8Num22z5">
    <w:name w:val="WW8Num22z5"/>
    <w:rsid w:val="00E412F2"/>
  </w:style>
  <w:style w:type="character" w:customStyle="1" w:styleId="WW8Num22z6">
    <w:name w:val="WW8Num22z6"/>
    <w:rsid w:val="00E412F2"/>
  </w:style>
  <w:style w:type="character" w:customStyle="1" w:styleId="WW8Num22z7">
    <w:name w:val="WW8Num22z7"/>
    <w:rsid w:val="00E412F2"/>
  </w:style>
  <w:style w:type="character" w:customStyle="1" w:styleId="WW8Num22z8">
    <w:name w:val="WW8Num22z8"/>
    <w:rsid w:val="00E412F2"/>
  </w:style>
  <w:style w:type="character" w:customStyle="1" w:styleId="WW8Num23z0">
    <w:name w:val="WW8Num23z0"/>
    <w:rsid w:val="00E412F2"/>
  </w:style>
  <w:style w:type="character" w:customStyle="1" w:styleId="WW8Num23z1">
    <w:name w:val="WW8Num23z1"/>
    <w:rsid w:val="00E412F2"/>
  </w:style>
  <w:style w:type="character" w:customStyle="1" w:styleId="WW8Num23z2">
    <w:name w:val="WW8Num23z2"/>
    <w:rsid w:val="00E412F2"/>
  </w:style>
  <w:style w:type="character" w:customStyle="1" w:styleId="WW8Num23z3">
    <w:name w:val="WW8Num23z3"/>
    <w:rsid w:val="00E412F2"/>
  </w:style>
  <w:style w:type="character" w:customStyle="1" w:styleId="WW8Num23z4">
    <w:name w:val="WW8Num23z4"/>
    <w:rsid w:val="00E412F2"/>
  </w:style>
  <w:style w:type="character" w:customStyle="1" w:styleId="WW8Num23z5">
    <w:name w:val="WW8Num23z5"/>
    <w:rsid w:val="00E412F2"/>
  </w:style>
  <w:style w:type="character" w:customStyle="1" w:styleId="WW8Num23z6">
    <w:name w:val="WW8Num23z6"/>
    <w:rsid w:val="00E412F2"/>
  </w:style>
  <w:style w:type="character" w:customStyle="1" w:styleId="WW8Num23z7">
    <w:name w:val="WW8Num23z7"/>
    <w:rsid w:val="00E412F2"/>
  </w:style>
  <w:style w:type="character" w:customStyle="1" w:styleId="WW8Num23z8">
    <w:name w:val="WW8Num23z8"/>
    <w:rsid w:val="00E412F2"/>
  </w:style>
  <w:style w:type="character" w:customStyle="1" w:styleId="WW8Num24z0">
    <w:name w:val="WW8Num24z0"/>
    <w:rsid w:val="00E412F2"/>
    <w:rPr>
      <w:rFonts w:ascii="Wingdings" w:hAnsi="Wingdings" w:cs="Wingdings" w:hint="default"/>
      <w:sz w:val="28"/>
    </w:rPr>
  </w:style>
  <w:style w:type="character" w:customStyle="1" w:styleId="WW8Num25z0">
    <w:name w:val="WW8Num25z0"/>
    <w:rsid w:val="00E412F2"/>
    <w:rPr>
      <w:rFonts w:hint="default"/>
      <w:i/>
    </w:rPr>
  </w:style>
  <w:style w:type="character" w:customStyle="1" w:styleId="WW8Num25z1">
    <w:name w:val="WW8Num25z1"/>
    <w:rsid w:val="00E412F2"/>
    <w:rPr>
      <w:rFonts w:ascii="Symbol" w:hAnsi="Symbol" w:cs="Symbol" w:hint="default"/>
      <w:i/>
    </w:rPr>
  </w:style>
  <w:style w:type="character" w:customStyle="1" w:styleId="WW8Num25z2">
    <w:name w:val="WW8Num25z2"/>
    <w:rsid w:val="00E412F2"/>
  </w:style>
  <w:style w:type="character" w:customStyle="1" w:styleId="WW8Num25z3">
    <w:name w:val="WW8Num25z3"/>
    <w:rsid w:val="00E412F2"/>
  </w:style>
  <w:style w:type="character" w:customStyle="1" w:styleId="WW8Num25z4">
    <w:name w:val="WW8Num25z4"/>
    <w:rsid w:val="00E412F2"/>
  </w:style>
  <w:style w:type="character" w:customStyle="1" w:styleId="WW8Num25z5">
    <w:name w:val="WW8Num25z5"/>
    <w:rsid w:val="00E412F2"/>
  </w:style>
  <w:style w:type="character" w:customStyle="1" w:styleId="WW8Num25z6">
    <w:name w:val="WW8Num25z6"/>
    <w:rsid w:val="00E412F2"/>
  </w:style>
  <w:style w:type="character" w:customStyle="1" w:styleId="WW8Num25z7">
    <w:name w:val="WW8Num25z7"/>
    <w:rsid w:val="00E412F2"/>
  </w:style>
  <w:style w:type="character" w:customStyle="1" w:styleId="WW8Num25z8">
    <w:name w:val="WW8Num25z8"/>
    <w:rsid w:val="00E412F2"/>
  </w:style>
  <w:style w:type="character" w:customStyle="1" w:styleId="WW8Num26z0">
    <w:name w:val="WW8Num26z0"/>
    <w:rsid w:val="00E412F2"/>
    <w:rPr>
      <w:rFonts w:ascii="Calibri" w:hAnsi="Calibri" w:cs="Calibri" w:hint="default"/>
      <w:b/>
      <w:sz w:val="22"/>
    </w:rPr>
  </w:style>
  <w:style w:type="character" w:customStyle="1" w:styleId="WW8Num26z1">
    <w:name w:val="WW8Num26z1"/>
    <w:rsid w:val="00E412F2"/>
  </w:style>
  <w:style w:type="character" w:customStyle="1" w:styleId="WW8Num26z2">
    <w:name w:val="WW8Num26z2"/>
    <w:rsid w:val="00E412F2"/>
  </w:style>
  <w:style w:type="character" w:customStyle="1" w:styleId="WW8Num26z3">
    <w:name w:val="WW8Num26z3"/>
    <w:rsid w:val="00E412F2"/>
  </w:style>
  <w:style w:type="character" w:customStyle="1" w:styleId="WW8Num26z4">
    <w:name w:val="WW8Num26z4"/>
    <w:rsid w:val="00E412F2"/>
  </w:style>
  <w:style w:type="character" w:customStyle="1" w:styleId="WW8Num26z5">
    <w:name w:val="WW8Num26z5"/>
    <w:rsid w:val="00E412F2"/>
  </w:style>
  <w:style w:type="character" w:customStyle="1" w:styleId="WW8Num26z6">
    <w:name w:val="WW8Num26z6"/>
    <w:rsid w:val="00E412F2"/>
  </w:style>
  <w:style w:type="character" w:customStyle="1" w:styleId="WW8Num26z7">
    <w:name w:val="WW8Num26z7"/>
    <w:rsid w:val="00E412F2"/>
  </w:style>
  <w:style w:type="character" w:customStyle="1" w:styleId="WW8Num26z8">
    <w:name w:val="WW8Num26z8"/>
    <w:rsid w:val="00E412F2"/>
  </w:style>
  <w:style w:type="character" w:customStyle="1" w:styleId="WW8Num27z0">
    <w:name w:val="WW8Num27z0"/>
    <w:rsid w:val="00E412F2"/>
    <w:rPr>
      <w:rFonts w:ascii="Times New Roman" w:hAnsi="Times New Roman" w:cs="Times New Roman" w:hint="default"/>
    </w:rPr>
  </w:style>
  <w:style w:type="character" w:customStyle="1" w:styleId="WW8Num28z0">
    <w:name w:val="WW8Num28z0"/>
    <w:rsid w:val="00E412F2"/>
    <w:rPr>
      <w:rFonts w:ascii="Wingdings" w:hAnsi="Wingdings" w:cs="Wingdings" w:hint="default"/>
      <w:sz w:val="28"/>
    </w:rPr>
  </w:style>
  <w:style w:type="character" w:customStyle="1" w:styleId="WW8Num29z0">
    <w:name w:val="WW8Num29z0"/>
    <w:rsid w:val="00E412F2"/>
    <w:rPr>
      <w:rFonts w:hint="default"/>
    </w:rPr>
  </w:style>
  <w:style w:type="character" w:customStyle="1" w:styleId="WW8Num29z1">
    <w:name w:val="WW8Num29z1"/>
    <w:rsid w:val="00E412F2"/>
  </w:style>
  <w:style w:type="character" w:customStyle="1" w:styleId="WW8Num29z2">
    <w:name w:val="WW8Num29z2"/>
    <w:rsid w:val="00E412F2"/>
  </w:style>
  <w:style w:type="character" w:customStyle="1" w:styleId="WW8Num29z3">
    <w:name w:val="WW8Num29z3"/>
    <w:rsid w:val="00E412F2"/>
  </w:style>
  <w:style w:type="character" w:customStyle="1" w:styleId="WW8Num29z4">
    <w:name w:val="WW8Num29z4"/>
    <w:rsid w:val="00E412F2"/>
  </w:style>
  <w:style w:type="character" w:customStyle="1" w:styleId="WW8Num29z5">
    <w:name w:val="WW8Num29z5"/>
    <w:rsid w:val="00E412F2"/>
  </w:style>
  <w:style w:type="character" w:customStyle="1" w:styleId="WW8Num29z6">
    <w:name w:val="WW8Num29z6"/>
    <w:rsid w:val="00E412F2"/>
  </w:style>
  <w:style w:type="character" w:customStyle="1" w:styleId="WW8Num29z7">
    <w:name w:val="WW8Num29z7"/>
    <w:rsid w:val="00E412F2"/>
  </w:style>
  <w:style w:type="character" w:customStyle="1" w:styleId="WW8Num29z8">
    <w:name w:val="WW8Num29z8"/>
    <w:rsid w:val="00E412F2"/>
  </w:style>
  <w:style w:type="character" w:customStyle="1" w:styleId="WW8Num30z0">
    <w:name w:val="WW8Num30z0"/>
    <w:rsid w:val="00E412F2"/>
    <w:rPr>
      <w:rFonts w:ascii="Symbol" w:hAnsi="Symbol" w:cs="Symbol" w:hint="default"/>
    </w:rPr>
  </w:style>
  <w:style w:type="character" w:customStyle="1" w:styleId="WW8Num30z1">
    <w:name w:val="WW8Num30z1"/>
    <w:rsid w:val="00E412F2"/>
    <w:rPr>
      <w:rFonts w:ascii="Courier New" w:hAnsi="Courier New" w:cs="Courier New" w:hint="default"/>
    </w:rPr>
  </w:style>
  <w:style w:type="character" w:customStyle="1" w:styleId="WW8Num30z2">
    <w:name w:val="WW8Num30z2"/>
    <w:rsid w:val="00E412F2"/>
    <w:rPr>
      <w:rFonts w:ascii="Wingdings" w:hAnsi="Wingdings" w:cs="Wingdings" w:hint="default"/>
    </w:rPr>
  </w:style>
  <w:style w:type="character" w:customStyle="1" w:styleId="WW8Num31z0">
    <w:name w:val="WW8Num31z0"/>
    <w:rsid w:val="00E412F2"/>
    <w:rPr>
      <w:rFonts w:ascii="Wingdings" w:hAnsi="Wingdings" w:cs="Wingdings" w:hint="default"/>
    </w:rPr>
  </w:style>
  <w:style w:type="character" w:customStyle="1" w:styleId="WW8Num31z1">
    <w:name w:val="WW8Num31z1"/>
    <w:rsid w:val="00E412F2"/>
    <w:rPr>
      <w:rFonts w:ascii="Courier New" w:hAnsi="Courier New" w:cs="Courier New" w:hint="default"/>
    </w:rPr>
  </w:style>
  <w:style w:type="character" w:customStyle="1" w:styleId="WW8Num31z3">
    <w:name w:val="WW8Num31z3"/>
    <w:rsid w:val="00E412F2"/>
    <w:rPr>
      <w:rFonts w:ascii="Symbol" w:hAnsi="Symbol" w:cs="Symbol" w:hint="default"/>
    </w:rPr>
  </w:style>
  <w:style w:type="character" w:customStyle="1" w:styleId="WW8Num32z0">
    <w:name w:val="WW8Num32z0"/>
    <w:rsid w:val="00E412F2"/>
    <w:rPr>
      <w:rFonts w:hint="default"/>
    </w:rPr>
  </w:style>
  <w:style w:type="character" w:customStyle="1" w:styleId="WW8Num32z1">
    <w:name w:val="WW8Num32z1"/>
    <w:rsid w:val="00E412F2"/>
  </w:style>
  <w:style w:type="character" w:customStyle="1" w:styleId="WW8Num32z2">
    <w:name w:val="WW8Num32z2"/>
    <w:rsid w:val="00E412F2"/>
  </w:style>
  <w:style w:type="character" w:customStyle="1" w:styleId="WW8Num32z3">
    <w:name w:val="WW8Num32z3"/>
    <w:rsid w:val="00E412F2"/>
  </w:style>
  <w:style w:type="character" w:customStyle="1" w:styleId="WW8Num32z4">
    <w:name w:val="WW8Num32z4"/>
    <w:rsid w:val="00E412F2"/>
  </w:style>
  <w:style w:type="character" w:customStyle="1" w:styleId="WW8Num32z5">
    <w:name w:val="WW8Num32z5"/>
    <w:rsid w:val="00E412F2"/>
  </w:style>
  <w:style w:type="character" w:customStyle="1" w:styleId="WW8Num32z6">
    <w:name w:val="WW8Num32z6"/>
    <w:rsid w:val="00E412F2"/>
  </w:style>
  <w:style w:type="character" w:customStyle="1" w:styleId="WW8Num32z7">
    <w:name w:val="WW8Num32z7"/>
    <w:rsid w:val="00E412F2"/>
  </w:style>
  <w:style w:type="character" w:customStyle="1" w:styleId="WW8Num32z8">
    <w:name w:val="WW8Num32z8"/>
    <w:rsid w:val="00E412F2"/>
  </w:style>
  <w:style w:type="character" w:customStyle="1" w:styleId="WW8Num33z0">
    <w:name w:val="WW8Num33z0"/>
    <w:rsid w:val="00E412F2"/>
    <w:rPr>
      <w:rFonts w:ascii="Wingdings" w:hAnsi="Wingdings" w:cs="Wingdings" w:hint="default"/>
    </w:rPr>
  </w:style>
  <w:style w:type="character" w:customStyle="1" w:styleId="WW8Num33z1">
    <w:name w:val="WW8Num33z1"/>
    <w:rsid w:val="00E412F2"/>
  </w:style>
  <w:style w:type="character" w:customStyle="1" w:styleId="WW8Num33z2">
    <w:name w:val="WW8Num33z2"/>
    <w:rsid w:val="00E412F2"/>
  </w:style>
  <w:style w:type="character" w:customStyle="1" w:styleId="WW8Num33z3">
    <w:name w:val="WW8Num33z3"/>
    <w:rsid w:val="00E412F2"/>
  </w:style>
  <w:style w:type="character" w:customStyle="1" w:styleId="WW8Num33z4">
    <w:name w:val="WW8Num33z4"/>
    <w:rsid w:val="00E412F2"/>
  </w:style>
  <w:style w:type="character" w:customStyle="1" w:styleId="WW8Num33z5">
    <w:name w:val="WW8Num33z5"/>
    <w:rsid w:val="00E412F2"/>
  </w:style>
  <w:style w:type="character" w:customStyle="1" w:styleId="WW8Num33z6">
    <w:name w:val="WW8Num33z6"/>
    <w:rsid w:val="00E412F2"/>
  </w:style>
  <w:style w:type="character" w:customStyle="1" w:styleId="WW8Num33z7">
    <w:name w:val="WW8Num33z7"/>
    <w:rsid w:val="00E412F2"/>
  </w:style>
  <w:style w:type="character" w:customStyle="1" w:styleId="WW8Num33z8">
    <w:name w:val="WW8Num33z8"/>
    <w:rsid w:val="00E412F2"/>
  </w:style>
  <w:style w:type="character" w:customStyle="1" w:styleId="WW8Num34z0">
    <w:name w:val="WW8Num34z0"/>
    <w:rsid w:val="00E412F2"/>
    <w:rPr>
      <w:rFonts w:ascii="Symbol" w:hAnsi="Symbol" w:cs="Symbol" w:hint="default"/>
    </w:rPr>
  </w:style>
  <w:style w:type="character" w:customStyle="1" w:styleId="WW8Num34z1">
    <w:name w:val="WW8Num34z1"/>
    <w:rsid w:val="00E412F2"/>
    <w:rPr>
      <w:rFonts w:ascii="Courier New" w:hAnsi="Courier New" w:cs="Courier New" w:hint="default"/>
    </w:rPr>
  </w:style>
  <w:style w:type="character" w:customStyle="1" w:styleId="WW8Num34z2">
    <w:name w:val="WW8Num34z2"/>
    <w:rsid w:val="00E412F2"/>
    <w:rPr>
      <w:rFonts w:ascii="Wingdings" w:hAnsi="Wingdings" w:cs="Wingdings" w:hint="default"/>
    </w:rPr>
  </w:style>
  <w:style w:type="character" w:customStyle="1" w:styleId="WW8Num35z0">
    <w:name w:val="WW8Num35z0"/>
    <w:rsid w:val="00E412F2"/>
  </w:style>
  <w:style w:type="character" w:customStyle="1" w:styleId="WW8Num35z1">
    <w:name w:val="WW8Num35z1"/>
    <w:rsid w:val="00E412F2"/>
    <w:rPr>
      <w:rFonts w:hint="default"/>
    </w:rPr>
  </w:style>
  <w:style w:type="character" w:customStyle="1" w:styleId="WW8Num35z2">
    <w:name w:val="WW8Num35z2"/>
    <w:rsid w:val="00E412F2"/>
  </w:style>
  <w:style w:type="character" w:customStyle="1" w:styleId="WW8Num35z3">
    <w:name w:val="WW8Num35z3"/>
    <w:rsid w:val="00E412F2"/>
  </w:style>
  <w:style w:type="character" w:customStyle="1" w:styleId="WW8Num35z4">
    <w:name w:val="WW8Num35z4"/>
    <w:rsid w:val="00E412F2"/>
  </w:style>
  <w:style w:type="character" w:customStyle="1" w:styleId="WW8Num35z5">
    <w:name w:val="WW8Num35z5"/>
    <w:rsid w:val="00E412F2"/>
  </w:style>
  <w:style w:type="character" w:customStyle="1" w:styleId="WW8Num35z6">
    <w:name w:val="WW8Num35z6"/>
    <w:rsid w:val="00E412F2"/>
  </w:style>
  <w:style w:type="character" w:customStyle="1" w:styleId="WW8Num35z7">
    <w:name w:val="WW8Num35z7"/>
    <w:rsid w:val="00E412F2"/>
  </w:style>
  <w:style w:type="character" w:customStyle="1" w:styleId="WW8Num35z8">
    <w:name w:val="WW8Num35z8"/>
    <w:rsid w:val="00E412F2"/>
  </w:style>
  <w:style w:type="character" w:customStyle="1" w:styleId="WW8Num36z0">
    <w:name w:val="WW8Num36z0"/>
    <w:rsid w:val="00E412F2"/>
    <w:rPr>
      <w:rFonts w:ascii="Symbol" w:hAnsi="Symbol" w:cs="Symbol" w:hint="default"/>
    </w:rPr>
  </w:style>
  <w:style w:type="character" w:customStyle="1" w:styleId="WW8Num36z1">
    <w:name w:val="WW8Num36z1"/>
    <w:rsid w:val="00E412F2"/>
    <w:rPr>
      <w:rFonts w:ascii="Courier New" w:hAnsi="Courier New" w:cs="Courier New" w:hint="default"/>
    </w:rPr>
  </w:style>
  <w:style w:type="character" w:customStyle="1" w:styleId="WW8Num36z2">
    <w:name w:val="WW8Num36z2"/>
    <w:rsid w:val="00E412F2"/>
    <w:rPr>
      <w:rFonts w:ascii="Wingdings" w:hAnsi="Wingdings" w:cs="Wingdings" w:hint="default"/>
    </w:rPr>
  </w:style>
  <w:style w:type="character" w:customStyle="1" w:styleId="WW8NumSt29z0">
    <w:name w:val="WW8NumSt29z0"/>
    <w:rsid w:val="00E412F2"/>
    <w:rPr>
      <w:spacing w:val="-1"/>
      <w:sz w:val="24"/>
      <w:szCs w:val="24"/>
    </w:rPr>
  </w:style>
  <w:style w:type="character" w:customStyle="1" w:styleId="Carpredefinitoparagrafo1">
    <w:name w:val="Car. predefinito paragrafo1"/>
    <w:rsid w:val="00E412F2"/>
  </w:style>
  <w:style w:type="character" w:customStyle="1" w:styleId="Titolo1Carattere">
    <w:name w:val="Titolo 1 Carattere"/>
    <w:rsid w:val="00E412F2"/>
    <w:rPr>
      <w:sz w:val="24"/>
      <w:lang w:val="it-IT"/>
    </w:rPr>
  </w:style>
  <w:style w:type="character" w:customStyle="1" w:styleId="Titolo2Carattere">
    <w:name w:val="Titolo 2 Carattere"/>
    <w:rsid w:val="00E412F2"/>
    <w:rPr>
      <w:b/>
      <w:sz w:val="28"/>
      <w:lang w:val="it-IT"/>
    </w:rPr>
  </w:style>
  <w:style w:type="character" w:customStyle="1" w:styleId="Titolo3Carattere">
    <w:name w:val="Titolo 3 Carattere"/>
    <w:rsid w:val="00E412F2"/>
    <w:rPr>
      <w:rFonts w:ascii="Verdana" w:hAnsi="Verdana" w:cs="Verdana"/>
      <w:b/>
      <w:bCs/>
      <w:color w:val="00539E"/>
      <w:szCs w:val="24"/>
    </w:rPr>
  </w:style>
  <w:style w:type="character" w:customStyle="1" w:styleId="Titolo4Carattere">
    <w:name w:val="Titolo 4 Carattere"/>
    <w:rsid w:val="00E412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6Carattere">
    <w:name w:val="Titolo 6 Carattere"/>
    <w:rsid w:val="00E412F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orpodeltesto2Carattere">
    <w:name w:val="Corpo del testo 2 Carattere"/>
    <w:rsid w:val="00E412F2"/>
    <w:rPr>
      <w:rFonts w:ascii="Verdana" w:hAnsi="Verdana" w:cs="Verdana"/>
      <w:sz w:val="24"/>
    </w:rPr>
  </w:style>
  <w:style w:type="character" w:customStyle="1" w:styleId="TestofumettoCarattere">
    <w:name w:val="Testo fumetto Carattere"/>
    <w:rsid w:val="00E412F2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sid w:val="00E412F2"/>
    <w:rPr>
      <w:sz w:val="24"/>
      <w:szCs w:val="24"/>
    </w:rPr>
  </w:style>
  <w:style w:type="character" w:customStyle="1" w:styleId="PidipaginaCarattere">
    <w:name w:val="Piè di pagina Carattere"/>
    <w:uiPriority w:val="99"/>
    <w:rsid w:val="00E412F2"/>
    <w:rPr>
      <w:sz w:val="24"/>
      <w:szCs w:val="24"/>
    </w:rPr>
  </w:style>
  <w:style w:type="character" w:customStyle="1" w:styleId="CharacterStyle2">
    <w:name w:val="Character Style 2"/>
    <w:rsid w:val="00E412F2"/>
    <w:rPr>
      <w:rFonts w:ascii="Garamond" w:hAnsi="Garamond" w:cs="Garamond" w:hint="default"/>
      <w:sz w:val="24"/>
    </w:rPr>
  </w:style>
  <w:style w:type="character" w:customStyle="1" w:styleId="Corpodeltesto3Carattere">
    <w:name w:val="Corpo del testo 3 Carattere"/>
    <w:rsid w:val="00E412F2"/>
    <w:rPr>
      <w:sz w:val="16"/>
      <w:szCs w:val="16"/>
    </w:rPr>
  </w:style>
  <w:style w:type="character" w:customStyle="1" w:styleId="CharacterStyle3">
    <w:name w:val="Character Style 3"/>
    <w:rsid w:val="00E412F2"/>
    <w:rPr>
      <w:sz w:val="20"/>
      <w:szCs w:val="20"/>
    </w:rPr>
  </w:style>
  <w:style w:type="character" w:customStyle="1" w:styleId="SottotitoloCarattere">
    <w:name w:val="Sottotitolo Carattere"/>
    <w:rsid w:val="00E412F2"/>
    <w:rPr>
      <w:sz w:val="28"/>
    </w:rPr>
  </w:style>
  <w:style w:type="character" w:customStyle="1" w:styleId="Caratteredinumerazione">
    <w:name w:val="Carattere di numerazione"/>
    <w:rsid w:val="00E412F2"/>
  </w:style>
  <w:style w:type="character" w:customStyle="1" w:styleId="Punti">
    <w:name w:val="Punti"/>
    <w:rsid w:val="00E412F2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E412F2"/>
    <w:pPr>
      <w:keepNext/>
      <w:widowControl/>
      <w:suppressAutoHyphens/>
      <w:autoSpaceDE/>
      <w:autoSpaceDN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Elenco">
    <w:name w:val="List"/>
    <w:basedOn w:val="Corpodeltesto"/>
    <w:rsid w:val="00E412F2"/>
    <w:pPr>
      <w:widowControl/>
      <w:tabs>
        <w:tab w:val="clear" w:pos="204"/>
      </w:tabs>
      <w:suppressAutoHyphens/>
      <w:autoSpaceDE/>
      <w:autoSpaceDN/>
      <w:adjustRightInd/>
      <w:spacing w:after="120" w:line="240" w:lineRule="auto"/>
      <w:jc w:val="left"/>
    </w:pPr>
    <w:rPr>
      <w:sz w:val="24"/>
      <w:szCs w:val="24"/>
      <w:lang w:eastAsia="ar-SA"/>
    </w:rPr>
  </w:style>
  <w:style w:type="paragraph" w:customStyle="1" w:styleId="Didascalia1">
    <w:name w:val="Didascalia1"/>
    <w:basedOn w:val="Normale"/>
    <w:rsid w:val="00E412F2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E412F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210">
    <w:name w:val="Corpo del testo 21"/>
    <w:basedOn w:val="Normale"/>
    <w:rsid w:val="00E412F2"/>
    <w:pPr>
      <w:widowControl/>
      <w:suppressAutoHyphens/>
      <w:autoSpaceDE/>
      <w:autoSpaceDN/>
      <w:jc w:val="both"/>
    </w:pPr>
    <w:rPr>
      <w:rFonts w:ascii="Verdana" w:eastAsia="Times New Roman" w:hAnsi="Verdana" w:cs="Verdana"/>
      <w:sz w:val="24"/>
      <w:szCs w:val="20"/>
      <w:lang w:eastAsia="ar-SA"/>
    </w:rPr>
  </w:style>
  <w:style w:type="paragraph" w:customStyle="1" w:styleId="Style4">
    <w:name w:val="Style 4"/>
    <w:rsid w:val="00E412F2"/>
    <w:pPr>
      <w:widowControl w:val="0"/>
      <w:suppressAutoHyphens/>
      <w:autoSpaceDE w:val="0"/>
      <w:spacing w:before="36"/>
    </w:pPr>
    <w:rPr>
      <w:rFonts w:ascii="Garamond" w:hAnsi="Garamond" w:cs="Garamond"/>
      <w:sz w:val="24"/>
      <w:szCs w:val="24"/>
      <w:lang w:eastAsia="ar-SA"/>
    </w:rPr>
  </w:style>
  <w:style w:type="paragraph" w:customStyle="1" w:styleId="Style3">
    <w:name w:val="Style 3"/>
    <w:rsid w:val="00E412F2"/>
    <w:pPr>
      <w:widowControl w:val="0"/>
      <w:suppressAutoHyphens/>
      <w:autoSpaceDE w:val="0"/>
      <w:jc w:val="both"/>
    </w:pPr>
    <w:rPr>
      <w:rFonts w:ascii="Garamond" w:hAnsi="Garamond" w:cs="Garamond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E412F2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5">
    <w:name w:val="Style 5"/>
    <w:rsid w:val="00E412F2"/>
    <w:pPr>
      <w:widowControl w:val="0"/>
      <w:suppressAutoHyphens/>
      <w:autoSpaceDE w:val="0"/>
    </w:pPr>
    <w:rPr>
      <w:rFonts w:ascii="Arial Narrow" w:hAnsi="Arial Narrow" w:cs="Arial Narrow"/>
      <w:sz w:val="28"/>
      <w:szCs w:val="28"/>
      <w:lang w:eastAsia="ar-SA"/>
    </w:rPr>
  </w:style>
  <w:style w:type="paragraph" w:customStyle="1" w:styleId="p15">
    <w:name w:val="p15"/>
    <w:basedOn w:val="Normale"/>
    <w:rsid w:val="00E412F2"/>
    <w:pPr>
      <w:suppressAutoHyphens/>
      <w:autoSpaceDE/>
      <w:autoSpaceDN/>
      <w:snapToGrid w:val="0"/>
      <w:spacing w:line="280" w:lineRule="atLeast"/>
      <w:ind w:left="5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visione">
    <w:name w:val="Revision"/>
    <w:rsid w:val="00E412F2"/>
    <w:pPr>
      <w:suppressAutoHyphens/>
    </w:pPr>
    <w:rPr>
      <w:sz w:val="24"/>
      <w:szCs w:val="24"/>
      <w:lang w:eastAsia="ar-SA"/>
    </w:rPr>
  </w:style>
  <w:style w:type="paragraph" w:customStyle="1" w:styleId="ELENCO-">
    <w:name w:val="ELENCO -"/>
    <w:basedOn w:val="Normale"/>
    <w:rsid w:val="00E412F2"/>
    <w:pPr>
      <w:widowControl/>
      <w:numPr>
        <w:numId w:val="1"/>
      </w:numPr>
      <w:suppressAutoHyphens/>
      <w:autoSpaceDN/>
      <w:spacing w:before="120" w:after="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Enfasicorsivo">
    <w:name w:val="Emphasis"/>
    <w:uiPriority w:val="20"/>
    <w:qFormat/>
    <w:rsid w:val="00582903"/>
    <w:rPr>
      <w:i/>
      <w:iCs/>
    </w:rPr>
  </w:style>
  <w:style w:type="paragraph" w:customStyle="1" w:styleId="arial-int5">
    <w:name w:val="arial-int5"/>
    <w:basedOn w:val="Normale"/>
    <w:rsid w:val="006206C2"/>
    <w:pPr>
      <w:widowControl/>
      <w:autoSpaceDE/>
      <w:autoSpaceDN/>
      <w:spacing w:line="288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6206C2"/>
    <w:rPr>
      <w:b/>
      <w:bCs/>
    </w:rPr>
  </w:style>
  <w:style w:type="character" w:customStyle="1" w:styleId="spanboldcenterbig">
    <w:name w:val="span_bold_center_big"/>
    <w:rsid w:val="006206C2"/>
    <w:rPr>
      <w:b/>
      <w:bCs/>
      <w:sz w:val="36"/>
      <w:szCs w:val="36"/>
    </w:rPr>
  </w:style>
  <w:style w:type="paragraph" w:customStyle="1" w:styleId="DecimalAligned">
    <w:name w:val="Decimal Aligned"/>
    <w:basedOn w:val="Normale"/>
    <w:uiPriority w:val="40"/>
    <w:qFormat/>
    <w:rsid w:val="00E13B83"/>
    <w:pPr>
      <w:widowControl/>
      <w:tabs>
        <w:tab w:val="decimal" w:pos="360"/>
      </w:tabs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13B83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E13B83"/>
    <w:rPr>
      <w:rFonts w:ascii="Calibri" w:eastAsia="Times New Roman" w:hAnsi="Calibri" w:cs="Times New Roman"/>
      <w:lang w:eastAsia="en-US"/>
    </w:rPr>
  </w:style>
  <w:style w:type="character" w:styleId="Enfasidelicata">
    <w:name w:val="Subtle Emphasis"/>
    <w:uiPriority w:val="19"/>
    <w:qFormat/>
    <w:rsid w:val="00E13B83"/>
    <w:rPr>
      <w:rFonts w:eastAsia="Times New Roman" w:cs="Times New Roman"/>
      <w:bCs w:val="0"/>
      <w:i/>
      <w:iCs/>
      <w:color w:val="808080"/>
      <w:szCs w:val="22"/>
      <w:lang w:val="it-IT"/>
    </w:rPr>
  </w:style>
  <w:style w:type="table" w:styleId="Sfondomedio2-Colore5">
    <w:name w:val="Medium Shading 2 Accent 5"/>
    <w:basedOn w:val="Tabellanormale"/>
    <w:uiPriority w:val="64"/>
    <w:rsid w:val="00E13B8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iceouttxt">
    <w:name w:val="iceouttxt"/>
    <w:basedOn w:val="Carpredefinitoparagrafo"/>
    <w:rsid w:val="001562A3"/>
  </w:style>
  <w:style w:type="paragraph" w:customStyle="1" w:styleId="a">
    <w:next w:val="Titolo"/>
    <w:rsid w:val="00595B64"/>
    <w:pPr>
      <w:jc w:val="both"/>
    </w:pPr>
    <w:rPr>
      <w:sz w:val="24"/>
    </w:rPr>
  </w:style>
  <w:style w:type="paragraph" w:customStyle="1" w:styleId="Corpo">
    <w:name w:val="Corpo"/>
    <w:rsid w:val="00E97C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Didefault">
    <w:name w:val="Di default"/>
    <w:rsid w:val="00E97C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572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572C1"/>
    <w:rPr>
      <w:rFonts w:ascii="Courier New" w:hAnsi="Courier New" w:cs="Courier New"/>
    </w:rPr>
  </w:style>
  <w:style w:type="character" w:customStyle="1" w:styleId="CorpotestoCarattere">
    <w:name w:val="Corpo testo Carattere"/>
    <w:link w:val="Corpodeltesto"/>
    <w:rsid w:val="000C2E4C"/>
  </w:style>
  <w:style w:type="character" w:customStyle="1" w:styleId="Corpodeltesto5">
    <w:name w:val="Corpo del testo (5)_"/>
    <w:link w:val="Corpodeltesto50"/>
    <w:rsid w:val="00180AB2"/>
    <w:rPr>
      <w:i/>
      <w:iCs/>
      <w:sz w:val="21"/>
      <w:szCs w:val="21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180AB2"/>
    <w:pPr>
      <w:shd w:val="clear" w:color="auto" w:fill="FFFFFF"/>
      <w:autoSpaceDE/>
      <w:autoSpaceDN/>
      <w:spacing w:line="274" w:lineRule="exact"/>
    </w:pPr>
    <w:rPr>
      <w:rFonts w:ascii="Times New Roman" w:eastAsia="Times New Roman" w:hAnsi="Times New Roman" w:cs="Times New Roman"/>
      <w:i/>
      <w:iCs/>
      <w:sz w:val="21"/>
      <w:szCs w:val="21"/>
      <w:lang w:val="x-none" w:eastAsia="x-none"/>
    </w:rPr>
  </w:style>
  <w:style w:type="paragraph" w:customStyle="1" w:styleId="Corpodeltesto51">
    <w:name w:val="Corpo del testo (5)1"/>
    <w:basedOn w:val="Normale"/>
    <w:rsid w:val="00180AB2"/>
    <w:pPr>
      <w:shd w:val="clear" w:color="auto" w:fill="FFFFFF"/>
      <w:autoSpaceDE/>
      <w:autoSpaceDN/>
      <w:spacing w:before="240" w:after="240" w:line="238" w:lineRule="exact"/>
      <w:jc w:val="both"/>
    </w:pPr>
    <w:rPr>
      <w:rFonts w:ascii="Arial Unicode MS" w:eastAsia="Arial Unicode MS" w:hAnsi="Courier New" w:cs="Arial Unicode MS"/>
      <w:sz w:val="19"/>
      <w:szCs w:val="19"/>
      <w:lang w:eastAsia="it-IT"/>
    </w:rPr>
  </w:style>
  <w:style w:type="character" w:customStyle="1" w:styleId="Corpodeltesto30">
    <w:name w:val="Corpo del testo (3)_"/>
    <w:link w:val="Corpodeltesto32"/>
    <w:rsid w:val="00180AB2"/>
    <w:rPr>
      <w:rFonts w:ascii="Arial Unicode MS" w:eastAsia="Arial Unicode MS"/>
      <w:b/>
      <w:bCs/>
      <w:sz w:val="19"/>
      <w:szCs w:val="19"/>
      <w:shd w:val="clear" w:color="auto" w:fill="FFFFFF"/>
    </w:rPr>
  </w:style>
  <w:style w:type="character" w:customStyle="1" w:styleId="Corpodeltesto8">
    <w:name w:val="Corpo del testo (8)_"/>
    <w:link w:val="Corpodeltesto80"/>
    <w:rsid w:val="00180AB2"/>
    <w:rPr>
      <w:rFonts w:ascii="Calibri" w:hAnsi="Calibri"/>
      <w:b/>
      <w:bCs/>
      <w:shd w:val="clear" w:color="auto" w:fill="FFFFFF"/>
    </w:rPr>
  </w:style>
  <w:style w:type="character" w:customStyle="1" w:styleId="Corpodeltesto3Nongrassetto">
    <w:name w:val="Corpo del testo (3) + Non grassetto"/>
    <w:rsid w:val="00180AB2"/>
  </w:style>
  <w:style w:type="paragraph" w:customStyle="1" w:styleId="Corpodeltesto32">
    <w:name w:val="Corpo del testo (3)"/>
    <w:basedOn w:val="Normale"/>
    <w:link w:val="Corpodeltesto30"/>
    <w:rsid w:val="00180AB2"/>
    <w:pPr>
      <w:shd w:val="clear" w:color="auto" w:fill="FFFFFF"/>
      <w:autoSpaceDE/>
      <w:autoSpaceDN/>
      <w:spacing w:before="240" w:after="240" w:line="240" w:lineRule="atLeast"/>
      <w:jc w:val="both"/>
    </w:pPr>
    <w:rPr>
      <w:rFonts w:ascii="Arial Unicode MS" w:eastAsia="Arial Unicode MS" w:hAnsi="Times New Roman" w:cs="Times New Roman"/>
      <w:b/>
      <w:bCs/>
      <w:sz w:val="19"/>
      <w:szCs w:val="19"/>
      <w:lang w:val="x-none" w:eastAsia="x-none"/>
    </w:rPr>
  </w:style>
  <w:style w:type="paragraph" w:customStyle="1" w:styleId="Corpodeltesto80">
    <w:name w:val="Corpo del testo (8)"/>
    <w:basedOn w:val="Normale"/>
    <w:link w:val="Corpodeltesto8"/>
    <w:rsid w:val="00180AB2"/>
    <w:pPr>
      <w:shd w:val="clear" w:color="auto" w:fill="FFFFFF"/>
      <w:autoSpaceDE/>
      <w:autoSpaceDN/>
      <w:spacing w:before="480" w:after="300" w:line="240" w:lineRule="atLeast"/>
      <w:jc w:val="center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Titolo21">
    <w:name w:val="Titolo 21"/>
    <w:basedOn w:val="Normale"/>
    <w:uiPriority w:val="1"/>
    <w:qFormat/>
    <w:rsid w:val="00D27591"/>
    <w:pPr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UnresolvedMention">
    <w:name w:val="Unresolved Mention"/>
    <w:uiPriority w:val="99"/>
    <w:semiHidden/>
    <w:unhideWhenUsed/>
    <w:rsid w:val="00EB2AB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1"/>
    <w:uiPriority w:val="1"/>
    <w:qFormat/>
    <w:rsid w:val="00D915E1"/>
    <w:rPr>
      <w:sz w:val="23"/>
      <w:szCs w:val="23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D915E1"/>
    <w:rPr>
      <w:rFonts w:ascii="Cambria" w:eastAsia="Cambria" w:hAnsi="Cambria" w:cs="Cambria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stio.sa.it" TargetMode="External"/><Relationship Id="rId2" Type="http://schemas.openxmlformats.org/officeDocument/2006/relationships/hyperlink" Target="mailto:affarigenerali@comune.stio.sa.it" TargetMode="External"/><Relationship Id="rId1" Type="http://schemas.openxmlformats.org/officeDocument/2006/relationships/hyperlink" Target="http://www.comune.stio.s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trentinara@tiscali.it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_intestata_Stio_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Carta_intestata_Stio_Nuova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Giunta Municipale</vt:lpstr>
    </vt:vector>
  </TitlesOfParts>
  <Company/>
  <LinksUpToDate>false</LinksUpToDate>
  <CharactersWithSpaces>4015</CharactersWithSpaces>
  <SharedDoc>false</SharedDoc>
  <HLinks>
    <vt:vector size="24" baseType="variant">
      <vt:variant>
        <vt:i4>4128836</vt:i4>
      </vt:variant>
      <vt:variant>
        <vt:i4>12</vt:i4>
      </vt:variant>
      <vt:variant>
        <vt:i4>0</vt:i4>
      </vt:variant>
      <vt:variant>
        <vt:i4>5</vt:i4>
      </vt:variant>
      <vt:variant>
        <vt:lpwstr>mailto:comune.trentinara@tiscali.it</vt:lpwstr>
      </vt:variant>
      <vt:variant>
        <vt:lpwstr/>
      </vt:variant>
      <vt:variant>
        <vt:i4>5832759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mailto:protocollo@pec.comune.stio.sa.it</vt:lpwstr>
      </vt:variant>
      <vt:variant>
        <vt:lpwstr/>
      </vt:variant>
      <vt:variant>
        <vt:i4>7209027</vt:i4>
      </vt:variant>
      <vt:variant>
        <vt:i4>6</vt:i4>
      </vt:variant>
      <vt:variant>
        <vt:i4>0</vt:i4>
      </vt:variant>
      <vt:variant>
        <vt:i4>5</vt:i4>
      </vt:variant>
      <vt:variant>
        <vt:lpwstr>mailto:info@comune.stio.sa.it</vt:lpwstr>
      </vt:variant>
      <vt:variant>
        <vt:lpwstr/>
      </vt:variant>
      <vt:variant>
        <vt:i4>5701651</vt:i4>
      </vt:variant>
      <vt:variant>
        <vt:i4>3</vt:i4>
      </vt:variant>
      <vt:variant>
        <vt:i4>0</vt:i4>
      </vt:variant>
      <vt:variant>
        <vt:i4>5</vt:i4>
      </vt:variant>
      <vt:variant>
        <vt:lpwstr>http://www.comune.stio.sa.it/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Giunta Municipale</dc:title>
  <dc:subject/>
  <dc:creator>utente</dc:creator>
  <cp:keywords/>
  <cp:lastModifiedBy>Utente_05</cp:lastModifiedBy>
  <cp:revision>2</cp:revision>
  <cp:lastPrinted>2020-08-13T14:52:00Z</cp:lastPrinted>
  <dcterms:created xsi:type="dcterms:W3CDTF">2024-10-29T19:29:00Z</dcterms:created>
  <dcterms:modified xsi:type="dcterms:W3CDTF">2024-10-29T19:29:00Z</dcterms:modified>
</cp:coreProperties>
</file>